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7D" w:rsidRPr="00125779" w:rsidRDefault="00DF3E7D" w:rsidP="008D275C">
      <w:pPr>
        <w:ind w:left="0"/>
        <w:jc w:val="center"/>
        <w:rPr>
          <w:rFonts w:cs="Arial"/>
        </w:rPr>
      </w:pPr>
    </w:p>
    <w:p w:rsidR="00DE54B6" w:rsidRPr="00125779" w:rsidRDefault="00DE54B6" w:rsidP="002873C2">
      <w:pPr>
        <w:ind w:left="0"/>
        <w:jc w:val="center"/>
        <w:rPr>
          <w:rFonts w:cs="Arial"/>
        </w:rPr>
      </w:pPr>
      <w:bookmarkStart w:id="0" w:name="_Ref114024838"/>
      <w:bookmarkEnd w:id="0"/>
    </w:p>
    <w:sdt>
      <w:sdtPr>
        <w:rPr>
          <w:rFonts w:cs="Arial"/>
        </w:rPr>
        <w:id w:val="1986817999"/>
        <w:showingPlcHdr/>
        <w:picture/>
      </w:sdtPr>
      <w:sdtEndPr/>
      <w:sdtContent>
        <w:p w:rsidR="002873C2" w:rsidRPr="00125779" w:rsidRDefault="00F506A6" w:rsidP="002873C2">
          <w:pPr>
            <w:ind w:left="0"/>
            <w:jc w:val="center"/>
            <w:rPr>
              <w:rFonts w:cs="Arial"/>
            </w:rPr>
          </w:pPr>
          <w:r>
            <w:rPr>
              <w:rFonts w:cs="Arial"/>
              <w:noProof/>
              <w:lang w:eastAsia="de-DE"/>
            </w:rPr>
            <w:drawing>
              <wp:inline distT="0" distB="0" distL="0" distR="0">
                <wp:extent cx="1905000" cy="19050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E54B6" w:rsidRPr="002873C2" w:rsidRDefault="00DE54B6" w:rsidP="002873C2">
      <w:pPr>
        <w:ind w:left="0"/>
        <w:jc w:val="center"/>
        <w:rPr>
          <w:rFonts w:cs="Arial"/>
        </w:rPr>
      </w:pPr>
    </w:p>
    <w:p w:rsidR="00DE54B6" w:rsidRPr="007872A7" w:rsidRDefault="00DE54B6" w:rsidP="008470C7">
      <w:pPr>
        <w:ind w:left="0"/>
        <w:jc w:val="center"/>
        <w:rPr>
          <w:rFonts w:cs="Arial"/>
        </w:rPr>
      </w:pPr>
    </w:p>
    <w:p w:rsidR="00DE54B6" w:rsidRPr="00986255" w:rsidRDefault="00DE54B6" w:rsidP="00DE54B6">
      <w:pPr>
        <w:pStyle w:val="Kopfzeile2"/>
        <w:tabs>
          <w:tab w:val="clear" w:pos="1559"/>
          <w:tab w:val="clear" w:pos="4536"/>
        </w:tabs>
        <w:ind w:left="0"/>
        <w:jc w:val="center"/>
        <w:rPr>
          <w:sz w:val="32"/>
          <w:lang w:val="en-GB"/>
        </w:rPr>
      </w:pPr>
      <w:r w:rsidRPr="00986255">
        <w:rPr>
          <w:sz w:val="32"/>
          <w:lang w:val="en-GB"/>
        </w:rPr>
        <w:t>Product specification sheet</w:t>
      </w:r>
    </w:p>
    <w:p w:rsidR="00AA7E88" w:rsidRPr="005C6B80" w:rsidRDefault="00AA7E88" w:rsidP="00D70C8D">
      <w:pPr>
        <w:tabs>
          <w:tab w:val="left" w:pos="9072"/>
        </w:tabs>
        <w:ind w:left="0"/>
        <w:jc w:val="center"/>
        <w:rPr>
          <w:rFonts w:cs="Arial"/>
          <w:lang w:val="en-GB"/>
        </w:rPr>
      </w:pPr>
    </w:p>
    <w:p w:rsidR="00991669" w:rsidRPr="00986255" w:rsidRDefault="00991669" w:rsidP="00DE54B6">
      <w:pPr>
        <w:ind w:left="0"/>
        <w:jc w:val="center"/>
        <w:rPr>
          <w:rFonts w:cs="Arial"/>
          <w:b/>
          <w:lang w:val="en-GB"/>
        </w:rPr>
      </w:pPr>
      <w:r w:rsidRPr="00986255">
        <w:rPr>
          <w:rFonts w:cs="Arial"/>
          <w:b/>
          <w:lang w:val="en-GB"/>
        </w:rPr>
        <w:t>(</w:t>
      </w:r>
      <w:r w:rsidR="002C07B8" w:rsidRPr="00986255">
        <w:rPr>
          <w:rFonts w:cs="Arial"/>
          <w:b/>
          <w:lang w:val="en-GB"/>
        </w:rPr>
        <w:t>Product requirements</w:t>
      </w:r>
      <w:r w:rsidRPr="00986255">
        <w:rPr>
          <w:rFonts w:cs="Arial"/>
          <w:b/>
          <w:lang w:val="en-GB"/>
        </w:rPr>
        <w:t>)</w:t>
      </w:r>
    </w:p>
    <w:p w:rsidR="00AA7E88" w:rsidRPr="00C76347" w:rsidRDefault="002C07B8" w:rsidP="00DE54B6">
      <w:pPr>
        <w:ind w:left="0"/>
        <w:jc w:val="center"/>
        <w:rPr>
          <w:rFonts w:cs="Arial"/>
          <w:b/>
        </w:rPr>
      </w:pPr>
      <w:r w:rsidRPr="00C76347">
        <w:rPr>
          <w:rFonts w:cs="Arial"/>
          <w:b/>
        </w:rPr>
        <w:t>for</w:t>
      </w:r>
      <w:r w:rsidR="00DF3E7D" w:rsidRPr="00C76347">
        <w:rPr>
          <w:rFonts w:cs="Arial"/>
          <w:b/>
        </w:rPr>
        <w:t xml:space="preserve"> </w:t>
      </w:r>
      <w:r w:rsidRPr="00C76347">
        <w:rPr>
          <w:rFonts w:cs="Arial"/>
          <w:b/>
        </w:rPr>
        <w:t>p</w:t>
      </w:r>
      <w:r w:rsidR="00AA7E88" w:rsidRPr="00C76347">
        <w:rPr>
          <w:rFonts w:cs="Arial"/>
          <w:b/>
        </w:rPr>
        <w:t>ro</w:t>
      </w:r>
      <w:r w:rsidRPr="00C76347">
        <w:rPr>
          <w:rFonts w:cs="Arial"/>
          <w:b/>
        </w:rPr>
        <w:t>jec</w:t>
      </w:r>
      <w:r w:rsidR="00AA7E88" w:rsidRPr="00C76347">
        <w:rPr>
          <w:rFonts w:cs="Arial"/>
          <w:b/>
        </w:rPr>
        <w:t>t</w:t>
      </w:r>
    </w:p>
    <w:bookmarkStart w:id="1" w:name="Projekt" w:displacedByCustomXml="next"/>
    <w:sdt>
      <w:sdtPr>
        <w:rPr>
          <w:rFonts w:cs="Arial"/>
          <w:lang w:val="en-GB"/>
        </w:rPr>
        <w:id w:val="-40670312"/>
        <w:lock w:val="sdtLocked"/>
        <w:placeholder>
          <w:docPart w:val="DefaultPlaceholder_1081868574"/>
        </w:placeholder>
        <w:showingPlcHdr/>
      </w:sdtPr>
      <w:sdtEndPr/>
      <w:sdtContent>
        <w:p w:rsidR="00137300" w:rsidRPr="00C76347" w:rsidRDefault="00553F9B" w:rsidP="00322F72">
          <w:pPr>
            <w:spacing w:before="0" w:after="0"/>
            <w:ind w:left="0"/>
            <w:jc w:val="center"/>
            <w:rPr>
              <w:rFonts w:cs="Arial"/>
            </w:rPr>
          </w:pPr>
          <w:r w:rsidRPr="00B15213">
            <w:rPr>
              <w:rStyle w:val="Platzhaltertext"/>
            </w:rPr>
            <w:t>Klicken Sie hier, um Text einzugeben.</w:t>
          </w:r>
        </w:p>
      </w:sdtContent>
    </w:sdt>
    <w:bookmarkEnd w:id="1" w:displacedByCustomXml="prev"/>
    <w:p w:rsidR="00FB5130" w:rsidRPr="00C76347" w:rsidRDefault="00FB5130" w:rsidP="00FB5130">
      <w:pPr>
        <w:ind w:left="0"/>
        <w:jc w:val="center"/>
        <w:rPr>
          <w:rFonts w:cs="Arial"/>
        </w:rPr>
      </w:pPr>
    </w:p>
    <w:p w:rsidR="00BC347D" w:rsidRPr="00C76347" w:rsidRDefault="00BC347D" w:rsidP="00FB5130">
      <w:pPr>
        <w:ind w:left="0"/>
        <w:jc w:val="center"/>
        <w:rPr>
          <w:rFonts w:cs="Arial"/>
        </w:rPr>
      </w:pPr>
    </w:p>
    <w:p w:rsidR="006D27E9" w:rsidRPr="00C76347" w:rsidRDefault="006D27E9" w:rsidP="006D27E9">
      <w:pPr>
        <w:ind w:left="0"/>
        <w:jc w:val="center"/>
        <w:rPr>
          <w:rFonts w:cs="Arial"/>
          <w:b/>
        </w:rPr>
      </w:pPr>
      <w:r w:rsidRPr="00C76347">
        <w:rPr>
          <w:rFonts w:cs="Arial"/>
          <w:b/>
        </w:rPr>
        <w:t xml:space="preserve">Project </w:t>
      </w:r>
      <w:proofErr w:type="spellStart"/>
      <w:r w:rsidRPr="00C76347">
        <w:rPr>
          <w:rFonts w:cs="Arial"/>
          <w:b/>
        </w:rPr>
        <w:t>no</w:t>
      </w:r>
      <w:proofErr w:type="spellEnd"/>
      <w:r w:rsidRPr="00C76347">
        <w:rPr>
          <w:rFonts w:cs="Arial"/>
          <w:b/>
        </w:rPr>
        <w:t>. / Projektnummer</w:t>
      </w:r>
    </w:p>
    <w:sdt>
      <w:sdtPr>
        <w:rPr>
          <w:rFonts w:cs="Arial"/>
          <w:lang w:val="en-GB"/>
        </w:rPr>
        <w:id w:val="-1442992880"/>
        <w:lock w:val="sdtLocked"/>
        <w:placeholder>
          <w:docPart w:val="DefaultPlaceholder_1081868574"/>
        </w:placeholder>
        <w:showingPlcHdr/>
      </w:sdtPr>
      <w:sdtEndPr/>
      <w:sdtContent>
        <w:p w:rsidR="006D27E9" w:rsidRPr="00C76347" w:rsidRDefault="00F506A6" w:rsidP="006E0E62">
          <w:pPr>
            <w:spacing w:before="0" w:after="0"/>
            <w:ind w:left="0"/>
            <w:jc w:val="center"/>
            <w:rPr>
              <w:rFonts w:cs="Arial"/>
            </w:rPr>
          </w:pPr>
          <w:r w:rsidRPr="00B15213">
            <w:rPr>
              <w:rStyle w:val="Platzhaltertext"/>
            </w:rPr>
            <w:t>Klicken Sie hier, um Text einzugeben.</w:t>
          </w:r>
        </w:p>
      </w:sdtContent>
    </w:sdt>
    <w:p w:rsidR="006D27E9" w:rsidRPr="00C76347" w:rsidRDefault="006D27E9" w:rsidP="00FB5130">
      <w:pPr>
        <w:ind w:left="0"/>
        <w:jc w:val="center"/>
        <w:rPr>
          <w:rFonts w:cs="Arial"/>
        </w:rPr>
      </w:pPr>
    </w:p>
    <w:p w:rsidR="00BC347D" w:rsidRPr="00C76347" w:rsidRDefault="00BC347D" w:rsidP="00FB5130">
      <w:pPr>
        <w:ind w:left="0"/>
        <w:jc w:val="center"/>
        <w:rPr>
          <w:rFonts w:cs="Arial"/>
        </w:rPr>
      </w:pPr>
      <w:bookmarkStart w:id="2" w:name="_GoBack"/>
      <w:bookmarkEnd w:id="2"/>
    </w:p>
    <w:p w:rsidR="00FB5130" w:rsidRPr="00986255" w:rsidRDefault="00FB5130" w:rsidP="00FB5130">
      <w:pPr>
        <w:ind w:left="0"/>
        <w:jc w:val="center"/>
        <w:rPr>
          <w:rFonts w:cs="Arial"/>
          <w:b/>
        </w:rPr>
      </w:pPr>
      <w:proofErr w:type="spellStart"/>
      <w:r w:rsidRPr="00986255">
        <w:rPr>
          <w:rFonts w:cs="Arial"/>
          <w:b/>
        </w:rPr>
        <w:t>Awarding</w:t>
      </w:r>
      <w:proofErr w:type="spellEnd"/>
      <w:r w:rsidRPr="00986255">
        <w:rPr>
          <w:rFonts w:cs="Arial"/>
          <w:b/>
        </w:rPr>
        <w:t xml:space="preserve"> </w:t>
      </w:r>
      <w:proofErr w:type="spellStart"/>
      <w:r w:rsidRPr="00986255">
        <w:rPr>
          <w:rFonts w:cs="Arial"/>
          <w:b/>
        </w:rPr>
        <w:t>authority</w:t>
      </w:r>
      <w:proofErr w:type="spellEnd"/>
      <w:r w:rsidRPr="00986255">
        <w:rPr>
          <w:rFonts w:cs="Arial"/>
          <w:b/>
        </w:rPr>
        <w:t>/ Auftraggeber</w:t>
      </w:r>
    </w:p>
    <w:sdt>
      <w:sdtPr>
        <w:rPr>
          <w:rFonts w:cs="Arial"/>
        </w:rPr>
        <w:id w:val="555829456"/>
        <w:lock w:val="sdtLocked"/>
        <w:placeholder>
          <w:docPart w:val="DefaultPlaceholder_1081868574"/>
        </w:placeholder>
        <w:showingPlcHdr/>
      </w:sdtPr>
      <w:sdtEndPr/>
      <w:sdtContent>
        <w:p w:rsidR="00FB5130" w:rsidRPr="00986255" w:rsidRDefault="00F506A6" w:rsidP="00D70C8D">
          <w:pPr>
            <w:spacing w:before="0" w:after="0"/>
            <w:ind w:left="0"/>
            <w:jc w:val="center"/>
            <w:rPr>
              <w:rFonts w:cs="Arial"/>
            </w:rPr>
          </w:pPr>
          <w:r w:rsidRPr="00B15213">
            <w:rPr>
              <w:rStyle w:val="Platzhaltertext"/>
            </w:rPr>
            <w:t>Klicken Sie hier, um Text einzugeben.</w:t>
          </w:r>
        </w:p>
      </w:sdtContent>
    </w:sdt>
    <w:p w:rsidR="00FB5130" w:rsidRDefault="00FB5130" w:rsidP="00FB5130">
      <w:pPr>
        <w:ind w:left="0"/>
        <w:jc w:val="center"/>
        <w:rPr>
          <w:rFonts w:cs="Arial"/>
        </w:rPr>
      </w:pPr>
    </w:p>
    <w:p w:rsidR="00BC347D" w:rsidRPr="00986255" w:rsidRDefault="00BC347D" w:rsidP="00FB5130">
      <w:pPr>
        <w:ind w:left="0"/>
        <w:jc w:val="center"/>
        <w:rPr>
          <w:rFonts w:cs="Arial"/>
        </w:rPr>
      </w:pPr>
    </w:p>
    <w:p w:rsidR="00FB5130" w:rsidRPr="00986255" w:rsidRDefault="00FB5130" w:rsidP="00FB5130">
      <w:pPr>
        <w:ind w:left="0"/>
        <w:jc w:val="center"/>
        <w:rPr>
          <w:rFonts w:cs="Arial"/>
          <w:b/>
        </w:rPr>
      </w:pPr>
      <w:r w:rsidRPr="00986255">
        <w:rPr>
          <w:rFonts w:cs="Arial"/>
          <w:b/>
        </w:rPr>
        <w:t>Version</w:t>
      </w:r>
    </w:p>
    <w:bookmarkStart w:id="3" w:name="Version" w:displacedByCustomXml="next"/>
    <w:sdt>
      <w:sdtPr>
        <w:rPr>
          <w:rFonts w:cs="Arial"/>
        </w:rPr>
        <w:id w:val="-1755502307"/>
        <w:lock w:val="sdtLocked"/>
        <w:placeholder>
          <w:docPart w:val="DefaultPlaceholder_1081868574"/>
        </w:placeholder>
      </w:sdtPr>
      <w:sdtEndPr/>
      <w:sdtContent>
        <w:p w:rsidR="00FB5130" w:rsidRPr="00986255" w:rsidRDefault="00D70C8D" w:rsidP="00FB5130">
          <w:pPr>
            <w:ind w:left="0"/>
            <w:jc w:val="center"/>
            <w:rPr>
              <w:rFonts w:cs="Arial"/>
            </w:rPr>
          </w:pPr>
          <w:r w:rsidRPr="00986255">
            <w:rPr>
              <w:rFonts w:cs="Arial"/>
            </w:rPr>
            <w:t>V0.1</w:t>
          </w:r>
        </w:p>
      </w:sdtContent>
    </w:sdt>
    <w:bookmarkEnd w:id="3" w:displacedByCustomXml="prev"/>
    <w:p w:rsidR="00FB5130" w:rsidRDefault="00FB5130" w:rsidP="00FB5130">
      <w:pPr>
        <w:ind w:left="0"/>
        <w:jc w:val="center"/>
        <w:rPr>
          <w:rFonts w:cs="Arial"/>
        </w:rPr>
      </w:pPr>
    </w:p>
    <w:p w:rsidR="00BC347D" w:rsidRPr="00986255" w:rsidRDefault="00BC347D" w:rsidP="00FB5130">
      <w:pPr>
        <w:ind w:left="0"/>
        <w:jc w:val="center"/>
        <w:rPr>
          <w:rFonts w:cs="Arial"/>
        </w:rPr>
      </w:pPr>
    </w:p>
    <w:p w:rsidR="00FB5130" w:rsidRPr="00986255" w:rsidRDefault="00FB5130" w:rsidP="00FB5130">
      <w:pPr>
        <w:ind w:left="0"/>
        <w:jc w:val="center"/>
        <w:rPr>
          <w:rFonts w:cs="Arial"/>
          <w:b/>
        </w:rPr>
      </w:pPr>
      <w:r w:rsidRPr="00986255">
        <w:rPr>
          <w:rFonts w:cs="Arial"/>
          <w:b/>
        </w:rPr>
        <w:t xml:space="preserve">Date of last </w:t>
      </w:r>
      <w:proofErr w:type="spellStart"/>
      <w:r w:rsidRPr="00986255">
        <w:rPr>
          <w:rFonts w:cs="Arial"/>
          <w:b/>
        </w:rPr>
        <w:t>version</w:t>
      </w:r>
      <w:proofErr w:type="spellEnd"/>
      <w:r w:rsidR="00C76347">
        <w:rPr>
          <w:rFonts w:cs="Arial"/>
          <w:b/>
        </w:rPr>
        <w:t xml:space="preserve"> </w:t>
      </w:r>
      <w:r w:rsidRPr="00986255">
        <w:rPr>
          <w:rFonts w:cs="Arial"/>
          <w:b/>
        </w:rPr>
        <w:t>/ Datum der</w:t>
      </w:r>
      <w:r w:rsidRPr="00986255">
        <w:rPr>
          <w:rFonts w:cs="Arial"/>
          <w:b/>
          <w:lang w:val="de-CH"/>
        </w:rPr>
        <w:t xml:space="preserve"> letzten</w:t>
      </w:r>
      <w:r w:rsidRPr="00986255">
        <w:rPr>
          <w:rFonts w:cs="Arial"/>
          <w:b/>
        </w:rPr>
        <w:t xml:space="preserve"> Version</w:t>
      </w:r>
    </w:p>
    <w:bookmarkStart w:id="4" w:name="Datum"/>
    <w:p w:rsidR="00DF3E7D" w:rsidRPr="00C63A7E" w:rsidRDefault="00C76347" w:rsidP="00FB5130">
      <w:pPr>
        <w:ind w:left="0"/>
        <w:jc w:val="center"/>
        <w:rPr>
          <w:rFonts w:cs="Arial"/>
          <w:sz w:val="18"/>
        </w:rPr>
      </w:pPr>
      <w:sdt>
        <w:sdtPr>
          <w:rPr>
            <w:rFonts w:cs="Arial"/>
          </w:rPr>
          <w:id w:val="-2082360657"/>
          <w:lock w:val="sdtLocked"/>
          <w:placeholder>
            <w:docPart w:val="DefaultPlaceholder_1081868576"/>
          </w:placeholder>
          <w:date w:fullDate="2019-01-1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22F72" w:rsidRPr="00C63A7E">
            <w:rPr>
              <w:rFonts w:cs="Arial"/>
            </w:rPr>
            <w:t>14.01.2019</w:t>
          </w:r>
        </w:sdtContent>
      </w:sdt>
      <w:bookmarkEnd w:id="4"/>
      <w:r w:rsidR="00DF3E7D" w:rsidRPr="00C63A7E">
        <w:rPr>
          <w:rFonts w:cs="Arial"/>
        </w:rPr>
        <w:br w:type="page"/>
      </w:r>
    </w:p>
    <w:tbl>
      <w:tblPr>
        <w:tblStyle w:val="Tabellenraster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17"/>
        <w:gridCol w:w="1151"/>
        <w:gridCol w:w="1276"/>
        <w:gridCol w:w="851"/>
        <w:gridCol w:w="3260"/>
        <w:gridCol w:w="372"/>
        <w:gridCol w:w="2179"/>
      </w:tblGrid>
      <w:tr w:rsidR="00AF53CE" w:rsidTr="00E72FB2">
        <w:tc>
          <w:tcPr>
            <w:tcW w:w="10206" w:type="dxa"/>
            <w:gridSpan w:val="7"/>
            <w:shd w:val="clear" w:color="auto" w:fill="A6A6A6" w:themeFill="background1" w:themeFillShade="A6"/>
          </w:tcPr>
          <w:p w:rsidR="00AF53CE" w:rsidRDefault="00AF53CE" w:rsidP="00DF2433">
            <w:pPr>
              <w:ind w:left="0"/>
              <w:jc w:val="left"/>
              <w:rPr>
                <w:rFonts w:cs="Arial"/>
                <w:lang w:val="en-GB"/>
              </w:rPr>
            </w:pPr>
            <w:r w:rsidRPr="0016512D">
              <w:rPr>
                <w:rFonts w:cs="Arial"/>
                <w:b/>
              </w:rPr>
              <w:lastRenderedPageBreak/>
              <w:t xml:space="preserve">Open </w:t>
            </w:r>
            <w:proofErr w:type="spellStart"/>
            <w:r w:rsidRPr="0016512D">
              <w:rPr>
                <w:rFonts w:cs="Arial"/>
                <w:b/>
              </w:rPr>
              <w:t>Issues</w:t>
            </w:r>
            <w:proofErr w:type="spellEnd"/>
            <w:r w:rsidRPr="0016512D">
              <w:rPr>
                <w:rFonts w:cs="Arial"/>
                <w:b/>
              </w:rPr>
              <w:t xml:space="preserve"> / Offene Themen</w:t>
            </w:r>
          </w:p>
        </w:tc>
      </w:tr>
      <w:tr w:rsidR="00AF53CE" w:rsidTr="00B44A63">
        <w:tc>
          <w:tcPr>
            <w:tcW w:w="4395" w:type="dxa"/>
            <w:gridSpan w:val="4"/>
            <w:shd w:val="clear" w:color="auto" w:fill="A6A6A6" w:themeFill="background1" w:themeFillShade="A6"/>
          </w:tcPr>
          <w:p w:rsidR="001C3D93" w:rsidRPr="0016512D" w:rsidRDefault="00AF53CE" w:rsidP="00DF2433">
            <w:pPr>
              <w:pStyle w:val="Tabelleneintrag"/>
              <w:rPr>
                <w:rFonts w:cs="Arial"/>
                <w:bCs/>
                <w:sz w:val="20"/>
              </w:rPr>
            </w:pPr>
            <w:proofErr w:type="spellStart"/>
            <w:r w:rsidRPr="0016512D">
              <w:rPr>
                <w:rFonts w:cs="Arial"/>
                <w:bCs/>
                <w:sz w:val="20"/>
              </w:rPr>
              <w:t>Issue</w:t>
            </w:r>
            <w:proofErr w:type="spellEnd"/>
            <w:r w:rsidRPr="0016512D">
              <w:rPr>
                <w:rFonts w:cs="Arial"/>
                <w:bCs/>
                <w:sz w:val="20"/>
              </w:rPr>
              <w:t xml:space="preserve"> / </w:t>
            </w:r>
          </w:p>
          <w:p w:rsidR="00AF53CE" w:rsidRPr="0016512D" w:rsidRDefault="00AF53CE" w:rsidP="00DF2433">
            <w:pPr>
              <w:pStyle w:val="Tabelleneintrag"/>
              <w:rPr>
                <w:rFonts w:cs="Arial"/>
                <w:bCs/>
                <w:sz w:val="20"/>
              </w:rPr>
            </w:pPr>
            <w:r w:rsidRPr="0016512D">
              <w:rPr>
                <w:rFonts w:cs="Arial"/>
                <w:bCs/>
                <w:sz w:val="20"/>
              </w:rPr>
              <w:t>Thema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1C3D93" w:rsidRPr="0016512D" w:rsidRDefault="00AF53CE" w:rsidP="00DF2433">
            <w:pPr>
              <w:pStyle w:val="Tabelleneintrag"/>
              <w:rPr>
                <w:rFonts w:cs="Arial"/>
                <w:bCs/>
                <w:sz w:val="20"/>
              </w:rPr>
            </w:pPr>
            <w:r w:rsidRPr="0016512D">
              <w:rPr>
                <w:rFonts w:cs="Arial"/>
                <w:bCs/>
                <w:sz w:val="20"/>
              </w:rPr>
              <w:t>Status</w:t>
            </w:r>
            <w:r w:rsidRPr="0016512D">
              <w:rPr>
                <w:rFonts w:cs="Arial"/>
                <w:bCs/>
                <w:sz w:val="20"/>
                <w:vertAlign w:val="superscript"/>
              </w:rPr>
              <w:t xml:space="preserve"> </w:t>
            </w:r>
            <w:r w:rsidRPr="0016512D">
              <w:rPr>
                <w:rFonts w:cs="Arial"/>
                <w:bCs/>
                <w:sz w:val="20"/>
              </w:rPr>
              <w:t xml:space="preserve">/ </w:t>
            </w:r>
          </w:p>
          <w:p w:rsidR="00AF53CE" w:rsidRPr="0016512D" w:rsidRDefault="00AF53CE" w:rsidP="00DF2433">
            <w:pPr>
              <w:pStyle w:val="Tabelleneintrag"/>
              <w:rPr>
                <w:rFonts w:cs="Arial"/>
                <w:bCs/>
                <w:sz w:val="20"/>
              </w:rPr>
            </w:pPr>
            <w:r w:rsidRPr="0016512D">
              <w:rPr>
                <w:rFonts w:cs="Arial"/>
                <w:bCs/>
                <w:sz w:val="20"/>
              </w:rPr>
              <w:t>Status</w:t>
            </w:r>
          </w:p>
        </w:tc>
        <w:tc>
          <w:tcPr>
            <w:tcW w:w="2551" w:type="dxa"/>
            <w:gridSpan w:val="2"/>
            <w:shd w:val="clear" w:color="auto" w:fill="A6A6A6" w:themeFill="background1" w:themeFillShade="A6"/>
          </w:tcPr>
          <w:p w:rsidR="001C3D93" w:rsidRPr="0016512D" w:rsidRDefault="00AF53CE" w:rsidP="00DF2433">
            <w:pPr>
              <w:pStyle w:val="Tabelleneintrag"/>
              <w:rPr>
                <w:rFonts w:cs="Arial"/>
                <w:bCs/>
                <w:sz w:val="20"/>
              </w:rPr>
            </w:pPr>
            <w:r w:rsidRPr="0016512D">
              <w:rPr>
                <w:rFonts w:cs="Arial"/>
                <w:bCs/>
                <w:sz w:val="20"/>
              </w:rPr>
              <w:t xml:space="preserve">Comment / </w:t>
            </w:r>
          </w:p>
          <w:p w:rsidR="00AF53CE" w:rsidRPr="0016512D" w:rsidRDefault="00AF53CE" w:rsidP="00DF2433">
            <w:pPr>
              <w:pStyle w:val="Tabelleneintrag"/>
              <w:rPr>
                <w:rFonts w:cs="Arial"/>
                <w:bCs/>
                <w:sz w:val="20"/>
              </w:rPr>
            </w:pPr>
            <w:r w:rsidRPr="0016512D">
              <w:rPr>
                <w:rFonts w:cs="Arial"/>
                <w:bCs/>
                <w:sz w:val="20"/>
              </w:rPr>
              <w:t>Kommentar</w:t>
            </w:r>
          </w:p>
        </w:tc>
      </w:tr>
      <w:tr w:rsidR="00AF53CE" w:rsidRPr="007323FE" w:rsidTr="00B44A63">
        <w:tc>
          <w:tcPr>
            <w:tcW w:w="4395" w:type="dxa"/>
            <w:gridSpan w:val="4"/>
            <w:tcBorders>
              <w:bottom w:val="single" w:sz="4" w:space="0" w:color="auto"/>
            </w:tcBorders>
          </w:tcPr>
          <w:p w:rsidR="00305E9B" w:rsidRPr="00C64DF1" w:rsidRDefault="00305E9B" w:rsidP="00163897">
            <w:pPr>
              <w:pStyle w:val="Tabelleneintrag"/>
              <w:spacing w:before="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05E9B" w:rsidRPr="008D5E5F" w:rsidRDefault="00305E9B" w:rsidP="00634E55">
            <w:pPr>
              <w:pStyle w:val="Tabelleneintrag"/>
              <w:spacing w:before="0" w:after="0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C64DF1" w:rsidRPr="00AA3105" w:rsidRDefault="00C64DF1" w:rsidP="00AA3105">
            <w:pPr>
              <w:pStyle w:val="Tabelleneintrag"/>
              <w:spacing w:before="0" w:after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F44C4" w:rsidRPr="007323FE" w:rsidTr="00E72FB2"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44C4" w:rsidRPr="00FB74D5" w:rsidRDefault="00DF44C4" w:rsidP="00DF2433">
            <w:pPr>
              <w:ind w:left="0"/>
              <w:jc w:val="left"/>
              <w:rPr>
                <w:rFonts w:cs="Arial"/>
                <w:b/>
                <w:sz w:val="10"/>
                <w:lang w:val="en-US"/>
              </w:rPr>
            </w:pPr>
          </w:p>
        </w:tc>
      </w:tr>
      <w:tr w:rsidR="00AF53CE" w:rsidTr="00E72FB2"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F53CE" w:rsidRPr="0016512D" w:rsidRDefault="00AF53CE" w:rsidP="00DF2433">
            <w:pPr>
              <w:ind w:left="0"/>
              <w:jc w:val="left"/>
              <w:rPr>
                <w:rFonts w:cs="Arial"/>
                <w:lang w:val="en-GB"/>
              </w:rPr>
            </w:pPr>
            <w:r w:rsidRPr="0016512D">
              <w:rPr>
                <w:rFonts w:cs="Arial"/>
                <w:b/>
              </w:rPr>
              <w:t>Version Control / Versionskontrolle</w:t>
            </w:r>
          </w:p>
        </w:tc>
      </w:tr>
      <w:tr w:rsidR="00AF53CE" w:rsidTr="00E72FB2">
        <w:tc>
          <w:tcPr>
            <w:tcW w:w="1117" w:type="dxa"/>
            <w:shd w:val="clear" w:color="auto" w:fill="A6A6A6" w:themeFill="background1" w:themeFillShade="A6"/>
          </w:tcPr>
          <w:p w:rsidR="00AF53CE" w:rsidRPr="0016512D" w:rsidRDefault="00AF53CE" w:rsidP="00DF2433">
            <w:pPr>
              <w:pStyle w:val="Tabelleneintrag"/>
              <w:rPr>
                <w:rFonts w:cs="Arial"/>
                <w:bCs/>
                <w:sz w:val="20"/>
              </w:rPr>
            </w:pPr>
            <w:r w:rsidRPr="0016512D">
              <w:rPr>
                <w:rFonts w:cs="Arial"/>
                <w:bCs/>
                <w:sz w:val="20"/>
              </w:rPr>
              <w:t>Date / Datum</w:t>
            </w:r>
          </w:p>
        </w:tc>
        <w:tc>
          <w:tcPr>
            <w:tcW w:w="1151" w:type="dxa"/>
            <w:shd w:val="clear" w:color="auto" w:fill="A6A6A6" w:themeFill="background1" w:themeFillShade="A6"/>
          </w:tcPr>
          <w:p w:rsidR="00AF53CE" w:rsidRPr="0016512D" w:rsidRDefault="00AF53CE" w:rsidP="00DF2433">
            <w:pPr>
              <w:pStyle w:val="Tabelleneintrag"/>
              <w:rPr>
                <w:rFonts w:cs="Arial"/>
                <w:bCs/>
                <w:sz w:val="20"/>
              </w:rPr>
            </w:pPr>
            <w:r w:rsidRPr="0016512D">
              <w:rPr>
                <w:rFonts w:cs="Arial"/>
                <w:bCs/>
                <w:sz w:val="20"/>
              </w:rPr>
              <w:t>Version / Version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AF53CE" w:rsidRPr="0016512D" w:rsidRDefault="00AF53CE" w:rsidP="00DF2433">
            <w:pPr>
              <w:pStyle w:val="Tabelleneintrag"/>
              <w:rPr>
                <w:rFonts w:cs="Arial"/>
                <w:bCs/>
                <w:sz w:val="20"/>
              </w:rPr>
            </w:pPr>
            <w:proofErr w:type="spellStart"/>
            <w:r w:rsidRPr="0016512D">
              <w:rPr>
                <w:rFonts w:cs="Arial"/>
                <w:bCs/>
                <w:sz w:val="20"/>
              </w:rPr>
              <w:t>Author</w:t>
            </w:r>
            <w:proofErr w:type="spellEnd"/>
            <w:r w:rsidRPr="0016512D">
              <w:rPr>
                <w:rFonts w:cs="Arial"/>
                <w:bCs/>
                <w:sz w:val="20"/>
              </w:rPr>
              <w:t xml:space="preserve"> / </w:t>
            </w:r>
          </w:p>
          <w:p w:rsidR="00AF53CE" w:rsidRPr="0016512D" w:rsidRDefault="00AF53CE" w:rsidP="00DF2433">
            <w:pPr>
              <w:pStyle w:val="Tabelleneintrag"/>
              <w:rPr>
                <w:rFonts w:cs="Arial"/>
                <w:bCs/>
                <w:sz w:val="20"/>
              </w:rPr>
            </w:pPr>
            <w:r w:rsidRPr="0016512D">
              <w:rPr>
                <w:rFonts w:cs="Arial"/>
                <w:bCs/>
                <w:sz w:val="20"/>
              </w:rPr>
              <w:t>Autor</w:t>
            </w:r>
          </w:p>
        </w:tc>
        <w:tc>
          <w:tcPr>
            <w:tcW w:w="4483" w:type="dxa"/>
            <w:gridSpan w:val="3"/>
            <w:shd w:val="clear" w:color="auto" w:fill="A6A6A6" w:themeFill="background1" w:themeFillShade="A6"/>
          </w:tcPr>
          <w:p w:rsidR="00AF53CE" w:rsidRPr="0016512D" w:rsidRDefault="00AF53CE" w:rsidP="00DF2433">
            <w:pPr>
              <w:pStyle w:val="Tabelleneintrag"/>
              <w:rPr>
                <w:rFonts w:cs="Arial"/>
                <w:bCs/>
                <w:sz w:val="20"/>
              </w:rPr>
            </w:pPr>
            <w:proofErr w:type="spellStart"/>
            <w:r w:rsidRPr="0016512D">
              <w:rPr>
                <w:rFonts w:cs="Arial"/>
                <w:bCs/>
                <w:sz w:val="20"/>
              </w:rPr>
              <w:t>Changes</w:t>
            </w:r>
            <w:proofErr w:type="spellEnd"/>
            <w:r w:rsidRPr="0016512D">
              <w:rPr>
                <w:rFonts w:cs="Arial"/>
                <w:bCs/>
                <w:sz w:val="20"/>
              </w:rPr>
              <w:t xml:space="preserve"> / </w:t>
            </w:r>
          </w:p>
          <w:p w:rsidR="00AF53CE" w:rsidRPr="0016512D" w:rsidRDefault="00AF53CE" w:rsidP="00DF2433">
            <w:pPr>
              <w:pStyle w:val="Tabelleneintrag"/>
              <w:rPr>
                <w:rFonts w:cs="Arial"/>
                <w:bCs/>
                <w:sz w:val="20"/>
              </w:rPr>
            </w:pPr>
            <w:r w:rsidRPr="0016512D">
              <w:rPr>
                <w:rFonts w:cs="Arial"/>
                <w:bCs/>
                <w:sz w:val="20"/>
              </w:rPr>
              <w:t>Änderungen</w:t>
            </w:r>
          </w:p>
        </w:tc>
        <w:tc>
          <w:tcPr>
            <w:tcW w:w="2179" w:type="dxa"/>
            <w:shd w:val="clear" w:color="auto" w:fill="A6A6A6" w:themeFill="background1" w:themeFillShade="A6"/>
          </w:tcPr>
          <w:p w:rsidR="00AF53CE" w:rsidRPr="0016512D" w:rsidRDefault="00A83411" w:rsidP="00DF2433">
            <w:pPr>
              <w:pStyle w:val="Tabelleneintrag"/>
              <w:rPr>
                <w:rFonts w:cs="Arial"/>
                <w:bCs/>
                <w:sz w:val="20"/>
              </w:rPr>
            </w:pPr>
            <w:r w:rsidRPr="0016512D">
              <w:rPr>
                <w:rFonts w:cs="Arial"/>
                <w:bCs/>
                <w:sz w:val="20"/>
              </w:rPr>
              <w:t>Controller</w:t>
            </w:r>
            <w:r w:rsidR="00AF53CE" w:rsidRPr="0016512D">
              <w:rPr>
                <w:rFonts w:cs="Arial"/>
                <w:bCs/>
                <w:sz w:val="20"/>
              </w:rPr>
              <w:t xml:space="preserve"> / </w:t>
            </w:r>
          </w:p>
          <w:p w:rsidR="00AF53CE" w:rsidRPr="0016512D" w:rsidRDefault="00AF53CE" w:rsidP="00DF2433">
            <w:pPr>
              <w:pStyle w:val="Tabelleneintrag"/>
              <w:rPr>
                <w:rFonts w:cs="Arial"/>
                <w:bCs/>
                <w:sz w:val="20"/>
              </w:rPr>
            </w:pPr>
            <w:r w:rsidRPr="0016512D">
              <w:rPr>
                <w:rFonts w:cs="Arial"/>
                <w:bCs/>
                <w:sz w:val="20"/>
              </w:rPr>
              <w:t>Prüfer</w:t>
            </w:r>
          </w:p>
        </w:tc>
      </w:tr>
      <w:tr w:rsidR="00754FDE" w:rsidRPr="007323FE" w:rsidTr="00665952">
        <w:trPr>
          <w:trHeight w:val="280"/>
        </w:trPr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754FDE" w:rsidRDefault="00754FDE" w:rsidP="00665952">
            <w:pPr>
              <w:pStyle w:val="Tabelleneintrag"/>
              <w:spacing w:before="0" w:after="0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754FDE" w:rsidRDefault="00754FDE" w:rsidP="00665952">
            <w:pPr>
              <w:pStyle w:val="Tabelleneintrag"/>
              <w:spacing w:before="0" w:after="0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54FDE" w:rsidRDefault="00754FDE" w:rsidP="00665952">
            <w:pPr>
              <w:pStyle w:val="Tabelleneintrag"/>
              <w:spacing w:before="0" w:after="0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83" w:type="dxa"/>
            <w:gridSpan w:val="3"/>
            <w:tcBorders>
              <w:bottom w:val="single" w:sz="4" w:space="0" w:color="auto"/>
            </w:tcBorders>
            <w:vAlign w:val="center"/>
          </w:tcPr>
          <w:p w:rsidR="00754FDE" w:rsidRPr="00410C93" w:rsidRDefault="00754FDE" w:rsidP="00665952">
            <w:pPr>
              <w:pStyle w:val="Tabelleneintrag"/>
              <w:spacing w:before="0" w:after="0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:rsidR="00754FDE" w:rsidRDefault="00754FDE" w:rsidP="00665952">
            <w:pPr>
              <w:pStyle w:val="Tabelleneintrag"/>
              <w:spacing w:before="0" w:after="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DF44C4" w:rsidRPr="00410C93" w:rsidTr="00E72FB2"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44C4" w:rsidRPr="00FB74D5" w:rsidRDefault="00DF44C4" w:rsidP="00DF2433">
            <w:pPr>
              <w:ind w:left="0"/>
              <w:jc w:val="left"/>
              <w:rPr>
                <w:rFonts w:cs="Arial"/>
                <w:b/>
                <w:sz w:val="10"/>
                <w:lang w:val="en-US"/>
              </w:rPr>
            </w:pPr>
          </w:p>
        </w:tc>
      </w:tr>
      <w:tr w:rsidR="00AF53CE" w:rsidRPr="00410C93" w:rsidTr="00E72FB2"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F53CE" w:rsidRDefault="00AF53CE" w:rsidP="00DF2433">
            <w:pPr>
              <w:ind w:left="0"/>
              <w:jc w:val="left"/>
              <w:rPr>
                <w:rFonts w:cs="Arial"/>
                <w:lang w:val="en-GB"/>
              </w:rPr>
            </w:pPr>
            <w:r w:rsidRPr="00410C93">
              <w:rPr>
                <w:rFonts w:cs="Arial"/>
                <w:b/>
                <w:lang w:val="en-US"/>
              </w:rPr>
              <w:t xml:space="preserve">List of abbreviations / </w:t>
            </w:r>
            <w:proofErr w:type="spellStart"/>
            <w:r w:rsidRPr="00410C93">
              <w:rPr>
                <w:rFonts w:cs="Arial"/>
                <w:b/>
                <w:lang w:val="en-US"/>
              </w:rPr>
              <w:t>Abkürzungsverzeichnis</w:t>
            </w:r>
            <w:proofErr w:type="spellEnd"/>
          </w:p>
        </w:tc>
      </w:tr>
      <w:tr w:rsidR="00AF53CE" w:rsidTr="00B44A63">
        <w:tc>
          <w:tcPr>
            <w:tcW w:w="4395" w:type="dxa"/>
            <w:gridSpan w:val="4"/>
            <w:shd w:val="clear" w:color="auto" w:fill="A6A6A6" w:themeFill="background1" w:themeFillShade="A6"/>
          </w:tcPr>
          <w:p w:rsidR="00AF53CE" w:rsidRPr="008D0D70" w:rsidRDefault="00AF53CE" w:rsidP="00330C29">
            <w:pPr>
              <w:ind w:left="4"/>
              <w:jc w:val="left"/>
              <w:rPr>
                <w:sz w:val="20"/>
                <w:lang w:val="en-US"/>
              </w:rPr>
            </w:pPr>
            <w:proofErr w:type="spellStart"/>
            <w:r w:rsidRPr="00410C93">
              <w:rPr>
                <w:sz w:val="20"/>
                <w:lang w:val="en-US"/>
              </w:rPr>
              <w:t>Abkürzung</w:t>
            </w:r>
            <w:proofErr w:type="spellEnd"/>
            <w:r w:rsidRPr="00410C93">
              <w:rPr>
                <w:sz w:val="20"/>
                <w:lang w:val="en-US"/>
              </w:rPr>
              <w:t xml:space="preserve"> / </w:t>
            </w:r>
            <w:r w:rsidRPr="008D0D70">
              <w:rPr>
                <w:sz w:val="20"/>
                <w:lang w:val="en-US"/>
              </w:rPr>
              <w:t>Abbreviation</w:t>
            </w:r>
          </w:p>
        </w:tc>
        <w:tc>
          <w:tcPr>
            <w:tcW w:w="5811" w:type="dxa"/>
            <w:gridSpan w:val="3"/>
            <w:shd w:val="clear" w:color="auto" w:fill="A6A6A6" w:themeFill="background1" w:themeFillShade="A6"/>
          </w:tcPr>
          <w:p w:rsidR="00AF53CE" w:rsidRPr="0016512D" w:rsidRDefault="00AF53CE" w:rsidP="00DF2433">
            <w:pPr>
              <w:ind w:left="0"/>
              <w:jc w:val="left"/>
              <w:rPr>
                <w:sz w:val="20"/>
              </w:rPr>
            </w:pPr>
            <w:r w:rsidRPr="008D0D70">
              <w:rPr>
                <w:sz w:val="20"/>
                <w:lang w:val="en-US"/>
              </w:rPr>
              <w:t>Be</w:t>
            </w:r>
            <w:proofErr w:type="spellStart"/>
            <w:r w:rsidRPr="0016512D">
              <w:rPr>
                <w:sz w:val="20"/>
              </w:rPr>
              <w:t>deutung</w:t>
            </w:r>
            <w:proofErr w:type="spellEnd"/>
            <w:r w:rsidRPr="0016512D">
              <w:rPr>
                <w:sz w:val="20"/>
              </w:rPr>
              <w:t xml:space="preserve"> / </w:t>
            </w:r>
            <w:proofErr w:type="spellStart"/>
            <w:r w:rsidRPr="0016512D">
              <w:rPr>
                <w:sz w:val="20"/>
              </w:rPr>
              <w:t>Meaning</w:t>
            </w:r>
            <w:proofErr w:type="spellEnd"/>
          </w:p>
        </w:tc>
      </w:tr>
      <w:tr w:rsidR="002505ED" w:rsidRPr="007323FE" w:rsidTr="00B44A63">
        <w:tc>
          <w:tcPr>
            <w:tcW w:w="4395" w:type="dxa"/>
            <w:gridSpan w:val="4"/>
            <w:tcBorders>
              <w:bottom w:val="single" w:sz="4" w:space="0" w:color="auto"/>
            </w:tcBorders>
            <w:vAlign w:val="center"/>
          </w:tcPr>
          <w:p w:rsidR="002505ED" w:rsidRPr="005268EA" w:rsidRDefault="002505ED" w:rsidP="00665952">
            <w:pPr>
              <w:pStyle w:val="Tabelleneintrag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vAlign w:val="center"/>
          </w:tcPr>
          <w:p w:rsidR="002505ED" w:rsidRPr="00410C93" w:rsidRDefault="002505ED" w:rsidP="00665952">
            <w:pPr>
              <w:pStyle w:val="Tabelleneintrag"/>
              <w:spacing w:before="0" w:after="0"/>
              <w:rPr>
                <w:sz w:val="18"/>
                <w:szCs w:val="18"/>
                <w:lang w:val="en-US"/>
              </w:rPr>
            </w:pPr>
          </w:p>
        </w:tc>
      </w:tr>
      <w:tr w:rsidR="002505ED" w:rsidRPr="00661463" w:rsidTr="00E72FB2"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5ED" w:rsidRPr="00FB74D5" w:rsidRDefault="002505ED" w:rsidP="00DF2433">
            <w:pPr>
              <w:ind w:left="0"/>
              <w:jc w:val="left"/>
              <w:rPr>
                <w:b/>
                <w:sz w:val="10"/>
                <w:szCs w:val="32"/>
                <w:lang w:val="en-US"/>
              </w:rPr>
            </w:pPr>
          </w:p>
        </w:tc>
      </w:tr>
      <w:tr w:rsidR="002505ED" w:rsidTr="00E72FB2"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2505ED" w:rsidRPr="002640CF" w:rsidRDefault="002505ED" w:rsidP="00DF2433">
            <w:pPr>
              <w:ind w:left="0"/>
              <w:jc w:val="left"/>
              <w:rPr>
                <w:rFonts w:cs="Arial"/>
                <w:sz w:val="18"/>
              </w:rPr>
            </w:pPr>
            <w:r w:rsidRPr="0016512D">
              <w:rPr>
                <w:b/>
                <w:szCs w:val="32"/>
              </w:rPr>
              <w:t>Distribution List / Verteiler</w:t>
            </w:r>
          </w:p>
        </w:tc>
      </w:tr>
      <w:tr w:rsidR="0097004D" w:rsidTr="00E72FB2"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7004D" w:rsidRPr="0016512D" w:rsidRDefault="0097004D" w:rsidP="00DF2433">
            <w:pPr>
              <w:ind w:left="0"/>
              <w:jc w:val="left"/>
              <w:rPr>
                <w:b/>
                <w:szCs w:val="32"/>
              </w:rPr>
            </w:pPr>
          </w:p>
        </w:tc>
      </w:tr>
      <w:tr w:rsidR="002505ED" w:rsidTr="00B44A63">
        <w:tc>
          <w:tcPr>
            <w:tcW w:w="4395" w:type="dxa"/>
            <w:gridSpan w:val="4"/>
            <w:shd w:val="clear" w:color="auto" w:fill="A6A6A6" w:themeFill="background1" w:themeFillShade="A6"/>
          </w:tcPr>
          <w:p w:rsidR="002505ED" w:rsidRPr="00904BB9" w:rsidRDefault="002505ED" w:rsidP="00DF2433">
            <w:pPr>
              <w:pStyle w:val="Tabelleneintrag"/>
              <w:rPr>
                <w:bCs/>
                <w:sz w:val="18"/>
                <w:szCs w:val="18"/>
              </w:rPr>
            </w:pPr>
            <w:r w:rsidRPr="00904BB9">
              <w:rPr>
                <w:bCs/>
                <w:sz w:val="18"/>
                <w:szCs w:val="18"/>
              </w:rPr>
              <w:t>Name / Name</w:t>
            </w:r>
          </w:p>
        </w:tc>
        <w:tc>
          <w:tcPr>
            <w:tcW w:w="5811" w:type="dxa"/>
            <w:gridSpan w:val="3"/>
            <w:shd w:val="clear" w:color="auto" w:fill="A6A6A6" w:themeFill="background1" w:themeFillShade="A6"/>
          </w:tcPr>
          <w:p w:rsidR="002505ED" w:rsidRPr="00904BB9" w:rsidRDefault="00410C93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  <w:r w:rsidRPr="00904BB9">
              <w:rPr>
                <w:rFonts w:cs="Arial"/>
                <w:noProof/>
                <w:sz w:val="18"/>
                <w:lang w:val="en-US"/>
              </w:rPr>
              <w:t>Company, f</w:t>
            </w:r>
            <w:r w:rsidR="002505ED" w:rsidRPr="00904BB9">
              <w:rPr>
                <w:rFonts w:cs="Arial"/>
                <w:noProof/>
                <w:sz w:val="18"/>
                <w:lang w:val="en-US"/>
              </w:rPr>
              <w:t xml:space="preserve">unction / </w:t>
            </w:r>
            <w:r w:rsidRPr="00904BB9">
              <w:rPr>
                <w:rFonts w:cs="Arial"/>
                <w:noProof/>
                <w:sz w:val="18"/>
                <w:lang w:val="en-US"/>
              </w:rPr>
              <w:t>Firma,</w:t>
            </w:r>
            <w:r w:rsidR="002505ED" w:rsidRPr="00904BB9">
              <w:rPr>
                <w:rFonts w:cs="Arial"/>
                <w:noProof/>
                <w:sz w:val="18"/>
                <w:lang w:val="en-US"/>
              </w:rPr>
              <w:t xml:space="preserve"> Funktion</w:t>
            </w:r>
          </w:p>
        </w:tc>
      </w:tr>
      <w:tr w:rsidR="002505ED" w:rsidRPr="00410C93" w:rsidTr="00B44A63">
        <w:tc>
          <w:tcPr>
            <w:tcW w:w="4395" w:type="dxa"/>
            <w:gridSpan w:val="4"/>
          </w:tcPr>
          <w:p w:rsidR="004B3BFD" w:rsidRDefault="004B3BFD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  <w:p w:rsidR="00553F9B" w:rsidRPr="00904BB9" w:rsidRDefault="00553F9B" w:rsidP="00634E55">
            <w:pPr>
              <w:pStyle w:val="Tabelleneintrag"/>
              <w:spacing w:before="0" w:after="0"/>
              <w:rPr>
                <w:rFonts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gridSpan w:val="3"/>
          </w:tcPr>
          <w:p w:rsidR="0097004D" w:rsidRDefault="0097004D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  <w:p w:rsidR="00553F9B" w:rsidRPr="00F4186D" w:rsidRDefault="00553F9B" w:rsidP="00904BB9">
            <w:pPr>
              <w:pStyle w:val="Tabelleneintrag"/>
              <w:spacing w:before="0" w:after="0"/>
              <w:rPr>
                <w:rFonts w:cs="Arial"/>
                <w:noProof/>
                <w:sz w:val="18"/>
                <w:lang w:val="en-US"/>
              </w:rPr>
            </w:pPr>
          </w:p>
        </w:tc>
      </w:tr>
    </w:tbl>
    <w:p w:rsidR="007D50A0" w:rsidRPr="00F239A1" w:rsidRDefault="00137300" w:rsidP="00200FEE">
      <w:pPr>
        <w:ind w:left="0"/>
        <w:rPr>
          <w:rFonts w:cs="Arial"/>
          <w:b/>
          <w:sz w:val="22"/>
          <w:szCs w:val="22"/>
        </w:rPr>
      </w:pPr>
      <w:r w:rsidRPr="006E0E62">
        <w:rPr>
          <w:rFonts w:cs="Arial"/>
          <w:lang w:val="en-GB"/>
        </w:rPr>
        <w:br w:type="page"/>
      </w:r>
      <w:bookmarkStart w:id="5" w:name="_Toc350242816"/>
      <w:bookmarkStart w:id="6" w:name="_Toc350242908"/>
      <w:bookmarkStart w:id="7" w:name="_Toc350242991"/>
      <w:bookmarkStart w:id="8" w:name="_Toc350244371"/>
      <w:bookmarkStart w:id="9" w:name="_Toc350244578"/>
      <w:bookmarkStart w:id="10" w:name="_Toc350245634"/>
      <w:bookmarkStart w:id="11" w:name="_Toc350246661"/>
      <w:bookmarkStart w:id="12" w:name="_Toc7498500"/>
      <w:r w:rsidR="007D50A0" w:rsidRPr="00F239A1">
        <w:rPr>
          <w:rFonts w:cs="Arial"/>
          <w:b/>
          <w:sz w:val="22"/>
          <w:szCs w:val="22"/>
        </w:rPr>
        <w:lastRenderedPageBreak/>
        <w:t>I</w:t>
      </w:r>
      <w:bookmarkEnd w:id="5"/>
      <w:bookmarkEnd w:id="6"/>
      <w:bookmarkEnd w:id="7"/>
      <w:bookmarkEnd w:id="8"/>
      <w:bookmarkEnd w:id="9"/>
      <w:bookmarkEnd w:id="10"/>
      <w:bookmarkEnd w:id="11"/>
      <w:r w:rsidR="005C167B" w:rsidRPr="00F239A1">
        <w:rPr>
          <w:rFonts w:cs="Arial"/>
          <w:b/>
          <w:sz w:val="22"/>
          <w:szCs w:val="22"/>
        </w:rPr>
        <w:t>ndex</w:t>
      </w:r>
      <w:r w:rsidR="00FB5130" w:rsidRPr="00F239A1">
        <w:rPr>
          <w:rFonts w:cs="Arial"/>
          <w:b/>
          <w:sz w:val="22"/>
          <w:szCs w:val="22"/>
        </w:rPr>
        <w:t xml:space="preserve"> / Inhaltsverzeichnis</w:t>
      </w:r>
    </w:p>
    <w:p w:rsidR="00991175" w:rsidRPr="00F239A1" w:rsidRDefault="00991175" w:rsidP="00694D0A">
      <w:pPr>
        <w:pStyle w:val="Verzeichnis1"/>
        <w:rPr>
          <w:rFonts w:cs="Arial"/>
          <w:b/>
          <w:sz w:val="22"/>
          <w:szCs w:val="22"/>
        </w:rPr>
      </w:pPr>
    </w:p>
    <w:p w:rsidR="00685A2B" w:rsidRPr="00685A2B" w:rsidRDefault="00AA0CE6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r w:rsidRPr="00685A2B">
        <w:rPr>
          <w:rStyle w:val="Hyperlink"/>
          <w:rFonts w:cs="Arial"/>
          <w:color w:val="auto"/>
          <w:sz w:val="20"/>
          <w:szCs w:val="20"/>
        </w:rPr>
        <w:fldChar w:fldCharType="begin"/>
      </w:r>
      <w:r w:rsidR="00DF3E7D" w:rsidRPr="00685A2B">
        <w:rPr>
          <w:rStyle w:val="Hyperlink"/>
          <w:rFonts w:cs="Arial"/>
          <w:color w:val="auto"/>
          <w:sz w:val="20"/>
          <w:szCs w:val="20"/>
        </w:rPr>
        <w:instrText xml:space="preserve"> TOC \o "2-3" \h \z \t "Überschrift 1;1" </w:instrText>
      </w:r>
      <w:r w:rsidRPr="00685A2B">
        <w:rPr>
          <w:rStyle w:val="Hyperlink"/>
          <w:rFonts w:cs="Arial"/>
          <w:color w:val="auto"/>
          <w:sz w:val="20"/>
          <w:szCs w:val="20"/>
        </w:rPr>
        <w:fldChar w:fldCharType="separate"/>
      </w:r>
      <w:hyperlink w:anchor="_Toc490658319" w:history="1">
        <w:r w:rsidR="00685A2B" w:rsidRPr="00685A2B">
          <w:rPr>
            <w:rStyle w:val="Hyperlink"/>
            <w:sz w:val="20"/>
            <w:szCs w:val="20"/>
          </w:rPr>
          <w:t>1.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Task / Aufgabenstellung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_Toc490658319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20" w:history="1">
        <w:r w:rsidR="00685A2B" w:rsidRPr="00685A2B">
          <w:rPr>
            <w:rStyle w:val="Hyperlink"/>
            <w:sz w:val="20"/>
            <w:szCs w:val="20"/>
          </w:rPr>
          <w:t>1.1.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Introduction / Einleitung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_Toc490658320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21" w:history="1">
        <w:r w:rsidR="00685A2B" w:rsidRPr="00685A2B">
          <w:rPr>
            <w:rStyle w:val="Hyperlink"/>
            <w:sz w:val="20"/>
            <w:szCs w:val="20"/>
          </w:rPr>
          <w:t>1.2.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Describtion of tasks / Beschreibung der Aufgabenstellung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_Toc490658321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22" w:history="1">
        <w:r w:rsidR="00685A2B" w:rsidRPr="00685A2B">
          <w:rPr>
            <w:rStyle w:val="Hyperlink"/>
            <w:sz w:val="20"/>
            <w:szCs w:val="20"/>
          </w:rPr>
          <w:t>1.3.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Describtion of targets / Beschreibung der Ziele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_Toc490658322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23" w:history="1">
        <w:r w:rsidR="00685A2B" w:rsidRPr="00685A2B">
          <w:rPr>
            <w:rStyle w:val="Hyperlink"/>
            <w:sz w:val="20"/>
            <w:szCs w:val="20"/>
          </w:rPr>
          <w:t>1.4.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Describtion of non-targets / Beschreibung der Nicht-Ziele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_Toc490658323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24" w:history="1">
        <w:r w:rsidR="00685A2B" w:rsidRPr="00685A2B">
          <w:rPr>
            <w:rStyle w:val="Hyperlink"/>
            <w:sz w:val="20"/>
            <w:szCs w:val="20"/>
          </w:rPr>
          <w:t>1.5.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Describtion of possible risks / Beschreibung möglicher Risiken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_Toc490658324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25" w:history="1">
        <w:r w:rsidR="00685A2B" w:rsidRPr="00685A2B">
          <w:rPr>
            <w:rStyle w:val="Hyperlink"/>
            <w:sz w:val="20"/>
            <w:szCs w:val="20"/>
          </w:rPr>
          <w:t>1.6.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Project scope / Projekt Umfang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_Toc490658325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26" w:history="1">
        <w:r w:rsidR="00685A2B" w:rsidRPr="00685A2B">
          <w:rPr>
            <w:rStyle w:val="Hyperlink"/>
            <w:sz w:val="20"/>
            <w:szCs w:val="20"/>
          </w:rPr>
          <w:t>1.7.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Others / Sonstiges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_Toc490658326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27" w:history="1">
        <w:r w:rsidR="00685A2B" w:rsidRPr="00685A2B">
          <w:rPr>
            <w:rStyle w:val="Hyperlink"/>
            <w:sz w:val="20"/>
            <w:szCs w:val="20"/>
          </w:rPr>
          <w:t>2.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General requirements / Rahmenbedingungen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_Toc490658327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28" w:history="1">
        <w:r w:rsidR="00685A2B" w:rsidRPr="00685A2B">
          <w:rPr>
            <w:rStyle w:val="Hyperlink"/>
            <w:sz w:val="20"/>
            <w:szCs w:val="20"/>
          </w:rPr>
          <w:t>2.1.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User / Benutzer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_Toc490658328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29" w:history="1">
        <w:r w:rsidR="00685A2B" w:rsidRPr="00685A2B">
          <w:rPr>
            <w:rStyle w:val="Hyperlink"/>
            <w:sz w:val="20"/>
            <w:szCs w:val="20"/>
          </w:rPr>
          <w:t>2.2.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Target group / Zielgruppen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_Toc490658329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30" w:history="1">
        <w:r w:rsidR="00685A2B" w:rsidRPr="00685A2B">
          <w:rPr>
            <w:rStyle w:val="Hyperlink"/>
            <w:sz w:val="20"/>
            <w:szCs w:val="20"/>
          </w:rPr>
          <w:t>2.3.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Goals and benefits oft the user / Ziele und Nutzen des Anwenders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_Toc490658330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31" w:history="1">
        <w:r w:rsidR="00685A2B" w:rsidRPr="00685A2B">
          <w:rPr>
            <w:rStyle w:val="Hyperlink"/>
            <w:sz w:val="20"/>
            <w:szCs w:val="20"/>
          </w:rPr>
          <w:t>2.4.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Product environment / Produktumgebung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_Toc490658331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32" w:history="1">
        <w:r w:rsidR="00685A2B" w:rsidRPr="00685A2B">
          <w:rPr>
            <w:rStyle w:val="Hyperlink"/>
            <w:sz w:val="20"/>
            <w:szCs w:val="20"/>
          </w:rPr>
          <w:t>2.5.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Preconditions / Voraussetzungen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_Toc490658332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33" w:history="1">
        <w:r w:rsidR="00685A2B" w:rsidRPr="00685A2B">
          <w:rPr>
            <w:rStyle w:val="Hyperlink"/>
            <w:sz w:val="20"/>
            <w:szCs w:val="20"/>
          </w:rPr>
          <w:t>2.6.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Guidelines and Standards / Richtlinien und Normen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_Toc490658333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34" w:history="1">
        <w:r w:rsidR="00685A2B" w:rsidRPr="00685A2B">
          <w:rPr>
            <w:rStyle w:val="Hyperlink"/>
            <w:sz w:val="20"/>
            <w:szCs w:val="20"/>
          </w:rPr>
          <w:t>2.7.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Approvals / Zulassungen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_Toc490658334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35" w:history="1">
        <w:r w:rsidR="00685A2B" w:rsidRPr="00685A2B">
          <w:rPr>
            <w:rStyle w:val="Hyperlink"/>
            <w:sz w:val="20"/>
            <w:szCs w:val="20"/>
          </w:rPr>
          <w:t>2.8.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Others / Sonstiges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_Toc490658335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36" w:history="1">
        <w:r w:rsidR="00685A2B" w:rsidRPr="00685A2B">
          <w:rPr>
            <w:rStyle w:val="Hyperlink"/>
            <w:sz w:val="20"/>
            <w:szCs w:val="20"/>
          </w:rPr>
          <w:t>3.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Contact Person / Ansprechpartner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_Toc490658336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37" w:history="1">
        <w:r w:rsidR="00685A2B" w:rsidRPr="00685A2B">
          <w:rPr>
            <w:rStyle w:val="Hyperlink"/>
            <w:sz w:val="20"/>
            <w:szCs w:val="20"/>
          </w:rPr>
          <w:t>4.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Schedule / Terminplanung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_Toc490658337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38" w:history="1">
        <w:r w:rsidR="00685A2B" w:rsidRPr="00685A2B">
          <w:rPr>
            <w:rStyle w:val="Hyperlink"/>
            <w:sz w:val="20"/>
            <w:szCs w:val="20"/>
          </w:rPr>
          <w:t>5.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Requirements / Anforderungen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_Toc490658338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39" w:history="1">
        <w:r w:rsidR="00685A2B" w:rsidRPr="00685A2B">
          <w:rPr>
            <w:rStyle w:val="Hyperlink"/>
            <w:sz w:val="20"/>
            <w:szCs w:val="20"/>
          </w:rPr>
          <w:t>6.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Peripheral equipment &amp; accessories / Peripherie &amp; Zubehör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_Toc490658339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40" w:history="1">
        <w:r w:rsidR="00685A2B" w:rsidRPr="00685A2B">
          <w:rPr>
            <w:rStyle w:val="Hyperlink"/>
            <w:sz w:val="20"/>
            <w:szCs w:val="20"/>
          </w:rPr>
          <w:t>7.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Standard configuration / Standardausführung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_Toc490658340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41" w:history="1">
        <w:r w:rsidR="00685A2B" w:rsidRPr="00685A2B">
          <w:rPr>
            <w:rStyle w:val="Hyperlink"/>
            <w:sz w:val="20"/>
            <w:szCs w:val="20"/>
          </w:rPr>
          <w:t>8.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Scope of delivery / Lieferumfang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_Toc490658341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42" w:history="1">
        <w:r w:rsidR="00685A2B" w:rsidRPr="00685A2B">
          <w:rPr>
            <w:rStyle w:val="Hyperlink"/>
            <w:sz w:val="20"/>
            <w:szCs w:val="20"/>
          </w:rPr>
          <w:t>9.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Required documentation / Benötigte Dokumentation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_Toc490658342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43" w:history="1">
        <w:r w:rsidR="00685A2B" w:rsidRPr="00685A2B">
          <w:rPr>
            <w:rStyle w:val="Hyperlink"/>
            <w:sz w:val="20"/>
            <w:szCs w:val="20"/>
          </w:rPr>
          <w:t>10.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Terms of acceptance / Abnahmekriterien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_Toc490658343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44" w:history="1">
        <w:r w:rsidR="00685A2B" w:rsidRPr="00685A2B">
          <w:rPr>
            <w:rStyle w:val="Hyperlink"/>
            <w:sz w:val="20"/>
            <w:szCs w:val="20"/>
          </w:rPr>
          <w:t>11.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Attachments &amp; references / Anhänge und Verweise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_Toc490658344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685A2B" w:rsidRPr="00685A2B" w:rsidRDefault="00C76347">
      <w:pPr>
        <w:pStyle w:val="Verzeichnis1"/>
        <w:rPr>
          <w:rFonts w:asciiTheme="minorHAnsi" w:eastAsiaTheme="minorEastAsia" w:hAnsiTheme="minorHAnsi" w:cstheme="minorBidi"/>
          <w:sz w:val="20"/>
          <w:szCs w:val="20"/>
        </w:rPr>
      </w:pPr>
      <w:hyperlink w:anchor="_Toc490658345" w:history="1">
        <w:r w:rsidR="00685A2B" w:rsidRPr="00685A2B">
          <w:rPr>
            <w:rStyle w:val="Hyperlink"/>
            <w:sz w:val="20"/>
            <w:szCs w:val="20"/>
          </w:rPr>
          <w:t>12.</w:t>
        </w:r>
        <w:r w:rsidR="00685A2B" w:rsidRPr="00685A2B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85A2B" w:rsidRPr="00685A2B">
          <w:rPr>
            <w:rStyle w:val="Hyperlink"/>
            <w:sz w:val="20"/>
            <w:szCs w:val="20"/>
          </w:rPr>
          <w:t>Others/ Sonstiges</w:t>
        </w:r>
        <w:r w:rsidR="00685A2B" w:rsidRPr="00685A2B">
          <w:rPr>
            <w:webHidden/>
            <w:sz w:val="20"/>
            <w:szCs w:val="20"/>
          </w:rPr>
          <w:tab/>
        </w:r>
        <w:r w:rsidR="00685A2B" w:rsidRPr="00685A2B">
          <w:rPr>
            <w:webHidden/>
            <w:sz w:val="20"/>
            <w:szCs w:val="20"/>
          </w:rPr>
          <w:fldChar w:fldCharType="begin"/>
        </w:r>
        <w:r w:rsidR="00685A2B" w:rsidRPr="00685A2B">
          <w:rPr>
            <w:webHidden/>
            <w:sz w:val="20"/>
            <w:szCs w:val="20"/>
          </w:rPr>
          <w:instrText xml:space="preserve"> PAGEREF _Toc490658345 \h </w:instrText>
        </w:r>
        <w:r w:rsidR="00685A2B" w:rsidRPr="00685A2B">
          <w:rPr>
            <w:webHidden/>
            <w:sz w:val="20"/>
            <w:szCs w:val="20"/>
          </w:rPr>
        </w:r>
        <w:r w:rsidR="00685A2B" w:rsidRPr="00685A2B">
          <w:rPr>
            <w:webHidden/>
            <w:sz w:val="20"/>
            <w:szCs w:val="20"/>
          </w:rPr>
          <w:fldChar w:fldCharType="separate"/>
        </w:r>
        <w:r w:rsidR="00553F9B">
          <w:rPr>
            <w:webHidden/>
            <w:sz w:val="20"/>
            <w:szCs w:val="20"/>
          </w:rPr>
          <w:t>2</w:t>
        </w:r>
        <w:r w:rsidR="00685A2B" w:rsidRPr="00685A2B">
          <w:rPr>
            <w:webHidden/>
            <w:sz w:val="20"/>
            <w:szCs w:val="20"/>
          </w:rPr>
          <w:fldChar w:fldCharType="end"/>
        </w:r>
      </w:hyperlink>
    </w:p>
    <w:p w:rsidR="00001E9E" w:rsidRPr="007323FE" w:rsidRDefault="00AA0CE6" w:rsidP="004D5A14">
      <w:pPr>
        <w:spacing w:before="0" w:after="0"/>
        <w:ind w:left="993" w:right="-92" w:hanging="709"/>
        <w:rPr>
          <w:rFonts w:cs="Arial"/>
          <w:sz w:val="22"/>
          <w:szCs w:val="22"/>
        </w:rPr>
      </w:pPr>
      <w:r w:rsidRPr="00685A2B">
        <w:rPr>
          <w:rStyle w:val="Hyperlink"/>
          <w:rFonts w:cs="Arial"/>
          <w:noProof/>
          <w:color w:val="auto"/>
          <w:lang w:eastAsia="de-DE"/>
        </w:rPr>
        <w:fldChar w:fldCharType="end"/>
      </w:r>
      <w:bookmarkStart w:id="13" w:name="_Toc529779456"/>
      <w:bookmarkStart w:id="14" w:name="_Toc529780055"/>
      <w:bookmarkStart w:id="15" w:name="_Toc7498501"/>
      <w:r w:rsidR="00DF3E7D" w:rsidRPr="007323FE">
        <w:rPr>
          <w:rFonts w:cs="Arial"/>
          <w:sz w:val="22"/>
          <w:szCs w:val="22"/>
        </w:rPr>
        <w:br w:type="page"/>
      </w:r>
      <w:bookmarkStart w:id="16" w:name="_Ref224460976"/>
      <w:bookmarkStart w:id="17" w:name="_Ref224461003"/>
    </w:p>
    <w:p w:rsidR="00673563" w:rsidRPr="004B2B66" w:rsidRDefault="00673563" w:rsidP="00C964C6">
      <w:pPr>
        <w:pStyle w:val="berschrift1"/>
        <w:numPr>
          <w:ilvl w:val="0"/>
          <w:numId w:val="15"/>
        </w:numPr>
        <w:rPr>
          <w:rStyle w:val="hps"/>
        </w:rPr>
      </w:pPr>
      <w:bookmarkStart w:id="18" w:name="_Toc429049919"/>
      <w:bookmarkStart w:id="19" w:name="_Toc490658319"/>
      <w:bookmarkEnd w:id="12"/>
      <w:bookmarkEnd w:id="13"/>
      <w:bookmarkEnd w:id="14"/>
      <w:bookmarkEnd w:id="15"/>
      <w:bookmarkEnd w:id="16"/>
      <w:bookmarkEnd w:id="17"/>
      <w:r>
        <w:rPr>
          <w:rStyle w:val="hps"/>
        </w:rPr>
        <w:t xml:space="preserve">Task / </w:t>
      </w:r>
      <w:proofErr w:type="spellStart"/>
      <w:r>
        <w:rPr>
          <w:rStyle w:val="hps"/>
        </w:rPr>
        <w:t>Aufgabenstellung</w:t>
      </w:r>
      <w:bookmarkEnd w:id="18"/>
      <w:bookmarkEnd w:id="19"/>
      <w:proofErr w:type="spellEnd"/>
    </w:p>
    <w:p w:rsidR="00673563" w:rsidRPr="004D3915" w:rsidRDefault="00673563" w:rsidP="00B26A53">
      <w:pPr>
        <w:ind w:left="0"/>
      </w:pPr>
    </w:p>
    <w:p w:rsidR="00673563" w:rsidRPr="004D3915" w:rsidRDefault="00673563" w:rsidP="009D306F">
      <w:pPr>
        <w:pStyle w:val="berschrift1"/>
        <w:rPr>
          <w:rStyle w:val="hps"/>
          <w:sz w:val="20"/>
        </w:rPr>
      </w:pPr>
      <w:bookmarkStart w:id="20" w:name="_Toc490658320"/>
      <w:r w:rsidRPr="004D3915">
        <w:rPr>
          <w:rStyle w:val="hps"/>
          <w:sz w:val="20"/>
        </w:rPr>
        <w:t xml:space="preserve">Introduction / </w:t>
      </w:r>
      <w:proofErr w:type="spellStart"/>
      <w:r w:rsidRPr="004D3915">
        <w:rPr>
          <w:rStyle w:val="hps"/>
          <w:sz w:val="20"/>
        </w:rPr>
        <w:t>Einleitung</w:t>
      </w:r>
      <w:bookmarkEnd w:id="20"/>
      <w:proofErr w:type="spellEnd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673563" w:rsidRPr="004D3915" w:rsidTr="005268EA">
        <w:tc>
          <w:tcPr>
            <w:tcW w:w="8613" w:type="dxa"/>
          </w:tcPr>
          <w:p w:rsidR="0029571D" w:rsidRPr="004D3915" w:rsidRDefault="0029571D" w:rsidP="00F506A6">
            <w:pPr>
              <w:spacing w:before="0" w:after="0"/>
              <w:ind w:left="0"/>
              <w:rPr>
                <w:sz w:val="20"/>
                <w:szCs w:val="20"/>
                <w:lang w:val="en-US"/>
              </w:rPr>
            </w:pPr>
          </w:p>
        </w:tc>
      </w:tr>
    </w:tbl>
    <w:p w:rsidR="00673563" w:rsidRPr="004D3915" w:rsidRDefault="00673563" w:rsidP="00673563">
      <w:pPr>
        <w:ind w:left="0"/>
        <w:rPr>
          <w:lang w:val="en-US"/>
        </w:rPr>
      </w:pPr>
    </w:p>
    <w:p w:rsidR="00673563" w:rsidRPr="004D3915" w:rsidRDefault="00673563" w:rsidP="009D306F">
      <w:pPr>
        <w:pStyle w:val="berschrift1"/>
        <w:rPr>
          <w:sz w:val="20"/>
          <w:lang w:val="de-DE"/>
        </w:rPr>
      </w:pPr>
      <w:bookmarkStart w:id="21" w:name="_Toc429049922"/>
      <w:bookmarkStart w:id="22" w:name="_Toc490658321"/>
      <w:proofErr w:type="spellStart"/>
      <w:r w:rsidRPr="004D3915">
        <w:rPr>
          <w:rStyle w:val="hps"/>
          <w:sz w:val="20"/>
          <w:lang w:val="de-DE"/>
        </w:rPr>
        <w:t>Describtion</w:t>
      </w:r>
      <w:proofErr w:type="spellEnd"/>
      <w:r w:rsidRPr="004D3915">
        <w:rPr>
          <w:rStyle w:val="hps"/>
          <w:sz w:val="20"/>
          <w:lang w:val="de-DE"/>
        </w:rPr>
        <w:t xml:space="preserve"> of </w:t>
      </w:r>
      <w:proofErr w:type="spellStart"/>
      <w:r w:rsidRPr="004D3915">
        <w:rPr>
          <w:rStyle w:val="hps"/>
          <w:sz w:val="20"/>
          <w:lang w:val="de-DE"/>
        </w:rPr>
        <w:t>tasks</w:t>
      </w:r>
      <w:proofErr w:type="spellEnd"/>
      <w:r w:rsidRPr="004D3915">
        <w:rPr>
          <w:rStyle w:val="hps"/>
          <w:sz w:val="20"/>
          <w:lang w:val="de-DE"/>
        </w:rPr>
        <w:t xml:space="preserve"> / Beschreibung der Aufgabenstellung</w:t>
      </w:r>
      <w:bookmarkEnd w:id="21"/>
      <w:bookmarkEnd w:id="22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673563" w:rsidRPr="004D3915" w:rsidTr="005268EA">
        <w:tc>
          <w:tcPr>
            <w:tcW w:w="8613" w:type="dxa"/>
          </w:tcPr>
          <w:p w:rsidR="006E3687" w:rsidRPr="004D3915" w:rsidRDefault="006E3687" w:rsidP="00F506A6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2C5370" w:rsidRPr="004D3915" w:rsidRDefault="002C5370" w:rsidP="002C5370">
      <w:pPr>
        <w:ind w:left="0"/>
        <w:rPr>
          <w:rStyle w:val="hps"/>
        </w:rPr>
      </w:pPr>
    </w:p>
    <w:p w:rsidR="001B7B55" w:rsidRPr="004D3915" w:rsidRDefault="001B7B55" w:rsidP="00CB21F3">
      <w:pPr>
        <w:pStyle w:val="berschrift1"/>
        <w:rPr>
          <w:sz w:val="20"/>
          <w:lang w:val="de-DE"/>
        </w:rPr>
      </w:pPr>
      <w:bookmarkStart w:id="23" w:name="_Toc490658322"/>
      <w:proofErr w:type="spellStart"/>
      <w:r w:rsidRPr="004D3915">
        <w:rPr>
          <w:rStyle w:val="hps"/>
          <w:sz w:val="20"/>
          <w:lang w:val="de-DE"/>
        </w:rPr>
        <w:t>Describtion</w:t>
      </w:r>
      <w:proofErr w:type="spellEnd"/>
      <w:r w:rsidRPr="004D3915">
        <w:rPr>
          <w:rStyle w:val="hps"/>
          <w:sz w:val="20"/>
          <w:lang w:val="de-DE"/>
        </w:rPr>
        <w:t xml:space="preserve"> of </w:t>
      </w:r>
      <w:proofErr w:type="spellStart"/>
      <w:r w:rsidRPr="004D3915">
        <w:rPr>
          <w:rStyle w:val="hps"/>
          <w:sz w:val="20"/>
          <w:lang w:val="de-DE"/>
        </w:rPr>
        <w:t>targets</w:t>
      </w:r>
      <w:proofErr w:type="spellEnd"/>
      <w:r w:rsidRPr="004D3915">
        <w:rPr>
          <w:rStyle w:val="hps"/>
          <w:sz w:val="20"/>
          <w:lang w:val="de-DE"/>
        </w:rPr>
        <w:t xml:space="preserve"> / Beschreibung der Ziele</w:t>
      </w:r>
      <w:bookmarkEnd w:id="23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1B7B55" w:rsidRPr="004D3915" w:rsidTr="005268EA">
        <w:tc>
          <w:tcPr>
            <w:tcW w:w="8613" w:type="dxa"/>
          </w:tcPr>
          <w:p w:rsidR="003E1F10" w:rsidRPr="00C76347" w:rsidRDefault="00BE6D5E" w:rsidP="00685A2B">
            <w:pPr>
              <w:spacing w:before="0" w:after="0"/>
              <w:ind w:left="0"/>
              <w:rPr>
                <w:rFonts w:cs="Arial"/>
                <w:b/>
                <w:noProof/>
                <w:sz w:val="20"/>
                <w:szCs w:val="20"/>
              </w:rPr>
            </w:pPr>
            <w:r w:rsidRPr="00C76347">
              <w:rPr>
                <w:b/>
                <w:noProof/>
                <w:sz w:val="20"/>
                <w:szCs w:val="20"/>
              </w:rPr>
              <w:t>1</w:t>
            </w:r>
            <w:r w:rsidRPr="00C76347">
              <w:rPr>
                <w:rFonts w:cs="Arial"/>
                <w:b/>
                <w:noProof/>
                <w:sz w:val="20"/>
                <w:szCs w:val="20"/>
              </w:rPr>
              <w:t>. Projektoberziel</w:t>
            </w:r>
          </w:p>
          <w:p w:rsidR="00BE6D5E" w:rsidRPr="00C76347" w:rsidRDefault="002E0E5F" w:rsidP="00685A2B">
            <w:pPr>
              <w:spacing w:before="0" w:after="0"/>
              <w:ind w:left="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Entwicklung eines kundenspezifischen Bedienpanels gem</w:t>
            </w:r>
            <w:r w:rsidR="000A302C">
              <w:rPr>
                <w:rFonts w:cs="Arial"/>
                <w:sz w:val="20"/>
                <w:szCs w:val="20"/>
              </w:rPr>
              <w:t>äß den „Muss-Anforderungen“ dieses Lastenheftes.</w:t>
            </w:r>
          </w:p>
          <w:p w:rsidR="00BE6D5E" w:rsidRPr="00C76347" w:rsidRDefault="00BE6D5E" w:rsidP="00685A2B">
            <w:pPr>
              <w:spacing w:before="0" w:after="0"/>
              <w:ind w:left="0"/>
              <w:rPr>
                <w:rFonts w:cs="Arial"/>
                <w:noProof/>
                <w:sz w:val="20"/>
                <w:szCs w:val="20"/>
              </w:rPr>
            </w:pPr>
          </w:p>
          <w:p w:rsidR="00BE6D5E" w:rsidRPr="00C76347" w:rsidRDefault="00BE6D5E" w:rsidP="00CB2FB1">
            <w:pPr>
              <w:spacing w:after="0"/>
              <w:ind w:left="176"/>
              <w:rPr>
                <w:rFonts w:cs="Arial"/>
                <w:b/>
                <w:noProof/>
                <w:sz w:val="20"/>
                <w:szCs w:val="20"/>
              </w:rPr>
            </w:pPr>
            <w:r w:rsidRPr="00C76347">
              <w:rPr>
                <w:rFonts w:cs="Arial"/>
                <w:b/>
                <w:noProof/>
                <w:sz w:val="20"/>
                <w:szCs w:val="20"/>
              </w:rPr>
              <w:t xml:space="preserve">1.1 Ergebnisziele </w:t>
            </w:r>
          </w:p>
          <w:p w:rsidR="00CB2FB1" w:rsidRPr="00C76347" w:rsidRDefault="00CB2FB1" w:rsidP="00E13877">
            <w:pPr>
              <w:spacing w:after="0"/>
              <w:ind w:left="317"/>
              <w:rPr>
                <w:rFonts w:cs="Arial"/>
                <w:b/>
                <w:noProof/>
                <w:sz w:val="20"/>
                <w:szCs w:val="20"/>
              </w:rPr>
            </w:pPr>
            <w:r w:rsidRPr="00C76347">
              <w:rPr>
                <w:rFonts w:cs="Arial"/>
                <w:b/>
                <w:noProof/>
                <w:sz w:val="20"/>
                <w:szCs w:val="20"/>
              </w:rPr>
              <w:t>1.1.1 Leistungsziele</w:t>
            </w:r>
          </w:p>
          <w:p w:rsidR="00CB2FB1" w:rsidRPr="00C76347" w:rsidRDefault="00E13877" w:rsidP="00E13877">
            <w:pPr>
              <w:spacing w:after="0"/>
              <w:ind w:left="459"/>
              <w:rPr>
                <w:rFonts w:cs="Arial"/>
                <w:noProof/>
                <w:sz w:val="20"/>
                <w:szCs w:val="20"/>
              </w:rPr>
            </w:pPr>
            <w:r w:rsidRPr="00C76347">
              <w:rPr>
                <w:rFonts w:cs="Arial"/>
                <w:noProof/>
                <w:sz w:val="20"/>
                <w:szCs w:val="20"/>
              </w:rPr>
              <w:t>1.1.1</w:t>
            </w:r>
            <w:r w:rsidR="00CB2FB1" w:rsidRPr="00C76347">
              <w:rPr>
                <w:rFonts w:cs="Arial"/>
                <w:noProof/>
                <w:sz w:val="20"/>
                <w:szCs w:val="20"/>
              </w:rPr>
              <w:t xml:space="preserve">.1 Einhaltung aller “Muss Anforderungen” gemäß </w:t>
            </w:r>
            <w:hyperlink w:anchor="_Requirements_/_Anforderungen" w:history="1">
              <w:r w:rsidR="00CB2FB1" w:rsidRPr="00C76347">
                <w:rPr>
                  <w:rStyle w:val="Hyperlink"/>
                  <w:rFonts w:cs="Arial"/>
                  <w:noProof/>
                  <w:sz w:val="20"/>
                  <w:szCs w:val="20"/>
                </w:rPr>
                <w:t>Punkt 5.1</w:t>
              </w:r>
            </w:hyperlink>
          </w:p>
          <w:p w:rsidR="00CB2FB1" w:rsidRPr="00C76347" w:rsidRDefault="00CB2FB1" w:rsidP="00BE6D5E">
            <w:pPr>
              <w:spacing w:after="0"/>
              <w:ind w:left="0"/>
              <w:rPr>
                <w:rFonts w:cs="Arial"/>
                <w:noProof/>
                <w:sz w:val="20"/>
                <w:szCs w:val="20"/>
              </w:rPr>
            </w:pPr>
          </w:p>
          <w:p w:rsidR="00BE6D5E" w:rsidRPr="00C76347" w:rsidRDefault="00BE6D5E" w:rsidP="00E13877">
            <w:pPr>
              <w:spacing w:after="0"/>
              <w:ind w:left="317"/>
              <w:rPr>
                <w:rFonts w:cs="Arial"/>
                <w:b/>
                <w:noProof/>
                <w:sz w:val="20"/>
                <w:szCs w:val="20"/>
              </w:rPr>
            </w:pPr>
            <w:r w:rsidRPr="00C76347">
              <w:rPr>
                <w:rFonts w:cs="Arial"/>
                <w:b/>
                <w:noProof/>
                <w:sz w:val="20"/>
                <w:szCs w:val="20"/>
              </w:rPr>
              <w:t>1.1.2 Qualitätsziele</w:t>
            </w:r>
          </w:p>
          <w:p w:rsidR="00E13877" w:rsidRPr="00C76347" w:rsidRDefault="00E13877" w:rsidP="00E13877">
            <w:pPr>
              <w:spacing w:after="0"/>
              <w:ind w:left="459"/>
              <w:rPr>
                <w:rFonts w:cs="Arial"/>
                <w:noProof/>
                <w:sz w:val="20"/>
                <w:szCs w:val="20"/>
              </w:rPr>
            </w:pPr>
            <w:r w:rsidRPr="00C76347">
              <w:rPr>
                <w:rFonts w:cs="Arial"/>
                <w:noProof/>
                <w:sz w:val="20"/>
                <w:szCs w:val="20"/>
              </w:rPr>
              <w:t xml:space="preserve">1.1.2.1 Erwirkung aller Zulassungn gemäß </w:t>
            </w:r>
            <w:hyperlink w:anchor="_Approvals_/_Zulassungen" w:history="1">
              <w:r w:rsidRPr="00C76347">
                <w:rPr>
                  <w:rStyle w:val="Hyperlink"/>
                  <w:rFonts w:cs="Arial"/>
                  <w:noProof/>
                  <w:sz w:val="20"/>
                  <w:szCs w:val="20"/>
                </w:rPr>
                <w:t>Punkt 2.7</w:t>
              </w:r>
            </w:hyperlink>
          </w:p>
          <w:p w:rsidR="00BE6D5E" w:rsidRPr="00C76347" w:rsidRDefault="00BE6D5E" w:rsidP="00BE6D5E">
            <w:pPr>
              <w:pStyle w:val="Listenabsatz"/>
              <w:spacing w:after="0"/>
              <w:ind w:left="36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BE6D5E" w:rsidRPr="00C76347" w:rsidRDefault="00E13877" w:rsidP="00E13877">
            <w:pPr>
              <w:spacing w:after="0"/>
              <w:ind w:left="176"/>
              <w:rPr>
                <w:rFonts w:cs="Arial"/>
                <w:b/>
                <w:noProof/>
                <w:sz w:val="20"/>
                <w:szCs w:val="20"/>
              </w:rPr>
            </w:pPr>
            <w:r w:rsidRPr="00C76347">
              <w:rPr>
                <w:rFonts w:cs="Arial"/>
                <w:b/>
                <w:noProof/>
                <w:sz w:val="20"/>
                <w:szCs w:val="20"/>
              </w:rPr>
              <w:t xml:space="preserve">1.2 </w:t>
            </w:r>
            <w:r w:rsidR="00BE6D5E" w:rsidRPr="00C76347">
              <w:rPr>
                <w:rFonts w:cs="Arial"/>
                <w:b/>
                <w:noProof/>
                <w:sz w:val="20"/>
                <w:szCs w:val="20"/>
              </w:rPr>
              <w:t>Vorgehensziele</w:t>
            </w:r>
          </w:p>
          <w:p w:rsidR="00E13877" w:rsidRPr="00C76347" w:rsidRDefault="00E13877" w:rsidP="00E13877">
            <w:pPr>
              <w:spacing w:after="0"/>
              <w:ind w:left="317"/>
              <w:rPr>
                <w:rFonts w:cs="Arial"/>
                <w:b/>
                <w:noProof/>
                <w:sz w:val="20"/>
                <w:szCs w:val="20"/>
              </w:rPr>
            </w:pPr>
            <w:r w:rsidRPr="00C76347">
              <w:rPr>
                <w:rFonts w:cs="Arial"/>
                <w:b/>
                <w:noProof/>
                <w:sz w:val="20"/>
                <w:szCs w:val="20"/>
              </w:rPr>
              <w:t>1.2.1 Terminziele</w:t>
            </w:r>
          </w:p>
          <w:p w:rsidR="00E13877" w:rsidRPr="00C76347" w:rsidRDefault="00E13877" w:rsidP="00EA2CB1">
            <w:pPr>
              <w:spacing w:after="0"/>
              <w:ind w:left="459"/>
              <w:rPr>
                <w:rFonts w:cs="Arial"/>
                <w:noProof/>
                <w:sz w:val="20"/>
                <w:szCs w:val="20"/>
              </w:rPr>
            </w:pPr>
            <w:r w:rsidRPr="00C76347">
              <w:rPr>
                <w:rFonts w:cs="Arial"/>
                <w:noProof/>
                <w:sz w:val="20"/>
                <w:szCs w:val="20"/>
              </w:rPr>
              <w:t>1.2.1.1</w:t>
            </w:r>
            <w:r w:rsidR="00EA2CB1" w:rsidRPr="00C7634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C76347">
              <w:rPr>
                <w:rFonts w:cs="Arial"/>
                <w:noProof/>
                <w:sz w:val="20"/>
                <w:szCs w:val="20"/>
              </w:rPr>
              <w:t xml:space="preserve">Einhaltung </w:t>
            </w:r>
            <w:r w:rsidR="00EA2CB1" w:rsidRPr="00C76347">
              <w:rPr>
                <w:rFonts w:cs="Arial"/>
                <w:noProof/>
                <w:sz w:val="20"/>
                <w:szCs w:val="20"/>
              </w:rPr>
              <w:t xml:space="preserve">aller Termine gemäß </w:t>
            </w:r>
            <w:hyperlink w:anchor="_Schedule_/_Terminplanung" w:history="1">
              <w:r w:rsidR="00EA2CB1" w:rsidRPr="00C76347">
                <w:rPr>
                  <w:rStyle w:val="Hyperlink"/>
                  <w:rFonts w:cs="Arial"/>
                  <w:noProof/>
                  <w:sz w:val="20"/>
                  <w:szCs w:val="20"/>
                </w:rPr>
                <w:t>Punkt 4</w:t>
              </w:r>
            </w:hyperlink>
          </w:p>
          <w:p w:rsidR="00EA2CB1" w:rsidRPr="00C76347" w:rsidRDefault="00EA2CB1" w:rsidP="00EA2CB1">
            <w:pPr>
              <w:spacing w:after="0"/>
              <w:ind w:left="459"/>
              <w:rPr>
                <w:rFonts w:cs="Arial"/>
                <w:noProof/>
                <w:sz w:val="20"/>
                <w:szCs w:val="20"/>
              </w:rPr>
            </w:pPr>
          </w:p>
          <w:p w:rsidR="00E13877" w:rsidRPr="00C76347" w:rsidRDefault="00E13877" w:rsidP="00E13877">
            <w:pPr>
              <w:spacing w:after="0"/>
              <w:ind w:left="317"/>
              <w:rPr>
                <w:rFonts w:cs="Arial"/>
                <w:b/>
                <w:noProof/>
                <w:sz w:val="20"/>
                <w:szCs w:val="20"/>
              </w:rPr>
            </w:pPr>
            <w:r w:rsidRPr="00C76347">
              <w:rPr>
                <w:rFonts w:cs="Arial"/>
                <w:b/>
                <w:noProof/>
                <w:sz w:val="20"/>
                <w:szCs w:val="20"/>
              </w:rPr>
              <w:t>1.2.2 Kostenziele</w:t>
            </w:r>
          </w:p>
          <w:p w:rsidR="00E13877" w:rsidRPr="00C76347" w:rsidRDefault="0047199A" w:rsidP="002E0E5F">
            <w:pPr>
              <w:spacing w:after="0"/>
              <w:ind w:left="459"/>
              <w:rPr>
                <w:rFonts w:cs="Arial"/>
                <w:noProof/>
                <w:sz w:val="20"/>
                <w:szCs w:val="20"/>
              </w:rPr>
            </w:pPr>
            <w:r w:rsidRPr="00C76347">
              <w:rPr>
                <w:rFonts w:cs="Arial"/>
                <w:noProof/>
                <w:sz w:val="20"/>
                <w:szCs w:val="20"/>
              </w:rPr>
              <w:t xml:space="preserve">1.2.1.1 Unterschritung des Zieleinkaufspreises </w:t>
            </w:r>
            <w:r w:rsidR="00EA2CB1" w:rsidRPr="00C76347">
              <w:rPr>
                <w:rFonts w:cs="Arial"/>
                <w:noProof/>
                <w:sz w:val="20"/>
                <w:szCs w:val="20"/>
              </w:rPr>
              <w:t xml:space="preserve">gemäß </w:t>
            </w:r>
            <w:hyperlink w:anchor="_Requirements_/_Anforderungen" w:history="1">
              <w:r w:rsidR="00EA2CB1" w:rsidRPr="00C76347">
                <w:rPr>
                  <w:rStyle w:val="Hyperlink"/>
                  <w:rFonts w:cs="Arial"/>
                  <w:noProof/>
                  <w:sz w:val="20"/>
                  <w:szCs w:val="20"/>
                </w:rPr>
                <w:t>Punkt 5.2.1</w:t>
              </w:r>
            </w:hyperlink>
          </w:p>
          <w:p w:rsidR="00E13877" w:rsidRPr="00C76347" w:rsidRDefault="00E13877" w:rsidP="00E13877">
            <w:pPr>
              <w:spacing w:after="0"/>
              <w:ind w:left="317"/>
              <w:rPr>
                <w:rFonts w:cs="Arial"/>
                <w:b/>
                <w:noProof/>
                <w:sz w:val="20"/>
                <w:szCs w:val="20"/>
              </w:rPr>
            </w:pPr>
          </w:p>
          <w:p w:rsidR="00E13877" w:rsidRPr="00C76347" w:rsidRDefault="00E13877" w:rsidP="00E13877">
            <w:pPr>
              <w:spacing w:after="0"/>
              <w:ind w:left="317"/>
              <w:rPr>
                <w:rFonts w:cs="Arial"/>
                <w:b/>
                <w:noProof/>
                <w:sz w:val="20"/>
                <w:szCs w:val="20"/>
              </w:rPr>
            </w:pPr>
            <w:r w:rsidRPr="00C76347">
              <w:rPr>
                <w:rFonts w:cs="Arial"/>
                <w:b/>
                <w:noProof/>
                <w:sz w:val="20"/>
                <w:szCs w:val="20"/>
              </w:rPr>
              <w:t>1.2.3 Projektabalufziele</w:t>
            </w:r>
          </w:p>
          <w:p w:rsidR="00BE6D5E" w:rsidRPr="00C76347" w:rsidRDefault="000A302C" w:rsidP="0029571D">
            <w:pPr>
              <w:spacing w:after="0"/>
              <w:ind w:left="459"/>
              <w:rPr>
                <w:rFonts w:cs="Arial"/>
                <w:noProof/>
                <w:sz w:val="20"/>
                <w:szCs w:val="20"/>
              </w:rPr>
            </w:pPr>
            <w:r w:rsidRPr="00C76347">
              <w:rPr>
                <w:rFonts w:cs="Arial"/>
                <w:noProof/>
                <w:sz w:val="20"/>
                <w:szCs w:val="20"/>
              </w:rPr>
              <w:t xml:space="preserve">1.2.3.1 </w:t>
            </w:r>
            <w:r w:rsidR="00EA2CB1" w:rsidRPr="00C76347">
              <w:rPr>
                <w:rFonts w:cs="Arial"/>
                <w:noProof/>
                <w:sz w:val="20"/>
                <w:szCs w:val="20"/>
              </w:rPr>
              <w:t xml:space="preserve">Einhaltung aller Abnahmekritätien gemäß </w:t>
            </w:r>
            <w:hyperlink w:anchor="_Terms_of_acceptance" w:history="1">
              <w:r w:rsidR="00EA2CB1" w:rsidRPr="00C76347">
                <w:rPr>
                  <w:rStyle w:val="Hyperlink"/>
                  <w:rFonts w:cs="Arial"/>
                  <w:noProof/>
                  <w:sz w:val="20"/>
                  <w:szCs w:val="20"/>
                </w:rPr>
                <w:t xml:space="preserve">Punkt </w:t>
              </w:r>
              <w:r w:rsidRPr="00C76347">
                <w:rPr>
                  <w:rStyle w:val="Hyperlink"/>
                  <w:rFonts w:cs="Arial"/>
                  <w:noProof/>
                  <w:sz w:val="20"/>
                  <w:szCs w:val="20"/>
                </w:rPr>
                <w:t>10</w:t>
              </w:r>
            </w:hyperlink>
          </w:p>
        </w:tc>
      </w:tr>
    </w:tbl>
    <w:p w:rsidR="001B7B55" w:rsidRPr="00C76347" w:rsidRDefault="001B7B55" w:rsidP="00673563">
      <w:pPr>
        <w:tabs>
          <w:tab w:val="clear" w:pos="1559"/>
        </w:tabs>
        <w:overflowPunct/>
        <w:autoSpaceDE/>
        <w:autoSpaceDN/>
        <w:adjustRightInd/>
        <w:spacing w:before="0" w:after="0"/>
        <w:ind w:left="0"/>
        <w:jc w:val="left"/>
        <w:textAlignment w:val="auto"/>
      </w:pPr>
    </w:p>
    <w:p w:rsidR="001B7B55" w:rsidRPr="004D3915" w:rsidRDefault="001B7B55" w:rsidP="009D306F">
      <w:pPr>
        <w:pStyle w:val="berschrift1"/>
        <w:rPr>
          <w:sz w:val="20"/>
          <w:lang w:val="de-DE"/>
        </w:rPr>
      </w:pPr>
      <w:bookmarkStart w:id="24" w:name="_Toc490658323"/>
      <w:proofErr w:type="spellStart"/>
      <w:r w:rsidRPr="004D3915">
        <w:rPr>
          <w:rStyle w:val="hps"/>
          <w:sz w:val="20"/>
          <w:lang w:val="de-DE"/>
        </w:rPr>
        <w:t>Describtion</w:t>
      </w:r>
      <w:proofErr w:type="spellEnd"/>
      <w:r w:rsidRPr="004D3915">
        <w:rPr>
          <w:rStyle w:val="hps"/>
          <w:sz w:val="20"/>
          <w:lang w:val="de-DE"/>
        </w:rPr>
        <w:t xml:space="preserve"> of </w:t>
      </w:r>
      <w:r w:rsidR="00011900" w:rsidRPr="004D3915">
        <w:rPr>
          <w:rStyle w:val="hps"/>
          <w:sz w:val="20"/>
          <w:lang w:val="de-DE"/>
        </w:rPr>
        <w:t>non-</w:t>
      </w:r>
      <w:r w:rsidRPr="004D3915">
        <w:rPr>
          <w:rStyle w:val="hps"/>
          <w:sz w:val="20"/>
          <w:lang w:val="de-DE"/>
        </w:rPr>
        <w:t xml:space="preserve">targets / Beschreibung der </w:t>
      </w:r>
      <w:r w:rsidR="000B7A30" w:rsidRPr="004D3915">
        <w:rPr>
          <w:rStyle w:val="hps"/>
          <w:sz w:val="20"/>
          <w:lang w:val="de-DE"/>
        </w:rPr>
        <w:t>N</w:t>
      </w:r>
      <w:r w:rsidR="00011900" w:rsidRPr="004D3915">
        <w:rPr>
          <w:rStyle w:val="hps"/>
          <w:sz w:val="20"/>
          <w:lang w:val="de-DE"/>
        </w:rPr>
        <w:t>icht-</w:t>
      </w:r>
      <w:r w:rsidRPr="004D3915">
        <w:rPr>
          <w:rStyle w:val="hps"/>
          <w:sz w:val="20"/>
          <w:lang w:val="de-DE"/>
        </w:rPr>
        <w:t>Ziele</w:t>
      </w:r>
      <w:bookmarkEnd w:id="24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1B7B55" w:rsidRPr="004D3915" w:rsidTr="005268EA">
        <w:tc>
          <w:tcPr>
            <w:tcW w:w="8613" w:type="dxa"/>
          </w:tcPr>
          <w:p w:rsidR="00B608FD" w:rsidRPr="00C76347" w:rsidRDefault="00B608FD" w:rsidP="00685A2B">
            <w:pPr>
              <w:spacing w:before="0" w:after="0"/>
              <w:ind w:left="0"/>
              <w:rPr>
                <w:sz w:val="20"/>
                <w:szCs w:val="20"/>
              </w:rPr>
            </w:pPr>
          </w:p>
        </w:tc>
      </w:tr>
    </w:tbl>
    <w:p w:rsidR="001B7B55" w:rsidRPr="00C76347" w:rsidRDefault="001B7B55" w:rsidP="00673563">
      <w:pPr>
        <w:tabs>
          <w:tab w:val="clear" w:pos="1559"/>
        </w:tabs>
        <w:overflowPunct/>
        <w:autoSpaceDE/>
        <w:autoSpaceDN/>
        <w:adjustRightInd/>
        <w:spacing w:before="0" w:after="0"/>
        <w:ind w:left="0"/>
        <w:jc w:val="left"/>
        <w:textAlignment w:val="auto"/>
      </w:pPr>
    </w:p>
    <w:p w:rsidR="00011900" w:rsidRPr="004D3915" w:rsidRDefault="00011900" w:rsidP="009D306F">
      <w:pPr>
        <w:pStyle w:val="berschrift1"/>
        <w:rPr>
          <w:sz w:val="20"/>
          <w:lang w:val="de-DE"/>
        </w:rPr>
      </w:pPr>
      <w:bookmarkStart w:id="25" w:name="_Toc490658324"/>
      <w:proofErr w:type="spellStart"/>
      <w:r w:rsidRPr="004D3915">
        <w:rPr>
          <w:rStyle w:val="hps"/>
          <w:sz w:val="20"/>
          <w:lang w:val="de-DE"/>
        </w:rPr>
        <w:t>Describtion</w:t>
      </w:r>
      <w:proofErr w:type="spellEnd"/>
      <w:r w:rsidRPr="004D3915">
        <w:rPr>
          <w:rStyle w:val="hps"/>
          <w:sz w:val="20"/>
          <w:lang w:val="de-DE"/>
        </w:rPr>
        <w:t xml:space="preserve"> of </w:t>
      </w:r>
      <w:proofErr w:type="spellStart"/>
      <w:r w:rsidRPr="004D3915">
        <w:rPr>
          <w:rStyle w:val="hps"/>
          <w:sz w:val="20"/>
          <w:lang w:val="de-DE"/>
        </w:rPr>
        <w:t>possible</w:t>
      </w:r>
      <w:proofErr w:type="spellEnd"/>
      <w:r w:rsidRPr="004D3915">
        <w:rPr>
          <w:rStyle w:val="hps"/>
          <w:sz w:val="20"/>
          <w:lang w:val="de-DE"/>
        </w:rPr>
        <w:t xml:space="preserve"> </w:t>
      </w:r>
      <w:proofErr w:type="spellStart"/>
      <w:r w:rsidRPr="004D3915">
        <w:rPr>
          <w:rStyle w:val="hps"/>
          <w:sz w:val="20"/>
          <w:lang w:val="de-DE"/>
        </w:rPr>
        <w:t>risks</w:t>
      </w:r>
      <w:proofErr w:type="spellEnd"/>
      <w:r w:rsidRPr="004D3915">
        <w:rPr>
          <w:rStyle w:val="hps"/>
          <w:sz w:val="20"/>
          <w:lang w:val="de-DE"/>
        </w:rPr>
        <w:t xml:space="preserve"> / Beschreibung möglicher Risiken</w:t>
      </w:r>
      <w:bookmarkEnd w:id="25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11900" w:rsidRPr="004D3915" w:rsidTr="005268EA">
        <w:tc>
          <w:tcPr>
            <w:tcW w:w="8613" w:type="dxa"/>
          </w:tcPr>
          <w:p w:rsidR="00AA0CE6" w:rsidRPr="00C76347" w:rsidRDefault="00AA0CE6" w:rsidP="00685A2B">
            <w:pPr>
              <w:spacing w:before="0" w:after="0"/>
              <w:ind w:left="0"/>
              <w:rPr>
                <w:sz w:val="20"/>
                <w:szCs w:val="20"/>
              </w:rPr>
            </w:pPr>
          </w:p>
        </w:tc>
      </w:tr>
    </w:tbl>
    <w:p w:rsidR="00011900" w:rsidRPr="00C76347" w:rsidRDefault="00011900" w:rsidP="00673563">
      <w:pPr>
        <w:tabs>
          <w:tab w:val="clear" w:pos="1559"/>
        </w:tabs>
        <w:overflowPunct/>
        <w:autoSpaceDE/>
        <w:autoSpaceDN/>
        <w:adjustRightInd/>
        <w:spacing w:before="0" w:after="0"/>
        <w:ind w:left="0"/>
        <w:jc w:val="left"/>
        <w:textAlignment w:val="auto"/>
      </w:pPr>
    </w:p>
    <w:p w:rsidR="00CD7A10" w:rsidRPr="004D3915" w:rsidRDefault="00CD7A10" w:rsidP="009D306F">
      <w:pPr>
        <w:pStyle w:val="berschrift1"/>
        <w:rPr>
          <w:rStyle w:val="hps"/>
          <w:sz w:val="20"/>
        </w:rPr>
      </w:pPr>
      <w:bookmarkStart w:id="26" w:name="_Toc490658325"/>
      <w:r w:rsidRPr="004D3915">
        <w:rPr>
          <w:rStyle w:val="hps"/>
          <w:sz w:val="20"/>
        </w:rPr>
        <w:t xml:space="preserve">Project scope / </w:t>
      </w:r>
      <w:proofErr w:type="spellStart"/>
      <w:r w:rsidRPr="004D3915">
        <w:rPr>
          <w:rStyle w:val="hps"/>
          <w:sz w:val="20"/>
        </w:rPr>
        <w:t>Projekt</w:t>
      </w:r>
      <w:proofErr w:type="spellEnd"/>
      <w:r w:rsidRPr="004D3915">
        <w:rPr>
          <w:rStyle w:val="hps"/>
          <w:sz w:val="20"/>
        </w:rPr>
        <w:t xml:space="preserve"> </w:t>
      </w:r>
      <w:proofErr w:type="spellStart"/>
      <w:r w:rsidRPr="004D3915">
        <w:rPr>
          <w:rStyle w:val="hps"/>
          <w:sz w:val="20"/>
        </w:rPr>
        <w:t>Umfang</w:t>
      </w:r>
      <w:bookmarkEnd w:id="26"/>
      <w:proofErr w:type="spellEnd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CD7A10" w:rsidRPr="004D3915" w:rsidTr="005268EA">
        <w:tc>
          <w:tcPr>
            <w:tcW w:w="8613" w:type="dxa"/>
          </w:tcPr>
          <w:p w:rsidR="006C6441" w:rsidRPr="004D3915" w:rsidRDefault="006C6441" w:rsidP="00685A2B">
            <w:pPr>
              <w:spacing w:before="0" w:after="0"/>
              <w:ind w:left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CD7A10" w:rsidRPr="004D3915" w:rsidRDefault="00CD7A10" w:rsidP="00673563">
      <w:pPr>
        <w:tabs>
          <w:tab w:val="clear" w:pos="1559"/>
        </w:tabs>
        <w:overflowPunct/>
        <w:autoSpaceDE/>
        <w:autoSpaceDN/>
        <w:adjustRightInd/>
        <w:spacing w:before="0" w:after="0"/>
        <w:ind w:left="0"/>
        <w:jc w:val="left"/>
        <w:textAlignment w:val="auto"/>
        <w:rPr>
          <w:lang w:val="en-US"/>
        </w:rPr>
      </w:pPr>
    </w:p>
    <w:p w:rsidR="00673563" w:rsidRPr="004D3915" w:rsidRDefault="00673563" w:rsidP="009D306F">
      <w:pPr>
        <w:pStyle w:val="berschrift1"/>
        <w:rPr>
          <w:rStyle w:val="hps"/>
          <w:sz w:val="20"/>
        </w:rPr>
      </w:pPr>
      <w:bookmarkStart w:id="27" w:name="_Toc429049924"/>
      <w:bookmarkStart w:id="28" w:name="_Toc490658326"/>
      <w:r w:rsidRPr="004D3915">
        <w:rPr>
          <w:rStyle w:val="hps"/>
          <w:sz w:val="20"/>
        </w:rPr>
        <w:t xml:space="preserve">Others / </w:t>
      </w:r>
      <w:proofErr w:type="spellStart"/>
      <w:r w:rsidRPr="004D3915">
        <w:rPr>
          <w:rStyle w:val="hps"/>
          <w:sz w:val="20"/>
        </w:rPr>
        <w:t>Sonstiges</w:t>
      </w:r>
      <w:bookmarkEnd w:id="27"/>
      <w:bookmarkEnd w:id="28"/>
      <w:proofErr w:type="spellEnd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673563" w:rsidRPr="004D3915" w:rsidTr="005268EA">
        <w:tc>
          <w:tcPr>
            <w:tcW w:w="8613" w:type="dxa"/>
          </w:tcPr>
          <w:p w:rsidR="0021189B" w:rsidRDefault="00F506A6" w:rsidP="00685A2B">
            <w:pPr>
              <w:spacing w:before="0" w:after="0"/>
              <w:ind w:left="0"/>
              <w:rPr>
                <w:rFonts w:cs="Arial"/>
                <w:bCs/>
                <w:color w:val="222222"/>
                <w:kern w:val="28"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color w:val="222222"/>
                <w:kern w:val="28"/>
                <w:sz w:val="20"/>
                <w:szCs w:val="20"/>
                <w:lang w:val="en-US"/>
              </w:rPr>
              <w:t>Mengen</w:t>
            </w:r>
          </w:p>
          <w:p w:rsidR="00F506A6" w:rsidRPr="003C4C2E" w:rsidRDefault="00F506A6" w:rsidP="003C4C2E">
            <w:pPr>
              <w:pStyle w:val="Listenabsatz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0"/>
                <w:lang w:val="en"/>
              </w:rPr>
            </w:pPr>
            <w:proofErr w:type="spellStart"/>
            <w:r w:rsidRPr="003C4C2E">
              <w:rPr>
                <w:rFonts w:ascii="Arial" w:hAnsi="Arial" w:cs="Arial"/>
                <w:sz w:val="20"/>
                <w:lang w:val="en"/>
              </w:rPr>
              <w:t>Jahr</w:t>
            </w:r>
            <w:proofErr w:type="spellEnd"/>
            <w:r w:rsidRPr="003C4C2E">
              <w:rPr>
                <w:rFonts w:ascii="Arial" w:hAnsi="Arial" w:cs="Arial"/>
                <w:sz w:val="20"/>
                <w:lang w:val="en"/>
              </w:rPr>
              <w:t xml:space="preserve">: XXX </w:t>
            </w:r>
            <w:proofErr w:type="spellStart"/>
            <w:r w:rsidRPr="003C4C2E">
              <w:rPr>
                <w:rFonts w:ascii="Arial" w:hAnsi="Arial" w:cs="Arial"/>
                <w:sz w:val="20"/>
                <w:lang w:val="en"/>
              </w:rPr>
              <w:t>Stück</w:t>
            </w:r>
            <w:proofErr w:type="spellEnd"/>
          </w:p>
          <w:p w:rsidR="00F506A6" w:rsidRPr="003C4C2E" w:rsidRDefault="00F506A6" w:rsidP="003C4C2E">
            <w:pPr>
              <w:pStyle w:val="Listenabsatz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0"/>
                <w:lang w:val="en"/>
              </w:rPr>
            </w:pPr>
            <w:proofErr w:type="spellStart"/>
            <w:r w:rsidRPr="003C4C2E">
              <w:rPr>
                <w:rFonts w:ascii="Arial" w:hAnsi="Arial" w:cs="Arial"/>
                <w:sz w:val="20"/>
                <w:lang w:val="en"/>
              </w:rPr>
              <w:t>Jahr</w:t>
            </w:r>
            <w:proofErr w:type="spellEnd"/>
            <w:r w:rsidRPr="003C4C2E">
              <w:rPr>
                <w:rFonts w:ascii="Arial" w:hAnsi="Arial" w:cs="Arial"/>
                <w:sz w:val="20"/>
                <w:lang w:val="en"/>
              </w:rPr>
              <w:t xml:space="preserve">: XXX </w:t>
            </w:r>
            <w:proofErr w:type="spellStart"/>
            <w:r w:rsidRPr="003C4C2E">
              <w:rPr>
                <w:rFonts w:ascii="Arial" w:hAnsi="Arial" w:cs="Arial"/>
                <w:sz w:val="20"/>
                <w:lang w:val="en"/>
              </w:rPr>
              <w:t>Stück</w:t>
            </w:r>
            <w:proofErr w:type="spellEnd"/>
          </w:p>
          <w:p w:rsidR="00F506A6" w:rsidRPr="003C4C2E" w:rsidRDefault="00F506A6" w:rsidP="003C4C2E">
            <w:pPr>
              <w:pStyle w:val="Listenabsatz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0"/>
                <w:lang w:val="en"/>
              </w:rPr>
            </w:pPr>
            <w:proofErr w:type="spellStart"/>
            <w:r w:rsidRPr="003C4C2E">
              <w:rPr>
                <w:rFonts w:ascii="Arial" w:hAnsi="Arial" w:cs="Arial"/>
                <w:sz w:val="20"/>
                <w:lang w:val="en"/>
              </w:rPr>
              <w:t>Jahr</w:t>
            </w:r>
            <w:proofErr w:type="spellEnd"/>
            <w:r w:rsidRPr="003C4C2E">
              <w:rPr>
                <w:rFonts w:ascii="Arial" w:hAnsi="Arial" w:cs="Arial"/>
                <w:sz w:val="20"/>
                <w:lang w:val="en"/>
              </w:rPr>
              <w:t xml:space="preserve">: XXX </w:t>
            </w:r>
            <w:proofErr w:type="spellStart"/>
            <w:r w:rsidRPr="003C4C2E">
              <w:rPr>
                <w:rFonts w:ascii="Arial" w:hAnsi="Arial" w:cs="Arial"/>
                <w:sz w:val="20"/>
                <w:lang w:val="en"/>
              </w:rPr>
              <w:t>Stück</w:t>
            </w:r>
            <w:proofErr w:type="spellEnd"/>
          </w:p>
          <w:p w:rsidR="00F506A6" w:rsidRPr="003C4C2E" w:rsidRDefault="00F506A6" w:rsidP="003C4C2E">
            <w:pPr>
              <w:pStyle w:val="Listenabsatz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0"/>
                <w:lang w:val="en"/>
              </w:rPr>
            </w:pPr>
            <w:proofErr w:type="spellStart"/>
            <w:r w:rsidRPr="003C4C2E">
              <w:rPr>
                <w:rFonts w:ascii="Arial" w:hAnsi="Arial" w:cs="Arial"/>
                <w:sz w:val="20"/>
                <w:lang w:val="en"/>
              </w:rPr>
              <w:t>Jahr</w:t>
            </w:r>
            <w:proofErr w:type="spellEnd"/>
            <w:r w:rsidRPr="003C4C2E">
              <w:rPr>
                <w:rFonts w:ascii="Arial" w:hAnsi="Arial" w:cs="Arial"/>
                <w:sz w:val="20"/>
                <w:lang w:val="en"/>
              </w:rPr>
              <w:t xml:space="preserve">: XXXX </w:t>
            </w:r>
            <w:proofErr w:type="spellStart"/>
            <w:r w:rsidRPr="003C4C2E">
              <w:rPr>
                <w:rFonts w:ascii="Arial" w:hAnsi="Arial" w:cs="Arial"/>
                <w:sz w:val="20"/>
                <w:lang w:val="en"/>
              </w:rPr>
              <w:t>Stück</w:t>
            </w:r>
            <w:proofErr w:type="spellEnd"/>
          </w:p>
          <w:p w:rsidR="00F506A6" w:rsidRPr="003C4C2E" w:rsidRDefault="00F506A6" w:rsidP="003C4C2E">
            <w:pPr>
              <w:pStyle w:val="Listenabsatz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0"/>
                <w:lang w:val="en"/>
              </w:rPr>
            </w:pPr>
            <w:proofErr w:type="spellStart"/>
            <w:r w:rsidRPr="003C4C2E">
              <w:rPr>
                <w:rFonts w:ascii="Arial" w:hAnsi="Arial" w:cs="Arial"/>
                <w:sz w:val="20"/>
                <w:lang w:val="en"/>
              </w:rPr>
              <w:t>Jahr</w:t>
            </w:r>
            <w:proofErr w:type="spellEnd"/>
            <w:r w:rsidRPr="003C4C2E">
              <w:rPr>
                <w:rFonts w:ascii="Arial" w:hAnsi="Arial" w:cs="Arial"/>
                <w:sz w:val="20"/>
                <w:lang w:val="en"/>
              </w:rPr>
              <w:t xml:space="preserve"> und </w:t>
            </w:r>
            <w:proofErr w:type="spellStart"/>
            <w:r w:rsidRPr="003C4C2E">
              <w:rPr>
                <w:rFonts w:ascii="Arial" w:hAnsi="Arial" w:cs="Arial"/>
                <w:sz w:val="20"/>
                <w:lang w:val="en"/>
              </w:rPr>
              <w:t>danach</w:t>
            </w:r>
            <w:proofErr w:type="spellEnd"/>
            <w:r w:rsidRPr="003C4C2E">
              <w:rPr>
                <w:rFonts w:ascii="Arial" w:hAnsi="Arial" w:cs="Arial"/>
                <w:sz w:val="20"/>
                <w:lang w:val="en"/>
              </w:rPr>
              <w:t xml:space="preserve">: XXXXX </w:t>
            </w:r>
            <w:proofErr w:type="spellStart"/>
            <w:r w:rsidRPr="003C4C2E">
              <w:rPr>
                <w:rFonts w:ascii="Arial" w:hAnsi="Arial" w:cs="Arial"/>
                <w:sz w:val="20"/>
                <w:lang w:val="en"/>
              </w:rPr>
              <w:t>Stück</w:t>
            </w:r>
            <w:proofErr w:type="spellEnd"/>
          </w:p>
          <w:p w:rsidR="00F506A6" w:rsidRPr="004D3915" w:rsidRDefault="00F506A6" w:rsidP="00685A2B">
            <w:pPr>
              <w:spacing w:before="0" w:after="0"/>
              <w:ind w:left="0"/>
              <w:rPr>
                <w:rFonts w:cs="Arial"/>
                <w:bCs/>
                <w:color w:val="222222"/>
                <w:kern w:val="28"/>
                <w:sz w:val="20"/>
                <w:szCs w:val="20"/>
                <w:lang w:val="en-US"/>
              </w:rPr>
            </w:pPr>
          </w:p>
        </w:tc>
      </w:tr>
    </w:tbl>
    <w:p w:rsidR="0021189B" w:rsidRPr="004D3915" w:rsidRDefault="0021189B">
      <w:pPr>
        <w:tabs>
          <w:tab w:val="clear" w:pos="1559"/>
        </w:tabs>
        <w:overflowPunct/>
        <w:autoSpaceDE/>
        <w:autoSpaceDN/>
        <w:adjustRightInd/>
        <w:spacing w:before="0" w:after="0"/>
        <w:ind w:left="0"/>
        <w:jc w:val="left"/>
        <w:textAlignment w:val="auto"/>
        <w:rPr>
          <w:rStyle w:val="hps"/>
          <w:lang w:val="en-US"/>
        </w:rPr>
      </w:pPr>
    </w:p>
    <w:p w:rsidR="00046605" w:rsidRDefault="00046605" w:rsidP="00C964C6">
      <w:pPr>
        <w:pStyle w:val="berschrift1"/>
        <w:numPr>
          <w:ilvl w:val="0"/>
          <w:numId w:val="15"/>
        </w:numPr>
        <w:rPr>
          <w:rStyle w:val="hps"/>
        </w:rPr>
      </w:pPr>
      <w:bookmarkStart w:id="29" w:name="_Toc429049925"/>
      <w:bookmarkStart w:id="30" w:name="_Toc490658327"/>
      <w:r>
        <w:rPr>
          <w:rStyle w:val="hps"/>
        </w:rPr>
        <w:t xml:space="preserve">General requirements / </w:t>
      </w:r>
      <w:proofErr w:type="spellStart"/>
      <w:r w:rsidRPr="004B2B66">
        <w:rPr>
          <w:rStyle w:val="hps"/>
        </w:rPr>
        <w:t>Rahmenbedingungen</w:t>
      </w:r>
      <w:bookmarkEnd w:id="29"/>
      <w:bookmarkEnd w:id="30"/>
      <w:proofErr w:type="spellEnd"/>
    </w:p>
    <w:p w:rsidR="00063906" w:rsidRPr="00AD2B52" w:rsidRDefault="00063906" w:rsidP="009D306F">
      <w:pPr>
        <w:ind w:left="0"/>
        <w:rPr>
          <w:rStyle w:val="hps"/>
        </w:rPr>
      </w:pPr>
    </w:p>
    <w:p w:rsidR="00046605" w:rsidRPr="00AD2B52" w:rsidRDefault="00046605" w:rsidP="009D306F">
      <w:pPr>
        <w:pStyle w:val="berschrift1"/>
        <w:rPr>
          <w:rStyle w:val="hps"/>
          <w:sz w:val="20"/>
        </w:rPr>
      </w:pPr>
      <w:bookmarkStart w:id="31" w:name="_Toc429049933"/>
      <w:bookmarkStart w:id="32" w:name="_Toc490658328"/>
      <w:r w:rsidRPr="00AD2B52">
        <w:rPr>
          <w:rStyle w:val="hps"/>
          <w:sz w:val="20"/>
        </w:rPr>
        <w:t xml:space="preserve">User / </w:t>
      </w:r>
      <w:proofErr w:type="spellStart"/>
      <w:r w:rsidRPr="00AD2B52">
        <w:rPr>
          <w:rStyle w:val="hps"/>
          <w:sz w:val="20"/>
        </w:rPr>
        <w:t>Benutzer</w:t>
      </w:r>
      <w:bookmarkEnd w:id="31"/>
      <w:bookmarkEnd w:id="32"/>
      <w:proofErr w:type="spellEnd"/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46605" w:rsidRPr="00AD2B52" w:rsidTr="00CF372A">
        <w:tc>
          <w:tcPr>
            <w:tcW w:w="861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3E181C" w:rsidRPr="00AD2B52" w:rsidRDefault="003E181C" w:rsidP="00553F9B">
            <w:pPr>
              <w:spacing w:before="0" w:after="0"/>
              <w:ind w:left="0"/>
              <w:rPr>
                <w:sz w:val="20"/>
                <w:szCs w:val="20"/>
                <w:lang w:val="en-US"/>
              </w:rPr>
            </w:pPr>
          </w:p>
        </w:tc>
      </w:tr>
    </w:tbl>
    <w:p w:rsidR="00046605" w:rsidRPr="00AD2B52" w:rsidRDefault="00046605" w:rsidP="00046605">
      <w:pPr>
        <w:ind w:left="0"/>
        <w:rPr>
          <w:lang w:val="en-US"/>
        </w:rPr>
      </w:pPr>
    </w:p>
    <w:p w:rsidR="00CD7A10" w:rsidRPr="00AD2B52" w:rsidRDefault="00CD7A10" w:rsidP="009D306F">
      <w:pPr>
        <w:pStyle w:val="berschrift1"/>
        <w:rPr>
          <w:rStyle w:val="hps"/>
          <w:sz w:val="20"/>
        </w:rPr>
      </w:pPr>
      <w:bookmarkStart w:id="33" w:name="_Toc272236886"/>
      <w:bookmarkStart w:id="34" w:name="_Toc272135463"/>
      <w:bookmarkStart w:id="35" w:name="_Toc490658329"/>
      <w:r w:rsidRPr="00AD2B52">
        <w:rPr>
          <w:rStyle w:val="hps"/>
          <w:sz w:val="20"/>
        </w:rPr>
        <w:t xml:space="preserve">Target group / </w:t>
      </w:r>
      <w:proofErr w:type="spellStart"/>
      <w:r w:rsidRPr="00AD2B52">
        <w:rPr>
          <w:rStyle w:val="hps"/>
          <w:sz w:val="20"/>
        </w:rPr>
        <w:t>Zielgruppen</w:t>
      </w:r>
      <w:bookmarkEnd w:id="33"/>
      <w:bookmarkEnd w:id="34"/>
      <w:bookmarkEnd w:id="35"/>
      <w:proofErr w:type="spellEnd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CD7A10" w:rsidRPr="00AD2B52" w:rsidTr="00CF372A">
        <w:tc>
          <w:tcPr>
            <w:tcW w:w="8613" w:type="dxa"/>
          </w:tcPr>
          <w:p w:rsidR="00CD7A10" w:rsidRPr="00AD2B52" w:rsidRDefault="00CD7A10" w:rsidP="00685A2B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CD7A10" w:rsidRPr="00AD2B52" w:rsidRDefault="00CD7A10" w:rsidP="00046605">
      <w:pPr>
        <w:ind w:left="0"/>
      </w:pPr>
    </w:p>
    <w:p w:rsidR="00CD7A10" w:rsidRPr="00AD2B52" w:rsidRDefault="00CD7A10" w:rsidP="009D306F">
      <w:pPr>
        <w:pStyle w:val="berschrift1"/>
        <w:rPr>
          <w:rStyle w:val="hps"/>
          <w:sz w:val="20"/>
          <w:lang w:val="de-DE"/>
        </w:rPr>
      </w:pPr>
      <w:bookmarkStart w:id="36" w:name="_Toc429049932"/>
      <w:bookmarkStart w:id="37" w:name="_Toc490658330"/>
      <w:r w:rsidRPr="00AD2B52">
        <w:rPr>
          <w:rStyle w:val="hps"/>
          <w:sz w:val="20"/>
          <w:lang w:val="de-DE"/>
        </w:rPr>
        <w:t xml:space="preserve">Goals </w:t>
      </w:r>
      <w:proofErr w:type="spellStart"/>
      <w:r w:rsidRPr="00AD2B52">
        <w:rPr>
          <w:rStyle w:val="hps"/>
          <w:sz w:val="20"/>
          <w:lang w:val="de-DE"/>
        </w:rPr>
        <w:t>and</w:t>
      </w:r>
      <w:proofErr w:type="spellEnd"/>
      <w:r w:rsidRPr="00AD2B52">
        <w:rPr>
          <w:rStyle w:val="hps"/>
          <w:sz w:val="20"/>
          <w:lang w:val="de-DE"/>
        </w:rPr>
        <w:t xml:space="preserve"> </w:t>
      </w:r>
      <w:proofErr w:type="spellStart"/>
      <w:r w:rsidRPr="00AD2B52">
        <w:rPr>
          <w:rStyle w:val="hps"/>
          <w:sz w:val="20"/>
          <w:lang w:val="de-DE"/>
        </w:rPr>
        <w:t>benefits</w:t>
      </w:r>
      <w:proofErr w:type="spellEnd"/>
      <w:r w:rsidRPr="00AD2B52">
        <w:rPr>
          <w:rStyle w:val="hps"/>
          <w:sz w:val="20"/>
          <w:lang w:val="de-DE"/>
        </w:rPr>
        <w:t xml:space="preserve"> oft </w:t>
      </w:r>
      <w:proofErr w:type="spellStart"/>
      <w:r w:rsidRPr="00AD2B52">
        <w:rPr>
          <w:rStyle w:val="hps"/>
          <w:sz w:val="20"/>
          <w:lang w:val="de-DE"/>
        </w:rPr>
        <w:t>the</w:t>
      </w:r>
      <w:proofErr w:type="spellEnd"/>
      <w:r w:rsidRPr="00AD2B52">
        <w:rPr>
          <w:rStyle w:val="hps"/>
          <w:sz w:val="20"/>
          <w:lang w:val="de-DE"/>
        </w:rPr>
        <w:t xml:space="preserve"> </w:t>
      </w:r>
      <w:proofErr w:type="spellStart"/>
      <w:r w:rsidRPr="00AD2B52">
        <w:rPr>
          <w:rStyle w:val="hps"/>
          <w:sz w:val="20"/>
          <w:lang w:val="de-DE"/>
        </w:rPr>
        <w:t>user</w:t>
      </w:r>
      <w:proofErr w:type="spellEnd"/>
      <w:r w:rsidRPr="00AD2B52">
        <w:rPr>
          <w:rStyle w:val="hps"/>
          <w:sz w:val="20"/>
          <w:lang w:val="de-DE"/>
        </w:rPr>
        <w:t xml:space="preserve"> / Ziele und Nutzen des Anwenders</w:t>
      </w:r>
      <w:bookmarkEnd w:id="36"/>
      <w:bookmarkEnd w:id="37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CD7A10" w:rsidRPr="00AD2B52" w:rsidTr="00CF372A">
        <w:tc>
          <w:tcPr>
            <w:tcW w:w="8613" w:type="dxa"/>
          </w:tcPr>
          <w:p w:rsidR="00CD7A10" w:rsidRPr="00C76347" w:rsidRDefault="00CD7A10" w:rsidP="00685A2B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CD7A10" w:rsidRPr="00C76347" w:rsidRDefault="00CD7A10" w:rsidP="00046605">
      <w:pPr>
        <w:ind w:left="0"/>
      </w:pPr>
    </w:p>
    <w:p w:rsidR="00046605" w:rsidRPr="00AD2B52" w:rsidRDefault="00046605" w:rsidP="009D306F">
      <w:pPr>
        <w:pStyle w:val="berschrift1"/>
        <w:rPr>
          <w:rStyle w:val="hps"/>
          <w:sz w:val="20"/>
        </w:rPr>
      </w:pPr>
      <w:bookmarkStart w:id="38" w:name="_Toc429049926"/>
      <w:bookmarkStart w:id="39" w:name="_Toc490658331"/>
      <w:r w:rsidRPr="00AD2B52">
        <w:rPr>
          <w:rStyle w:val="hps"/>
          <w:sz w:val="20"/>
        </w:rPr>
        <w:t>Product environment</w:t>
      </w:r>
      <w:r w:rsidR="006448EA">
        <w:rPr>
          <w:rStyle w:val="hps"/>
          <w:sz w:val="20"/>
        </w:rPr>
        <w:t xml:space="preserve"> (</w:t>
      </w:r>
      <w:r w:rsidR="006448EA" w:rsidRPr="006448EA">
        <w:rPr>
          <w:rStyle w:val="hps"/>
          <w:sz w:val="20"/>
        </w:rPr>
        <w:t>operating conditions)</w:t>
      </w:r>
      <w:r w:rsidRPr="00AD2B52">
        <w:rPr>
          <w:rStyle w:val="hps"/>
          <w:sz w:val="20"/>
        </w:rPr>
        <w:t xml:space="preserve"> / </w:t>
      </w:r>
      <w:proofErr w:type="spellStart"/>
      <w:r w:rsidRPr="00AD2B52">
        <w:rPr>
          <w:rStyle w:val="hps"/>
          <w:sz w:val="20"/>
        </w:rPr>
        <w:t>Produktumgebung</w:t>
      </w:r>
      <w:bookmarkEnd w:id="38"/>
      <w:bookmarkEnd w:id="39"/>
      <w:proofErr w:type="spellEnd"/>
      <w:r w:rsidR="006448EA">
        <w:rPr>
          <w:rStyle w:val="hps"/>
          <w:sz w:val="20"/>
        </w:rPr>
        <w:t xml:space="preserve"> (</w:t>
      </w:r>
      <w:proofErr w:type="spellStart"/>
      <w:r w:rsidR="006448EA">
        <w:rPr>
          <w:rStyle w:val="hps"/>
          <w:sz w:val="20"/>
        </w:rPr>
        <w:t>Betriebsbedingungen</w:t>
      </w:r>
      <w:proofErr w:type="spellEnd"/>
      <w:r w:rsidR="006448EA">
        <w:rPr>
          <w:rStyle w:val="hps"/>
          <w:sz w:val="20"/>
        </w:rPr>
        <w:t>)</w:t>
      </w:r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46605" w:rsidRPr="00AD2B52" w:rsidTr="00CF372A">
        <w:tc>
          <w:tcPr>
            <w:tcW w:w="8613" w:type="dxa"/>
          </w:tcPr>
          <w:p w:rsidR="00046605" w:rsidRDefault="00046605" w:rsidP="00685A2B">
            <w:pPr>
              <w:spacing w:before="0" w:after="0"/>
              <w:ind w:left="0"/>
              <w:rPr>
                <w:rFonts w:cs="Arial"/>
                <w:bCs/>
                <w:color w:val="222222"/>
                <w:kern w:val="28"/>
                <w:sz w:val="20"/>
                <w:szCs w:val="20"/>
                <w:lang w:val="en-US"/>
              </w:rPr>
            </w:pPr>
          </w:p>
          <w:p w:rsidR="00F506A6" w:rsidRPr="00AD2B52" w:rsidRDefault="00F506A6" w:rsidP="00685A2B">
            <w:pPr>
              <w:spacing w:before="0" w:after="0"/>
              <w:ind w:left="0"/>
              <w:rPr>
                <w:sz w:val="20"/>
                <w:szCs w:val="20"/>
              </w:rPr>
            </w:pPr>
          </w:p>
        </w:tc>
      </w:tr>
    </w:tbl>
    <w:p w:rsidR="00046605" w:rsidRPr="00AD2B52" w:rsidRDefault="00046605" w:rsidP="00046605">
      <w:pPr>
        <w:ind w:left="0"/>
      </w:pPr>
    </w:p>
    <w:p w:rsidR="00046605" w:rsidRPr="00AD2B52" w:rsidRDefault="00046605" w:rsidP="009D306F">
      <w:pPr>
        <w:pStyle w:val="berschrift1"/>
        <w:rPr>
          <w:rStyle w:val="hps"/>
          <w:sz w:val="20"/>
        </w:rPr>
      </w:pPr>
      <w:bookmarkStart w:id="40" w:name="_Toc429049928"/>
      <w:bookmarkStart w:id="41" w:name="_Toc490658332"/>
      <w:r w:rsidRPr="00AD2B52">
        <w:rPr>
          <w:rStyle w:val="hps"/>
          <w:sz w:val="20"/>
        </w:rPr>
        <w:t>Preconditions</w:t>
      </w:r>
      <w:r w:rsidR="00A83411" w:rsidRPr="00AD2B52">
        <w:rPr>
          <w:rStyle w:val="hps"/>
          <w:sz w:val="20"/>
        </w:rPr>
        <w:t xml:space="preserve"> </w:t>
      </w:r>
      <w:r w:rsidRPr="00AD2B52">
        <w:rPr>
          <w:rStyle w:val="hps"/>
          <w:sz w:val="20"/>
        </w:rPr>
        <w:t xml:space="preserve">/ </w:t>
      </w:r>
      <w:proofErr w:type="spellStart"/>
      <w:r w:rsidRPr="00AD2B52">
        <w:rPr>
          <w:rStyle w:val="hps"/>
          <w:sz w:val="20"/>
        </w:rPr>
        <w:t>Voraussetzungen</w:t>
      </w:r>
      <w:bookmarkEnd w:id="40"/>
      <w:bookmarkEnd w:id="41"/>
      <w:proofErr w:type="spellEnd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46605" w:rsidRPr="00AD2B52" w:rsidTr="00CF372A">
        <w:tc>
          <w:tcPr>
            <w:tcW w:w="8613" w:type="dxa"/>
          </w:tcPr>
          <w:p w:rsidR="00046605" w:rsidRPr="00AD2B52" w:rsidRDefault="00046605" w:rsidP="00685A2B">
            <w:pPr>
              <w:spacing w:before="0" w:after="0"/>
              <w:ind w:left="0"/>
              <w:rPr>
                <w:sz w:val="20"/>
                <w:szCs w:val="20"/>
              </w:rPr>
            </w:pPr>
          </w:p>
        </w:tc>
      </w:tr>
    </w:tbl>
    <w:p w:rsidR="00046605" w:rsidRPr="00AD2B52" w:rsidRDefault="00046605" w:rsidP="00046605">
      <w:pPr>
        <w:ind w:left="0"/>
      </w:pPr>
    </w:p>
    <w:p w:rsidR="00046605" w:rsidRPr="00AD2B52" w:rsidRDefault="00046605" w:rsidP="009D306F">
      <w:pPr>
        <w:pStyle w:val="berschrift1"/>
        <w:rPr>
          <w:rStyle w:val="hps"/>
          <w:sz w:val="20"/>
          <w:lang w:val="de-DE"/>
        </w:rPr>
      </w:pPr>
      <w:bookmarkStart w:id="42" w:name="_Toc429049930"/>
      <w:bookmarkStart w:id="43" w:name="_Toc490658333"/>
      <w:r w:rsidRPr="00AD2B52">
        <w:rPr>
          <w:rStyle w:val="hps"/>
          <w:sz w:val="20"/>
          <w:lang w:val="de-DE"/>
        </w:rPr>
        <w:t xml:space="preserve">Guidelines </w:t>
      </w:r>
      <w:proofErr w:type="spellStart"/>
      <w:r w:rsidRPr="00AD2B52">
        <w:rPr>
          <w:rStyle w:val="hps"/>
          <w:sz w:val="20"/>
          <w:lang w:val="de-DE"/>
        </w:rPr>
        <w:t>and</w:t>
      </w:r>
      <w:proofErr w:type="spellEnd"/>
      <w:r w:rsidRPr="00AD2B52">
        <w:rPr>
          <w:rStyle w:val="hps"/>
          <w:sz w:val="20"/>
          <w:lang w:val="de-DE"/>
        </w:rPr>
        <w:t xml:space="preserve"> Standards / Richtlinien und Normen</w:t>
      </w:r>
      <w:bookmarkEnd w:id="42"/>
      <w:bookmarkEnd w:id="43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46605" w:rsidRPr="00AD2B52" w:rsidTr="00CF372A">
        <w:tc>
          <w:tcPr>
            <w:tcW w:w="8613" w:type="dxa"/>
          </w:tcPr>
          <w:p w:rsidR="00F506A6" w:rsidRPr="00553F9B" w:rsidRDefault="00F506A6" w:rsidP="00F506A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53F9B">
              <w:rPr>
                <w:rFonts w:ascii="Arial" w:hAnsi="Arial" w:cs="Arial"/>
                <w:i/>
                <w:sz w:val="20"/>
                <w:szCs w:val="20"/>
              </w:rPr>
              <w:t>RohS</w:t>
            </w:r>
            <w:proofErr w:type="spellEnd"/>
            <w:r w:rsidRPr="00553F9B">
              <w:rPr>
                <w:rFonts w:ascii="Arial" w:hAnsi="Arial" w:cs="Arial"/>
                <w:i/>
                <w:sz w:val="20"/>
                <w:szCs w:val="20"/>
              </w:rPr>
              <w:t xml:space="preserve"> gemäß Richtlinie 2011/65/EG</w:t>
            </w:r>
          </w:p>
          <w:p w:rsidR="00F506A6" w:rsidRPr="00553F9B" w:rsidRDefault="00F506A6" w:rsidP="00F506A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  <w:sz w:val="20"/>
                <w:szCs w:val="20"/>
              </w:rPr>
            </w:pPr>
            <w:r w:rsidRPr="00553F9B">
              <w:rPr>
                <w:rFonts w:ascii="Arial" w:hAnsi="Arial" w:cs="Arial"/>
                <w:i/>
                <w:sz w:val="20"/>
                <w:szCs w:val="20"/>
              </w:rPr>
              <w:t>REACH gemäß Verordnung (EG) Nr. 1907/2006</w:t>
            </w:r>
          </w:p>
          <w:p w:rsidR="00F506A6" w:rsidRPr="00553F9B" w:rsidRDefault="00F506A6" w:rsidP="00F506A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  <w:sz w:val="20"/>
                <w:szCs w:val="20"/>
              </w:rPr>
            </w:pPr>
            <w:r w:rsidRPr="00553F9B">
              <w:rPr>
                <w:rFonts w:ascii="Arial" w:hAnsi="Arial" w:cs="Arial"/>
                <w:i/>
                <w:sz w:val="20"/>
                <w:szCs w:val="20"/>
              </w:rPr>
              <w:t>Maschinenrichtlinie 2006/42/EG</w:t>
            </w:r>
          </w:p>
          <w:p w:rsidR="00F506A6" w:rsidRPr="00553F9B" w:rsidRDefault="00F506A6" w:rsidP="00F506A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  <w:sz w:val="20"/>
                <w:szCs w:val="20"/>
              </w:rPr>
            </w:pPr>
            <w:r w:rsidRPr="00553F9B">
              <w:rPr>
                <w:rFonts w:ascii="Arial" w:hAnsi="Arial" w:cs="Arial"/>
                <w:i/>
                <w:sz w:val="20"/>
                <w:szCs w:val="20"/>
              </w:rPr>
              <w:t>DIN EN 349</w:t>
            </w:r>
          </w:p>
          <w:p w:rsidR="0018529F" w:rsidRPr="00F506A6" w:rsidRDefault="00F506A6" w:rsidP="00F506A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szCs w:val="24"/>
              </w:rPr>
            </w:pPr>
            <w:r w:rsidRPr="00553F9B">
              <w:rPr>
                <w:rFonts w:ascii="Arial" w:hAnsi="Arial" w:cs="Arial"/>
                <w:i/>
                <w:sz w:val="20"/>
                <w:szCs w:val="20"/>
              </w:rPr>
              <w:t>DIN EN 62208 (für Durchgängigkeit des Schutzleiterkreise)</w:t>
            </w:r>
          </w:p>
        </w:tc>
      </w:tr>
    </w:tbl>
    <w:p w:rsidR="00046605" w:rsidRPr="00C76347" w:rsidRDefault="00046605" w:rsidP="00046605">
      <w:pPr>
        <w:ind w:left="0"/>
      </w:pPr>
    </w:p>
    <w:p w:rsidR="00046605" w:rsidRPr="00AD2B52" w:rsidRDefault="00046605" w:rsidP="009D306F">
      <w:pPr>
        <w:pStyle w:val="berschrift1"/>
        <w:rPr>
          <w:rStyle w:val="hps"/>
          <w:sz w:val="20"/>
        </w:rPr>
      </w:pPr>
      <w:bookmarkStart w:id="44" w:name="_Approvals_/_Zulassungen"/>
      <w:bookmarkStart w:id="45" w:name="_Toc429049931"/>
      <w:bookmarkStart w:id="46" w:name="_Toc490658334"/>
      <w:bookmarkEnd w:id="44"/>
      <w:r w:rsidRPr="00AD2B52">
        <w:rPr>
          <w:rStyle w:val="hps"/>
          <w:sz w:val="20"/>
        </w:rPr>
        <w:t xml:space="preserve">Approvals / </w:t>
      </w:r>
      <w:proofErr w:type="spellStart"/>
      <w:r w:rsidRPr="00AD2B52">
        <w:rPr>
          <w:rStyle w:val="hps"/>
          <w:sz w:val="20"/>
        </w:rPr>
        <w:t>Zulassungen</w:t>
      </w:r>
      <w:bookmarkEnd w:id="45"/>
      <w:bookmarkEnd w:id="46"/>
      <w:proofErr w:type="spellEnd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46605" w:rsidRPr="00AD2B52" w:rsidTr="00CF372A">
        <w:tc>
          <w:tcPr>
            <w:tcW w:w="8613" w:type="dxa"/>
          </w:tcPr>
          <w:p w:rsidR="00B877B7" w:rsidRPr="00F506A6" w:rsidRDefault="00B877B7" w:rsidP="00F506A6">
            <w:pPr>
              <w:spacing w:after="0"/>
              <w:ind w:left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046605" w:rsidRPr="00AD2B52" w:rsidRDefault="00046605" w:rsidP="00046605">
      <w:pPr>
        <w:tabs>
          <w:tab w:val="clear" w:pos="1559"/>
        </w:tabs>
        <w:overflowPunct/>
        <w:autoSpaceDE/>
        <w:autoSpaceDN/>
        <w:adjustRightInd/>
        <w:spacing w:before="0" w:after="0"/>
        <w:ind w:left="0"/>
        <w:jc w:val="left"/>
        <w:textAlignment w:val="auto"/>
        <w:rPr>
          <w:lang w:val="en-US"/>
        </w:rPr>
      </w:pPr>
    </w:p>
    <w:p w:rsidR="00046605" w:rsidRPr="00AD2B52" w:rsidRDefault="00046605" w:rsidP="009D306F">
      <w:pPr>
        <w:pStyle w:val="berschrift1"/>
        <w:rPr>
          <w:rStyle w:val="hps"/>
          <w:sz w:val="20"/>
        </w:rPr>
      </w:pPr>
      <w:bookmarkStart w:id="47" w:name="_Toc429049937"/>
      <w:bookmarkStart w:id="48" w:name="_Toc490658335"/>
      <w:r w:rsidRPr="00AD2B52">
        <w:rPr>
          <w:rStyle w:val="hps"/>
          <w:sz w:val="20"/>
        </w:rPr>
        <w:t xml:space="preserve">Others / </w:t>
      </w:r>
      <w:proofErr w:type="spellStart"/>
      <w:r w:rsidRPr="00AD2B52">
        <w:rPr>
          <w:rStyle w:val="hps"/>
          <w:sz w:val="20"/>
        </w:rPr>
        <w:t>Sonstiges</w:t>
      </w:r>
      <w:bookmarkEnd w:id="47"/>
      <w:bookmarkEnd w:id="48"/>
      <w:proofErr w:type="spellEnd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46605" w:rsidRPr="00AD2B52" w:rsidTr="00CF372A">
        <w:tc>
          <w:tcPr>
            <w:tcW w:w="8613" w:type="dxa"/>
          </w:tcPr>
          <w:p w:rsidR="00F506A6" w:rsidRPr="00553F9B" w:rsidRDefault="00F506A6" w:rsidP="00F506A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553F9B">
              <w:rPr>
                <w:rFonts w:ascii="Arial" w:hAnsi="Arial" w:cs="Arial"/>
                <w:sz w:val="20"/>
                <w:szCs w:val="20"/>
              </w:rPr>
              <w:t>Reklamationsstatistik bei ähnlichen Produkten vorhanden ?</w:t>
            </w:r>
          </w:p>
          <w:p w:rsidR="00F506A6" w:rsidRPr="00553F9B" w:rsidRDefault="00F506A6" w:rsidP="00F506A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553F9B">
              <w:rPr>
                <w:rFonts w:ascii="Arial" w:hAnsi="Arial" w:cs="Arial"/>
                <w:sz w:val="20"/>
                <w:szCs w:val="20"/>
              </w:rPr>
              <w:t>Erfahrungen aus dem Fertigungsstandort vorhanden?</w:t>
            </w:r>
          </w:p>
          <w:p w:rsidR="00F4186D" w:rsidRPr="00C76347" w:rsidRDefault="00F4186D" w:rsidP="00685A2B">
            <w:pPr>
              <w:spacing w:before="0" w:after="0"/>
              <w:ind w:left="0"/>
              <w:rPr>
                <w:sz w:val="20"/>
                <w:szCs w:val="20"/>
              </w:rPr>
            </w:pPr>
          </w:p>
        </w:tc>
      </w:tr>
    </w:tbl>
    <w:p w:rsidR="00CD7A10" w:rsidRPr="00C76347" w:rsidRDefault="00CD7A10">
      <w:pPr>
        <w:tabs>
          <w:tab w:val="clear" w:pos="1559"/>
        </w:tabs>
        <w:overflowPunct/>
        <w:autoSpaceDE/>
        <w:autoSpaceDN/>
        <w:adjustRightInd/>
        <w:spacing w:before="0" w:after="0"/>
        <w:ind w:left="0"/>
        <w:jc w:val="left"/>
        <w:textAlignment w:val="auto"/>
        <w:rPr>
          <w:rStyle w:val="berschrift1Zchn"/>
          <w:b w:val="0"/>
          <w:bCs w:val="0"/>
          <w:sz w:val="20"/>
          <w:lang w:val="de-DE"/>
        </w:rPr>
      </w:pPr>
      <w:r w:rsidRPr="00C76347">
        <w:rPr>
          <w:rStyle w:val="berschrift1Zchn"/>
          <w:b w:val="0"/>
          <w:bCs w:val="0"/>
          <w:sz w:val="20"/>
          <w:lang w:val="de-DE"/>
        </w:rPr>
        <w:br w:type="page"/>
      </w:r>
    </w:p>
    <w:p w:rsidR="003D1ACB" w:rsidRPr="00FE747A" w:rsidRDefault="00002D6E" w:rsidP="00C964C6">
      <w:pPr>
        <w:pStyle w:val="berschrift1"/>
        <w:numPr>
          <w:ilvl w:val="0"/>
          <w:numId w:val="15"/>
        </w:numPr>
      </w:pPr>
      <w:bookmarkStart w:id="49" w:name="_Toc490658336"/>
      <w:r w:rsidRPr="00FE747A">
        <w:t>Contact Person /</w:t>
      </w:r>
      <w:r w:rsidR="003D1ACB" w:rsidRPr="00FE747A">
        <w:t xml:space="preserve"> </w:t>
      </w:r>
      <w:proofErr w:type="spellStart"/>
      <w:r w:rsidR="003D1ACB" w:rsidRPr="00FE747A">
        <w:t>Ansprechpartner</w:t>
      </w:r>
      <w:bookmarkEnd w:id="49"/>
      <w:proofErr w:type="spellEnd"/>
    </w:p>
    <w:tbl>
      <w:tblPr>
        <w:tblStyle w:val="Tabellenraster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2552"/>
        <w:gridCol w:w="1842"/>
        <w:gridCol w:w="2552"/>
      </w:tblGrid>
      <w:tr w:rsidR="00410C93" w:rsidRPr="003F55EE" w:rsidTr="00F317D6">
        <w:tc>
          <w:tcPr>
            <w:tcW w:w="2552" w:type="dxa"/>
            <w:shd w:val="clear" w:color="auto" w:fill="A6A6A6" w:themeFill="background1" w:themeFillShade="A6"/>
          </w:tcPr>
          <w:p w:rsidR="00002D6E" w:rsidRPr="003F55EE" w:rsidRDefault="00E05163" w:rsidP="00002D6E">
            <w:pPr>
              <w:ind w:left="0"/>
              <w:rPr>
                <w:rFonts w:cs="Arial"/>
                <w:b/>
                <w:bCs/>
                <w:sz w:val="16"/>
                <w:szCs w:val="16"/>
              </w:rPr>
            </w:pPr>
            <w:bookmarkStart w:id="50" w:name="_Toc272236919"/>
            <w:bookmarkStart w:id="51" w:name="_Toc272135480"/>
            <w:bookmarkStart w:id="52" w:name="_Toc253988625"/>
            <w:bookmarkStart w:id="53" w:name="_Toc252192013"/>
            <w:bookmarkStart w:id="54" w:name="_Toc252190729"/>
            <w:bookmarkStart w:id="55" w:name="_Toc252188556"/>
            <w:bookmarkStart w:id="56" w:name="_Toc252187703"/>
            <w:bookmarkStart w:id="57" w:name="_Toc252186488"/>
            <w:r w:rsidRPr="003F55EE">
              <w:rPr>
                <w:rFonts w:cs="Arial"/>
                <w:b/>
                <w:bCs/>
                <w:sz w:val="16"/>
                <w:szCs w:val="16"/>
              </w:rPr>
              <w:t xml:space="preserve">Name / </w:t>
            </w:r>
          </w:p>
          <w:p w:rsidR="00E05163" w:rsidRPr="003F55EE" w:rsidRDefault="00E05163" w:rsidP="00002D6E">
            <w:pPr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3F55EE">
              <w:rPr>
                <w:rFonts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002D6E" w:rsidRPr="003F55EE" w:rsidRDefault="00E05163" w:rsidP="00002D6E">
            <w:pPr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3F55EE">
              <w:rPr>
                <w:rFonts w:cs="Arial"/>
                <w:b/>
                <w:bCs/>
                <w:sz w:val="16"/>
                <w:szCs w:val="16"/>
              </w:rPr>
              <w:t xml:space="preserve">Company / </w:t>
            </w:r>
          </w:p>
          <w:p w:rsidR="00E05163" w:rsidRPr="003F55EE" w:rsidRDefault="00E05163" w:rsidP="00002D6E">
            <w:pPr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3F55EE">
              <w:rPr>
                <w:rFonts w:cs="Arial"/>
                <w:b/>
                <w:bCs/>
                <w:sz w:val="16"/>
                <w:szCs w:val="16"/>
              </w:rPr>
              <w:t>Firma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002D6E" w:rsidRPr="003F55EE" w:rsidRDefault="00E05163" w:rsidP="00002D6E">
            <w:pPr>
              <w:ind w:left="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3F55EE">
              <w:rPr>
                <w:rFonts w:cs="Arial"/>
                <w:b/>
                <w:bCs/>
                <w:sz w:val="16"/>
                <w:szCs w:val="16"/>
              </w:rPr>
              <w:t>Function</w:t>
            </w:r>
            <w:proofErr w:type="spellEnd"/>
            <w:r w:rsidRPr="003F55EE">
              <w:rPr>
                <w:rFonts w:cs="Arial"/>
                <w:b/>
                <w:bCs/>
                <w:sz w:val="16"/>
                <w:szCs w:val="16"/>
              </w:rPr>
              <w:t xml:space="preserve"> / </w:t>
            </w:r>
          </w:p>
          <w:p w:rsidR="00E05163" w:rsidRPr="003F55EE" w:rsidRDefault="00E05163" w:rsidP="00002D6E">
            <w:pPr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3F55EE">
              <w:rPr>
                <w:rFonts w:cs="Arial"/>
                <w:b/>
                <w:bCs/>
                <w:sz w:val="16"/>
                <w:szCs w:val="16"/>
              </w:rPr>
              <w:t>Funktion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E05163" w:rsidRPr="003F55EE" w:rsidRDefault="00E05163" w:rsidP="00002D6E">
            <w:pPr>
              <w:ind w:left="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3F55EE">
              <w:rPr>
                <w:rFonts w:cs="Arial"/>
                <w:b/>
                <w:bCs/>
                <w:sz w:val="16"/>
                <w:szCs w:val="16"/>
              </w:rPr>
              <w:t>Telephone</w:t>
            </w:r>
            <w:proofErr w:type="spellEnd"/>
            <w:r w:rsidRPr="003F55E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55EE">
              <w:rPr>
                <w:rFonts w:cs="Arial"/>
                <w:b/>
                <w:bCs/>
                <w:sz w:val="16"/>
                <w:szCs w:val="16"/>
              </w:rPr>
              <w:t>no</w:t>
            </w:r>
            <w:proofErr w:type="spellEnd"/>
            <w:r w:rsidRPr="003F55EE">
              <w:rPr>
                <w:rFonts w:cs="Arial"/>
                <w:b/>
                <w:bCs/>
                <w:sz w:val="16"/>
                <w:szCs w:val="16"/>
              </w:rPr>
              <w:t>. / Telefon Nr.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002D6E" w:rsidRPr="003F55EE" w:rsidRDefault="00E05163" w:rsidP="00002D6E">
            <w:pPr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3F55EE">
              <w:rPr>
                <w:rFonts w:cs="Arial"/>
                <w:b/>
                <w:bCs/>
                <w:sz w:val="16"/>
                <w:szCs w:val="16"/>
              </w:rPr>
              <w:t xml:space="preserve">E-Mail / </w:t>
            </w:r>
          </w:p>
          <w:p w:rsidR="00E05163" w:rsidRPr="003F55EE" w:rsidRDefault="00E05163" w:rsidP="00002D6E">
            <w:pPr>
              <w:ind w:left="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3F55EE">
              <w:rPr>
                <w:rFonts w:cs="Arial"/>
                <w:b/>
                <w:bCs/>
                <w:sz w:val="16"/>
                <w:szCs w:val="16"/>
              </w:rPr>
              <w:t>e-mail</w:t>
            </w:r>
            <w:proofErr w:type="spellEnd"/>
          </w:p>
        </w:tc>
      </w:tr>
      <w:tr w:rsidR="00410C93" w:rsidRPr="003F55EE" w:rsidTr="00F317D6">
        <w:tc>
          <w:tcPr>
            <w:tcW w:w="2552" w:type="dxa"/>
            <w:shd w:val="clear" w:color="auto" w:fill="FFFFFF" w:themeFill="background1"/>
          </w:tcPr>
          <w:p w:rsidR="00410C93" w:rsidRDefault="00410C93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de-DE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de-DE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de-DE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de-DE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de-DE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de-DE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de-DE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de-DE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de-DE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de-DE"/>
              </w:rPr>
            </w:pPr>
          </w:p>
          <w:p w:rsidR="00553F9B" w:rsidRPr="00F317D6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F55EE" w:rsidRDefault="003F55EE" w:rsidP="003F55EE">
            <w:pPr>
              <w:spacing w:before="0" w:after="0"/>
              <w:ind w:left="0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en-US"/>
              </w:rPr>
            </w:pPr>
          </w:p>
          <w:p w:rsidR="00553F9B" w:rsidRDefault="00553F9B" w:rsidP="003F55EE">
            <w:pPr>
              <w:spacing w:before="0" w:after="0"/>
              <w:ind w:left="0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en-US"/>
              </w:rPr>
            </w:pPr>
          </w:p>
          <w:p w:rsidR="00553F9B" w:rsidRDefault="00553F9B" w:rsidP="003F55EE">
            <w:pPr>
              <w:spacing w:before="0" w:after="0"/>
              <w:ind w:left="0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en-US"/>
              </w:rPr>
            </w:pPr>
          </w:p>
          <w:p w:rsidR="00553F9B" w:rsidRDefault="00553F9B" w:rsidP="003F55EE">
            <w:pPr>
              <w:spacing w:before="0" w:after="0"/>
              <w:ind w:left="0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en-US"/>
              </w:rPr>
            </w:pPr>
          </w:p>
          <w:p w:rsidR="00553F9B" w:rsidRDefault="00553F9B" w:rsidP="003F55EE">
            <w:pPr>
              <w:spacing w:before="0" w:after="0"/>
              <w:ind w:left="0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en-US"/>
              </w:rPr>
            </w:pPr>
          </w:p>
          <w:p w:rsidR="00553F9B" w:rsidRDefault="00553F9B" w:rsidP="003F55EE">
            <w:pPr>
              <w:spacing w:before="0" w:after="0"/>
              <w:ind w:left="0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en-US"/>
              </w:rPr>
            </w:pPr>
          </w:p>
          <w:p w:rsidR="00553F9B" w:rsidRDefault="00553F9B" w:rsidP="003F55EE">
            <w:pPr>
              <w:spacing w:before="0" w:after="0"/>
              <w:ind w:left="0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en-US"/>
              </w:rPr>
            </w:pPr>
          </w:p>
          <w:p w:rsidR="00553F9B" w:rsidRDefault="00553F9B" w:rsidP="003F55EE">
            <w:pPr>
              <w:spacing w:before="0" w:after="0"/>
              <w:ind w:left="0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en-US"/>
              </w:rPr>
            </w:pPr>
          </w:p>
          <w:p w:rsidR="00553F9B" w:rsidRDefault="00553F9B" w:rsidP="003F55EE">
            <w:pPr>
              <w:spacing w:before="0" w:after="0"/>
              <w:ind w:left="0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en-US"/>
              </w:rPr>
            </w:pPr>
          </w:p>
          <w:p w:rsidR="00553F9B" w:rsidRDefault="00553F9B" w:rsidP="003F55EE">
            <w:pPr>
              <w:spacing w:before="0" w:after="0"/>
              <w:ind w:left="0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en-US"/>
              </w:rPr>
            </w:pPr>
          </w:p>
          <w:p w:rsidR="00553F9B" w:rsidRPr="00F317D6" w:rsidRDefault="00553F9B" w:rsidP="003F55EE">
            <w:pPr>
              <w:spacing w:before="0" w:after="0"/>
              <w:ind w:left="0"/>
              <w:rPr>
                <w:rStyle w:val="berschrift1Zchn"/>
                <w:b w:val="0"/>
                <w:bCs w:val="0"/>
                <w:color w:val="auto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F55EE" w:rsidRDefault="003F55EE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</w:rPr>
            </w:pPr>
          </w:p>
          <w:p w:rsidR="00553F9B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</w:rPr>
            </w:pPr>
          </w:p>
          <w:p w:rsidR="00553F9B" w:rsidRPr="00F317D6" w:rsidRDefault="00553F9B" w:rsidP="00F317D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C3476" w:rsidRDefault="00BC3476" w:rsidP="00410C93">
            <w:pPr>
              <w:spacing w:before="0" w:after="0"/>
              <w:ind w:left="0"/>
              <w:jc w:val="left"/>
              <w:rPr>
                <w:rStyle w:val="berschrift1Zchn"/>
                <w:b w:val="0"/>
                <w:color w:val="auto"/>
                <w:kern w:val="0"/>
                <w:sz w:val="16"/>
                <w:szCs w:val="16"/>
                <w:lang w:val="en-GB"/>
              </w:rPr>
            </w:pPr>
          </w:p>
          <w:p w:rsidR="00553F9B" w:rsidRDefault="00553F9B" w:rsidP="00410C93">
            <w:pPr>
              <w:spacing w:before="0" w:after="0"/>
              <w:ind w:left="0"/>
              <w:jc w:val="left"/>
              <w:rPr>
                <w:rStyle w:val="berschrift1Zchn"/>
                <w:b w:val="0"/>
                <w:color w:val="auto"/>
                <w:kern w:val="0"/>
                <w:sz w:val="16"/>
                <w:szCs w:val="16"/>
                <w:lang w:val="en-GB"/>
              </w:rPr>
            </w:pPr>
          </w:p>
          <w:p w:rsidR="00553F9B" w:rsidRDefault="00553F9B" w:rsidP="00410C93">
            <w:pPr>
              <w:spacing w:before="0" w:after="0"/>
              <w:ind w:left="0"/>
              <w:jc w:val="left"/>
              <w:rPr>
                <w:rStyle w:val="berschrift1Zchn"/>
                <w:b w:val="0"/>
                <w:color w:val="auto"/>
                <w:kern w:val="0"/>
                <w:sz w:val="16"/>
                <w:szCs w:val="16"/>
                <w:lang w:val="en-GB"/>
              </w:rPr>
            </w:pPr>
          </w:p>
          <w:p w:rsidR="00553F9B" w:rsidRDefault="00553F9B" w:rsidP="00410C93">
            <w:pPr>
              <w:spacing w:before="0" w:after="0"/>
              <w:ind w:left="0"/>
              <w:jc w:val="left"/>
              <w:rPr>
                <w:rStyle w:val="berschrift1Zchn"/>
                <w:b w:val="0"/>
                <w:color w:val="auto"/>
                <w:kern w:val="0"/>
                <w:sz w:val="16"/>
                <w:szCs w:val="16"/>
                <w:lang w:val="en-GB"/>
              </w:rPr>
            </w:pPr>
          </w:p>
          <w:p w:rsidR="00553F9B" w:rsidRDefault="00553F9B" w:rsidP="00410C93">
            <w:pPr>
              <w:spacing w:before="0" w:after="0"/>
              <w:ind w:left="0"/>
              <w:jc w:val="left"/>
              <w:rPr>
                <w:rStyle w:val="berschrift1Zchn"/>
                <w:b w:val="0"/>
                <w:color w:val="auto"/>
                <w:kern w:val="0"/>
                <w:sz w:val="16"/>
                <w:szCs w:val="16"/>
                <w:lang w:val="en-GB"/>
              </w:rPr>
            </w:pPr>
          </w:p>
          <w:p w:rsidR="00553F9B" w:rsidRDefault="00553F9B" w:rsidP="00410C93">
            <w:pPr>
              <w:spacing w:before="0" w:after="0"/>
              <w:ind w:left="0"/>
              <w:jc w:val="left"/>
              <w:rPr>
                <w:rStyle w:val="berschrift1Zchn"/>
                <w:b w:val="0"/>
                <w:color w:val="auto"/>
                <w:kern w:val="0"/>
                <w:sz w:val="16"/>
                <w:szCs w:val="16"/>
                <w:lang w:val="en-GB"/>
              </w:rPr>
            </w:pPr>
          </w:p>
          <w:p w:rsidR="00553F9B" w:rsidRDefault="00553F9B" w:rsidP="00410C93">
            <w:pPr>
              <w:spacing w:before="0" w:after="0"/>
              <w:ind w:left="0"/>
              <w:jc w:val="left"/>
              <w:rPr>
                <w:rStyle w:val="berschrift1Zchn"/>
                <w:b w:val="0"/>
                <w:color w:val="auto"/>
                <w:kern w:val="0"/>
                <w:sz w:val="16"/>
                <w:szCs w:val="16"/>
                <w:lang w:val="en-GB"/>
              </w:rPr>
            </w:pPr>
          </w:p>
          <w:p w:rsidR="00553F9B" w:rsidRDefault="00553F9B" w:rsidP="00410C93">
            <w:pPr>
              <w:spacing w:before="0" w:after="0"/>
              <w:ind w:left="0"/>
              <w:jc w:val="left"/>
              <w:rPr>
                <w:rStyle w:val="berschrift1Zchn"/>
                <w:b w:val="0"/>
                <w:color w:val="auto"/>
                <w:kern w:val="0"/>
                <w:sz w:val="16"/>
                <w:szCs w:val="16"/>
                <w:lang w:val="en-GB"/>
              </w:rPr>
            </w:pPr>
          </w:p>
          <w:p w:rsidR="00553F9B" w:rsidRDefault="00553F9B" w:rsidP="00410C93">
            <w:pPr>
              <w:spacing w:before="0" w:after="0"/>
              <w:ind w:left="0"/>
              <w:jc w:val="left"/>
              <w:rPr>
                <w:rStyle w:val="berschrift1Zchn"/>
                <w:b w:val="0"/>
                <w:color w:val="auto"/>
                <w:kern w:val="0"/>
                <w:sz w:val="16"/>
                <w:szCs w:val="16"/>
                <w:lang w:val="en-GB"/>
              </w:rPr>
            </w:pPr>
          </w:p>
          <w:p w:rsidR="00553F9B" w:rsidRDefault="00553F9B" w:rsidP="00410C93">
            <w:pPr>
              <w:spacing w:before="0" w:after="0"/>
              <w:ind w:left="0"/>
              <w:jc w:val="left"/>
              <w:rPr>
                <w:rStyle w:val="berschrift1Zchn"/>
                <w:b w:val="0"/>
                <w:color w:val="auto"/>
                <w:kern w:val="0"/>
                <w:sz w:val="16"/>
                <w:szCs w:val="16"/>
                <w:lang w:val="en-GB"/>
              </w:rPr>
            </w:pPr>
          </w:p>
          <w:p w:rsidR="00553F9B" w:rsidRPr="00F317D6" w:rsidRDefault="00553F9B" w:rsidP="00410C93">
            <w:pPr>
              <w:spacing w:before="0" w:after="0"/>
              <w:ind w:left="0"/>
              <w:jc w:val="left"/>
              <w:rPr>
                <w:rStyle w:val="berschrift1Zchn"/>
                <w:b w:val="0"/>
                <w:color w:val="auto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C3476" w:rsidRDefault="00BC3476" w:rsidP="00BC347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  <w:lang w:val="en-GB"/>
              </w:rPr>
            </w:pPr>
          </w:p>
          <w:p w:rsidR="00553F9B" w:rsidRDefault="00553F9B" w:rsidP="00BC347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  <w:lang w:val="en-GB"/>
              </w:rPr>
            </w:pPr>
          </w:p>
          <w:p w:rsidR="00553F9B" w:rsidRDefault="00553F9B" w:rsidP="00BC347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  <w:lang w:val="en-GB"/>
              </w:rPr>
            </w:pPr>
          </w:p>
          <w:p w:rsidR="00553F9B" w:rsidRDefault="00553F9B" w:rsidP="00BC347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  <w:lang w:val="en-GB"/>
              </w:rPr>
            </w:pPr>
          </w:p>
          <w:p w:rsidR="00553F9B" w:rsidRDefault="00553F9B" w:rsidP="00BC347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  <w:lang w:val="en-GB"/>
              </w:rPr>
            </w:pPr>
          </w:p>
          <w:p w:rsidR="00553F9B" w:rsidRDefault="00553F9B" w:rsidP="00BC347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  <w:lang w:val="en-GB"/>
              </w:rPr>
            </w:pPr>
          </w:p>
          <w:p w:rsidR="00553F9B" w:rsidRDefault="00553F9B" w:rsidP="00BC347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  <w:lang w:val="en-GB"/>
              </w:rPr>
            </w:pPr>
          </w:p>
          <w:p w:rsidR="00553F9B" w:rsidRDefault="00553F9B" w:rsidP="00BC347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  <w:lang w:val="en-GB"/>
              </w:rPr>
            </w:pPr>
          </w:p>
          <w:p w:rsidR="00553F9B" w:rsidRDefault="00553F9B" w:rsidP="00BC347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  <w:lang w:val="en-GB"/>
              </w:rPr>
            </w:pPr>
          </w:p>
          <w:p w:rsidR="00553F9B" w:rsidRDefault="00553F9B" w:rsidP="00BC347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  <w:lang w:val="en-GB"/>
              </w:rPr>
            </w:pPr>
          </w:p>
          <w:p w:rsidR="00553F9B" w:rsidRPr="00F317D6" w:rsidRDefault="00553F9B" w:rsidP="00BC3476">
            <w:pPr>
              <w:spacing w:before="0" w:after="0"/>
              <w:ind w:left="0"/>
              <w:jc w:val="left"/>
              <w:rPr>
                <w:rStyle w:val="berschrift1Zchn"/>
                <w:b w:val="0"/>
                <w:sz w:val="16"/>
                <w:szCs w:val="16"/>
                <w:lang w:val="en-GB"/>
              </w:rPr>
            </w:pPr>
          </w:p>
        </w:tc>
      </w:tr>
    </w:tbl>
    <w:p w:rsidR="00E05163" w:rsidRPr="00AD2B52" w:rsidRDefault="00E05163" w:rsidP="00E05163">
      <w:pPr>
        <w:ind w:left="0"/>
        <w:rPr>
          <w:rStyle w:val="berschrift1Zchn"/>
          <w:sz w:val="20"/>
          <w:lang w:val="en-GB"/>
        </w:rPr>
      </w:pPr>
    </w:p>
    <w:p w:rsidR="00E05163" w:rsidRPr="00AD2B52" w:rsidRDefault="00002D6E" w:rsidP="00C964C6">
      <w:pPr>
        <w:pStyle w:val="berschrift1"/>
        <w:numPr>
          <w:ilvl w:val="0"/>
          <w:numId w:val="15"/>
        </w:numPr>
        <w:rPr>
          <w:sz w:val="20"/>
        </w:rPr>
      </w:pPr>
      <w:bookmarkStart w:id="58" w:name="_Schedule_/_Terminplanung"/>
      <w:bookmarkStart w:id="59" w:name="_Toc490658337"/>
      <w:bookmarkEnd w:id="58"/>
      <w:r w:rsidRPr="00AD2B52">
        <w:rPr>
          <w:rStyle w:val="berschrift1Zchn"/>
          <w:b/>
          <w:sz w:val="20"/>
        </w:rPr>
        <w:t xml:space="preserve">Schedule / </w:t>
      </w:r>
      <w:proofErr w:type="spellStart"/>
      <w:r w:rsidR="00E05163" w:rsidRPr="00AD2B52">
        <w:rPr>
          <w:rStyle w:val="berschrift1Zchn"/>
          <w:b/>
          <w:sz w:val="20"/>
        </w:rPr>
        <w:t>Terminplanung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9"/>
      <w:proofErr w:type="spellEnd"/>
    </w:p>
    <w:tbl>
      <w:tblPr>
        <w:tblStyle w:val="Tabellenraster"/>
        <w:tblW w:w="0" w:type="auto"/>
        <w:tblInd w:w="472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C5370" w:rsidRPr="00AD2B52" w:rsidTr="00CF372A">
        <w:tc>
          <w:tcPr>
            <w:tcW w:w="8613" w:type="dxa"/>
          </w:tcPr>
          <w:p w:rsidR="00F506A6" w:rsidRPr="00553F9B" w:rsidRDefault="00F506A6" w:rsidP="00F506A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  <w:sz w:val="20"/>
              </w:rPr>
            </w:pPr>
            <w:r w:rsidRPr="00553F9B">
              <w:rPr>
                <w:rFonts w:ascii="Arial" w:hAnsi="Arial" w:cs="Arial"/>
                <w:i/>
                <w:sz w:val="20"/>
              </w:rPr>
              <w:t>Abgestimmtes Pflichtenheft erstellt bis…</w:t>
            </w:r>
          </w:p>
          <w:p w:rsidR="00C64DF1" w:rsidRPr="00553F9B" w:rsidRDefault="00F506A6" w:rsidP="00F506A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  <w:sz w:val="20"/>
              </w:rPr>
            </w:pPr>
            <w:r w:rsidRPr="00553F9B">
              <w:rPr>
                <w:rFonts w:ascii="Arial" w:hAnsi="Arial" w:cs="Arial"/>
                <w:i/>
                <w:sz w:val="20"/>
              </w:rPr>
              <w:t>Audit am CAD – Modell durchgeführt bis…</w:t>
            </w:r>
          </w:p>
          <w:p w:rsidR="00F506A6" w:rsidRPr="00553F9B" w:rsidRDefault="00F506A6" w:rsidP="00F506A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  <w:sz w:val="20"/>
              </w:rPr>
            </w:pPr>
            <w:r w:rsidRPr="00553F9B">
              <w:rPr>
                <w:rFonts w:ascii="Arial" w:hAnsi="Arial" w:cs="Arial"/>
                <w:i/>
                <w:sz w:val="20"/>
              </w:rPr>
              <w:t>Audit am Prototypen durchgeführt bis…</w:t>
            </w:r>
          </w:p>
          <w:p w:rsidR="00F506A6" w:rsidRPr="00553F9B" w:rsidRDefault="00F506A6" w:rsidP="00F506A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  <w:sz w:val="20"/>
              </w:rPr>
            </w:pPr>
            <w:r w:rsidRPr="00553F9B">
              <w:rPr>
                <w:rFonts w:ascii="Arial" w:hAnsi="Arial" w:cs="Arial"/>
                <w:i/>
                <w:sz w:val="20"/>
              </w:rPr>
              <w:t>Alle Zulassungen erhalten bis…</w:t>
            </w:r>
          </w:p>
          <w:p w:rsidR="00F506A6" w:rsidRPr="00AD2B52" w:rsidRDefault="00F506A6" w:rsidP="00F506A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b/>
                <w:sz w:val="20"/>
                <w:szCs w:val="20"/>
                <w:lang w:val="en-US"/>
              </w:rPr>
            </w:pPr>
            <w:r w:rsidRPr="00553F9B">
              <w:rPr>
                <w:rFonts w:ascii="Arial" w:hAnsi="Arial" w:cs="Arial"/>
                <w:i/>
                <w:sz w:val="20"/>
              </w:rPr>
              <w:t>Finales Abnahmeaudit durchgeführt bis…</w:t>
            </w:r>
          </w:p>
        </w:tc>
      </w:tr>
    </w:tbl>
    <w:p w:rsidR="009A012A" w:rsidRPr="00AD2B52" w:rsidRDefault="009A012A">
      <w:pPr>
        <w:tabs>
          <w:tab w:val="clear" w:pos="1559"/>
        </w:tabs>
        <w:overflowPunct/>
        <w:autoSpaceDE/>
        <w:autoSpaceDN/>
        <w:adjustRightInd/>
        <w:spacing w:before="0" w:after="0"/>
        <w:ind w:left="0"/>
        <w:jc w:val="left"/>
        <w:textAlignment w:val="auto"/>
        <w:rPr>
          <w:rFonts w:cs="Arial"/>
          <w:b/>
          <w:lang w:val="en-US"/>
        </w:rPr>
      </w:pPr>
      <w:r w:rsidRPr="00AD2B52">
        <w:rPr>
          <w:rFonts w:cs="Arial"/>
          <w:b/>
          <w:lang w:val="en-US"/>
        </w:rPr>
        <w:br w:type="page"/>
      </w:r>
    </w:p>
    <w:p w:rsidR="0060027A" w:rsidRDefault="0060027A" w:rsidP="00C964C6">
      <w:pPr>
        <w:pStyle w:val="berschrift1"/>
        <w:numPr>
          <w:ilvl w:val="0"/>
          <w:numId w:val="15"/>
        </w:numPr>
        <w:rPr>
          <w:rStyle w:val="hps"/>
        </w:rPr>
      </w:pPr>
      <w:bookmarkStart w:id="60" w:name="_Requirements_/_Anforderungen"/>
      <w:bookmarkStart w:id="61" w:name="_Toc490658338"/>
      <w:bookmarkEnd w:id="60"/>
      <w:r w:rsidRPr="000338A6">
        <w:rPr>
          <w:rStyle w:val="hps"/>
        </w:rPr>
        <w:t xml:space="preserve">Requirements / </w:t>
      </w:r>
      <w:proofErr w:type="spellStart"/>
      <w:r w:rsidRPr="000338A6">
        <w:rPr>
          <w:rStyle w:val="hps"/>
        </w:rPr>
        <w:t>Anforderungen</w:t>
      </w:r>
      <w:bookmarkEnd w:id="61"/>
      <w:proofErr w:type="spellEnd"/>
    </w:p>
    <w:tbl>
      <w:tblPr>
        <w:tblStyle w:val="Tabellenraster"/>
        <w:tblW w:w="108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26"/>
        <w:gridCol w:w="3402"/>
        <w:gridCol w:w="992"/>
        <w:gridCol w:w="992"/>
      </w:tblGrid>
      <w:tr w:rsidR="005051B7" w:rsidRPr="00F80425" w:rsidTr="00F80425"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5051B7" w:rsidRPr="00F80425" w:rsidRDefault="005051B7" w:rsidP="005051B7">
            <w:pPr>
              <w:ind w:left="0"/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80425">
              <w:rPr>
                <w:rFonts w:cs="Arial"/>
                <w:b/>
                <w:sz w:val="20"/>
                <w:szCs w:val="20"/>
              </w:rPr>
              <w:t>No</w:t>
            </w:r>
            <w:proofErr w:type="spellEnd"/>
            <w:r w:rsidRPr="00F80425">
              <w:rPr>
                <w:rFonts w:cs="Arial"/>
                <w:b/>
                <w:sz w:val="20"/>
                <w:szCs w:val="20"/>
              </w:rPr>
              <w:t xml:space="preserve"> / </w:t>
            </w:r>
          </w:p>
          <w:p w:rsidR="005051B7" w:rsidRPr="00F80425" w:rsidRDefault="005051B7" w:rsidP="005051B7">
            <w:pPr>
              <w:ind w:left="0"/>
              <w:jc w:val="left"/>
              <w:rPr>
                <w:rFonts w:cs="Arial"/>
                <w:b/>
                <w:sz w:val="20"/>
                <w:szCs w:val="20"/>
              </w:rPr>
            </w:pPr>
            <w:r w:rsidRPr="00F80425">
              <w:rPr>
                <w:rFonts w:cs="Arial"/>
                <w:b/>
                <w:sz w:val="20"/>
                <w:szCs w:val="20"/>
              </w:rPr>
              <w:t>Nr.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5051B7" w:rsidRPr="00F80425" w:rsidRDefault="005051B7" w:rsidP="005051B7">
            <w:pPr>
              <w:ind w:left="0"/>
              <w:jc w:val="left"/>
              <w:rPr>
                <w:rStyle w:val="hps"/>
                <w:rFonts w:cs="Arial"/>
                <w:b/>
                <w:color w:val="222222"/>
                <w:sz w:val="20"/>
                <w:szCs w:val="20"/>
              </w:rPr>
            </w:pPr>
            <w:proofErr w:type="spellStart"/>
            <w:r w:rsidRPr="00F80425">
              <w:rPr>
                <w:rStyle w:val="hps"/>
                <w:rFonts w:cs="Arial"/>
                <w:b/>
                <w:color w:val="222222"/>
                <w:sz w:val="20"/>
                <w:szCs w:val="20"/>
              </w:rPr>
              <w:t>Requirement</w:t>
            </w:r>
            <w:proofErr w:type="spellEnd"/>
            <w:r w:rsidRPr="00F80425">
              <w:rPr>
                <w:rStyle w:val="hps"/>
                <w:rFonts w:cs="Arial"/>
                <w:b/>
                <w:color w:val="222222"/>
                <w:sz w:val="20"/>
                <w:szCs w:val="20"/>
              </w:rPr>
              <w:t xml:space="preserve"> /</w:t>
            </w:r>
          </w:p>
          <w:p w:rsidR="005051B7" w:rsidRPr="00F80425" w:rsidRDefault="005051B7" w:rsidP="005051B7">
            <w:pPr>
              <w:ind w:left="0"/>
              <w:jc w:val="left"/>
              <w:rPr>
                <w:rFonts w:cs="Arial"/>
                <w:b/>
                <w:sz w:val="20"/>
                <w:szCs w:val="20"/>
              </w:rPr>
            </w:pPr>
            <w:r w:rsidRPr="00F80425">
              <w:rPr>
                <w:rStyle w:val="hps"/>
                <w:rFonts w:cs="Arial"/>
                <w:b/>
                <w:color w:val="222222"/>
                <w:sz w:val="20"/>
                <w:szCs w:val="20"/>
              </w:rPr>
              <w:t>Anforderung</w:t>
            </w:r>
          </w:p>
        </w:tc>
        <w:tc>
          <w:tcPr>
            <w:tcW w:w="5228" w:type="dxa"/>
            <w:gridSpan w:val="2"/>
            <w:vMerge w:val="restart"/>
            <w:shd w:val="clear" w:color="auto" w:fill="BFBFBF" w:themeFill="background1" w:themeFillShade="BF"/>
          </w:tcPr>
          <w:p w:rsidR="005051B7" w:rsidRPr="00F80425" w:rsidRDefault="005051B7" w:rsidP="005051B7">
            <w:pPr>
              <w:ind w:left="0"/>
              <w:jc w:val="left"/>
              <w:rPr>
                <w:rStyle w:val="hps"/>
                <w:rFonts w:cs="Arial"/>
                <w:b/>
                <w:color w:val="222222"/>
                <w:sz w:val="20"/>
                <w:szCs w:val="20"/>
              </w:rPr>
            </w:pPr>
            <w:proofErr w:type="spellStart"/>
            <w:r w:rsidRPr="00F80425">
              <w:rPr>
                <w:rStyle w:val="hps"/>
                <w:rFonts w:cs="Arial"/>
                <w:b/>
                <w:color w:val="222222"/>
                <w:sz w:val="20"/>
                <w:szCs w:val="20"/>
              </w:rPr>
              <w:t>Describtion</w:t>
            </w:r>
            <w:proofErr w:type="spellEnd"/>
            <w:r w:rsidRPr="00F80425">
              <w:rPr>
                <w:rStyle w:val="hps"/>
                <w:rFonts w:cs="Arial"/>
                <w:b/>
                <w:color w:val="222222"/>
                <w:sz w:val="20"/>
                <w:szCs w:val="20"/>
              </w:rPr>
              <w:t xml:space="preserve"> /</w:t>
            </w:r>
          </w:p>
          <w:p w:rsidR="005051B7" w:rsidRPr="00F80425" w:rsidRDefault="005051B7" w:rsidP="005051B7">
            <w:pPr>
              <w:ind w:left="0"/>
              <w:jc w:val="left"/>
              <w:rPr>
                <w:rFonts w:cs="Arial"/>
                <w:b/>
                <w:sz w:val="20"/>
                <w:szCs w:val="20"/>
              </w:rPr>
            </w:pPr>
            <w:r w:rsidRPr="00F80425">
              <w:rPr>
                <w:rStyle w:val="hps"/>
                <w:rFonts w:cs="Arial"/>
                <w:b/>
                <w:color w:val="222222"/>
                <w:sz w:val="20"/>
                <w:szCs w:val="20"/>
              </w:rPr>
              <w:t>Beschreibung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:rsidR="005051B7" w:rsidRPr="00F80425" w:rsidRDefault="005051B7" w:rsidP="005051B7">
            <w:pPr>
              <w:ind w:left="0"/>
              <w:jc w:val="center"/>
              <w:rPr>
                <w:rStyle w:val="hps"/>
                <w:b/>
                <w:color w:val="222222"/>
                <w:sz w:val="20"/>
                <w:szCs w:val="16"/>
              </w:rPr>
            </w:pPr>
            <w:proofErr w:type="spellStart"/>
            <w:r w:rsidRPr="00F80425">
              <w:rPr>
                <w:rStyle w:val="hps"/>
                <w:b/>
                <w:color w:val="222222"/>
                <w:sz w:val="20"/>
                <w:szCs w:val="16"/>
              </w:rPr>
              <w:t>Realization</w:t>
            </w:r>
            <w:proofErr w:type="spellEnd"/>
            <w:r w:rsidRPr="00F80425">
              <w:rPr>
                <w:rStyle w:val="hps"/>
                <w:b/>
                <w:color w:val="222222"/>
                <w:sz w:val="20"/>
                <w:szCs w:val="16"/>
              </w:rPr>
              <w:t xml:space="preserve"> /</w:t>
            </w:r>
          </w:p>
          <w:p w:rsidR="005051B7" w:rsidRPr="00F80425" w:rsidRDefault="005051B7" w:rsidP="005051B7">
            <w:pPr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F80425">
              <w:rPr>
                <w:rStyle w:val="hps"/>
                <w:b/>
                <w:color w:val="222222"/>
                <w:sz w:val="20"/>
                <w:szCs w:val="16"/>
              </w:rPr>
              <w:t>Realisierung</w:t>
            </w:r>
          </w:p>
        </w:tc>
      </w:tr>
      <w:tr w:rsidR="005051B7" w:rsidRPr="00F80425" w:rsidTr="00F80425">
        <w:trPr>
          <w:trHeight w:val="58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51B7" w:rsidRPr="00F80425" w:rsidRDefault="005051B7" w:rsidP="005051B7">
            <w:pPr>
              <w:ind w:left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51B7" w:rsidRPr="00F80425" w:rsidRDefault="005051B7" w:rsidP="005051B7">
            <w:pPr>
              <w:ind w:left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28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51B7" w:rsidRPr="00F80425" w:rsidRDefault="005051B7" w:rsidP="005051B7">
            <w:pPr>
              <w:ind w:left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51B7" w:rsidRPr="00F80425" w:rsidRDefault="005051B7" w:rsidP="005051B7">
            <w:pPr>
              <w:ind w:left="0"/>
              <w:jc w:val="center"/>
              <w:rPr>
                <w:rStyle w:val="hps"/>
                <w:rFonts w:cs="Arial"/>
                <w:b/>
                <w:color w:val="222222"/>
                <w:sz w:val="20"/>
                <w:szCs w:val="20"/>
              </w:rPr>
            </w:pPr>
            <w:r w:rsidRPr="00F80425">
              <w:rPr>
                <w:rStyle w:val="hps"/>
                <w:rFonts w:cs="Arial"/>
                <w:b/>
                <w:color w:val="222222"/>
                <w:sz w:val="20"/>
                <w:szCs w:val="20"/>
              </w:rPr>
              <w:t>Muss</w:t>
            </w:r>
          </w:p>
          <w:p w:rsidR="005051B7" w:rsidRPr="00F80425" w:rsidRDefault="005051B7" w:rsidP="005051B7">
            <w:pPr>
              <w:ind w:left="0"/>
              <w:jc w:val="center"/>
              <w:rPr>
                <w:rStyle w:val="hps"/>
                <w:rFonts w:cs="Arial"/>
                <w:b/>
                <w:color w:val="222222"/>
                <w:sz w:val="20"/>
                <w:szCs w:val="20"/>
              </w:rPr>
            </w:pPr>
            <w:r w:rsidRPr="00F80425">
              <w:rPr>
                <w:rStyle w:val="hps"/>
                <w:rFonts w:cs="Arial"/>
                <w:b/>
                <w:color w:val="222222"/>
                <w:sz w:val="20"/>
                <w:szCs w:val="20"/>
              </w:rPr>
              <w:t>/</w:t>
            </w:r>
          </w:p>
          <w:p w:rsidR="005051B7" w:rsidRPr="00F80425" w:rsidRDefault="005051B7" w:rsidP="005051B7">
            <w:pPr>
              <w:ind w:left="0"/>
              <w:jc w:val="center"/>
              <w:rPr>
                <w:rStyle w:val="hps"/>
                <w:rFonts w:cs="Arial"/>
                <w:b/>
                <w:color w:val="222222"/>
                <w:sz w:val="20"/>
                <w:szCs w:val="20"/>
              </w:rPr>
            </w:pPr>
            <w:r w:rsidRPr="00F80425">
              <w:rPr>
                <w:rStyle w:val="hps"/>
                <w:rFonts w:cs="Arial"/>
                <w:b/>
                <w:color w:val="222222"/>
                <w:sz w:val="20"/>
                <w:szCs w:val="20"/>
              </w:rPr>
              <w:t>Must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51B7" w:rsidRPr="00F80425" w:rsidRDefault="005051B7" w:rsidP="005051B7">
            <w:pPr>
              <w:ind w:left="0"/>
              <w:jc w:val="center"/>
              <w:rPr>
                <w:rStyle w:val="hps"/>
                <w:rFonts w:cs="Arial"/>
                <w:b/>
                <w:color w:val="222222"/>
                <w:sz w:val="20"/>
                <w:szCs w:val="20"/>
              </w:rPr>
            </w:pPr>
            <w:r w:rsidRPr="00F80425">
              <w:rPr>
                <w:rStyle w:val="hps"/>
                <w:rFonts w:cs="Arial"/>
                <w:b/>
                <w:color w:val="222222"/>
                <w:sz w:val="20"/>
                <w:szCs w:val="20"/>
              </w:rPr>
              <w:t>Sollte</w:t>
            </w:r>
          </w:p>
          <w:p w:rsidR="005051B7" w:rsidRPr="00F80425" w:rsidRDefault="005051B7" w:rsidP="005051B7">
            <w:pPr>
              <w:ind w:left="0"/>
              <w:jc w:val="center"/>
              <w:rPr>
                <w:rStyle w:val="hps"/>
                <w:rFonts w:cs="Arial"/>
                <w:b/>
                <w:color w:val="222222"/>
                <w:sz w:val="20"/>
                <w:szCs w:val="20"/>
              </w:rPr>
            </w:pPr>
            <w:r w:rsidRPr="00F80425">
              <w:rPr>
                <w:rStyle w:val="hps"/>
                <w:rFonts w:cs="Arial"/>
                <w:b/>
                <w:color w:val="222222"/>
                <w:sz w:val="20"/>
                <w:szCs w:val="20"/>
              </w:rPr>
              <w:t>/</w:t>
            </w:r>
          </w:p>
          <w:p w:rsidR="005051B7" w:rsidRPr="00F80425" w:rsidRDefault="005051B7" w:rsidP="005051B7">
            <w:pPr>
              <w:ind w:left="0"/>
              <w:jc w:val="center"/>
              <w:rPr>
                <w:rStyle w:val="hps"/>
                <w:rFonts w:cs="Arial"/>
                <w:b/>
                <w:color w:val="222222"/>
                <w:sz w:val="20"/>
                <w:szCs w:val="20"/>
              </w:rPr>
            </w:pPr>
            <w:proofErr w:type="spellStart"/>
            <w:r w:rsidRPr="00F80425">
              <w:rPr>
                <w:rStyle w:val="hps"/>
                <w:rFonts w:cs="Arial"/>
                <w:b/>
                <w:color w:val="222222"/>
                <w:sz w:val="20"/>
                <w:szCs w:val="20"/>
              </w:rPr>
              <w:t>should</w:t>
            </w:r>
            <w:proofErr w:type="spellEnd"/>
          </w:p>
        </w:tc>
      </w:tr>
      <w:tr w:rsidR="005051B7" w:rsidRPr="00F80425" w:rsidTr="005051B7">
        <w:tc>
          <w:tcPr>
            <w:tcW w:w="1276" w:type="dxa"/>
            <w:shd w:val="clear" w:color="auto" w:fill="D9D9D9" w:themeFill="background1" w:themeFillShade="D9"/>
          </w:tcPr>
          <w:p w:rsidR="005051B7" w:rsidRPr="00F80425" w:rsidRDefault="005051B7" w:rsidP="005051B7">
            <w:pPr>
              <w:ind w:left="0"/>
              <w:jc w:val="left"/>
              <w:rPr>
                <w:rFonts w:cs="Arial"/>
                <w:b/>
              </w:rPr>
            </w:pPr>
            <w:r w:rsidRPr="00F80425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9622" w:type="dxa"/>
            <w:gridSpan w:val="5"/>
            <w:shd w:val="clear" w:color="auto" w:fill="D9D9D9" w:themeFill="background1" w:themeFillShade="D9"/>
          </w:tcPr>
          <w:p w:rsidR="005051B7" w:rsidRPr="00F80425" w:rsidRDefault="005051B7" w:rsidP="005051B7">
            <w:pPr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F80425">
              <w:rPr>
                <w:rStyle w:val="hps"/>
                <w:b/>
                <w:color w:val="222222"/>
                <w:sz w:val="20"/>
                <w:szCs w:val="20"/>
              </w:rPr>
              <w:t xml:space="preserve">Technical </w:t>
            </w:r>
            <w:proofErr w:type="spellStart"/>
            <w:r w:rsidRPr="00F80425">
              <w:rPr>
                <w:rStyle w:val="hps"/>
                <w:b/>
                <w:color w:val="222222"/>
                <w:sz w:val="20"/>
                <w:szCs w:val="20"/>
              </w:rPr>
              <w:t>Requirements</w:t>
            </w:r>
            <w:proofErr w:type="spellEnd"/>
            <w:r w:rsidRPr="00F80425">
              <w:rPr>
                <w:rStyle w:val="hps"/>
                <w:b/>
                <w:color w:val="222222"/>
                <w:sz w:val="20"/>
                <w:szCs w:val="20"/>
              </w:rPr>
              <w:t xml:space="preserve"> / Technische Anforderungen</w:t>
            </w:r>
          </w:p>
        </w:tc>
      </w:tr>
      <w:tr w:rsidR="005051B7" w:rsidRPr="00F80425" w:rsidTr="00F80425">
        <w:trPr>
          <w:trHeight w:val="50"/>
        </w:trPr>
        <w:tc>
          <w:tcPr>
            <w:tcW w:w="1276" w:type="dxa"/>
          </w:tcPr>
          <w:p w:rsidR="0029571D" w:rsidRDefault="0029571D" w:rsidP="00F506A6">
            <w:pPr>
              <w:spacing w:before="0" w:after="0"/>
              <w:ind w:left="0"/>
              <w:jc w:val="left"/>
              <w:rPr>
                <w:rFonts w:cs="Arial"/>
                <w:sz w:val="16"/>
                <w:szCs w:val="16"/>
              </w:rPr>
            </w:pPr>
          </w:p>
          <w:p w:rsidR="00553F9B" w:rsidRDefault="00553F9B" w:rsidP="00F506A6">
            <w:pPr>
              <w:spacing w:before="0" w:after="0"/>
              <w:ind w:left="0"/>
              <w:jc w:val="left"/>
              <w:rPr>
                <w:rFonts w:cs="Arial"/>
                <w:sz w:val="16"/>
                <w:szCs w:val="16"/>
              </w:rPr>
            </w:pPr>
          </w:p>
          <w:p w:rsidR="00553F9B" w:rsidRDefault="00553F9B" w:rsidP="00F506A6">
            <w:pPr>
              <w:spacing w:before="0" w:after="0"/>
              <w:ind w:left="0"/>
              <w:jc w:val="left"/>
              <w:rPr>
                <w:rFonts w:cs="Arial"/>
                <w:sz w:val="16"/>
                <w:szCs w:val="16"/>
              </w:rPr>
            </w:pPr>
          </w:p>
          <w:p w:rsidR="00553F9B" w:rsidRDefault="00553F9B" w:rsidP="00F506A6">
            <w:pPr>
              <w:spacing w:before="0" w:after="0"/>
              <w:ind w:left="0"/>
              <w:jc w:val="left"/>
              <w:rPr>
                <w:rFonts w:cs="Arial"/>
                <w:sz w:val="16"/>
                <w:szCs w:val="16"/>
              </w:rPr>
            </w:pPr>
          </w:p>
          <w:p w:rsidR="00553F9B" w:rsidRPr="00F80425" w:rsidRDefault="00553F9B" w:rsidP="00F506A6">
            <w:pPr>
              <w:spacing w:before="0" w:after="0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4E70F5" w:rsidRDefault="004E70F5" w:rsidP="00F80425">
            <w:pPr>
              <w:tabs>
                <w:tab w:val="clear" w:pos="1559"/>
                <w:tab w:val="left" w:pos="317"/>
              </w:tabs>
              <w:spacing w:before="0" w:after="0"/>
              <w:ind w:left="0"/>
              <w:rPr>
                <w:rStyle w:val="hps"/>
                <w:rFonts w:cs="Arial"/>
                <w:color w:val="222222"/>
                <w:sz w:val="16"/>
                <w:szCs w:val="16"/>
              </w:rPr>
            </w:pPr>
          </w:p>
          <w:p w:rsidR="00553F9B" w:rsidRDefault="00553F9B" w:rsidP="00F80425">
            <w:pPr>
              <w:tabs>
                <w:tab w:val="clear" w:pos="1559"/>
                <w:tab w:val="left" w:pos="317"/>
              </w:tabs>
              <w:spacing w:before="0" w:after="0"/>
              <w:ind w:left="0"/>
              <w:rPr>
                <w:rStyle w:val="hps"/>
                <w:rFonts w:cs="Arial"/>
                <w:color w:val="222222"/>
                <w:sz w:val="16"/>
                <w:szCs w:val="16"/>
              </w:rPr>
            </w:pPr>
          </w:p>
          <w:p w:rsidR="00553F9B" w:rsidRDefault="00553F9B" w:rsidP="00F80425">
            <w:pPr>
              <w:tabs>
                <w:tab w:val="clear" w:pos="1559"/>
                <w:tab w:val="left" w:pos="317"/>
              </w:tabs>
              <w:spacing w:before="0" w:after="0"/>
              <w:ind w:left="0"/>
              <w:rPr>
                <w:rStyle w:val="hps"/>
                <w:rFonts w:cs="Arial"/>
                <w:color w:val="222222"/>
                <w:sz w:val="16"/>
                <w:szCs w:val="16"/>
              </w:rPr>
            </w:pPr>
          </w:p>
          <w:p w:rsidR="00553F9B" w:rsidRDefault="00553F9B" w:rsidP="00F80425">
            <w:pPr>
              <w:tabs>
                <w:tab w:val="clear" w:pos="1559"/>
                <w:tab w:val="left" w:pos="317"/>
              </w:tabs>
              <w:spacing w:before="0" w:after="0"/>
              <w:ind w:left="0"/>
              <w:rPr>
                <w:rStyle w:val="hps"/>
                <w:rFonts w:cs="Arial"/>
                <w:color w:val="222222"/>
                <w:sz w:val="16"/>
                <w:szCs w:val="16"/>
              </w:rPr>
            </w:pPr>
          </w:p>
          <w:p w:rsidR="00553F9B" w:rsidRPr="00F80425" w:rsidRDefault="00553F9B" w:rsidP="00F80425">
            <w:pPr>
              <w:tabs>
                <w:tab w:val="clear" w:pos="1559"/>
                <w:tab w:val="left" w:pos="317"/>
              </w:tabs>
              <w:spacing w:before="0" w:after="0"/>
              <w:ind w:left="0"/>
              <w:rPr>
                <w:rStyle w:val="hps"/>
                <w:rFonts w:cs="Arial"/>
                <w:color w:val="222222"/>
                <w:sz w:val="16"/>
                <w:szCs w:val="16"/>
              </w:rPr>
            </w:pPr>
          </w:p>
        </w:tc>
        <w:tc>
          <w:tcPr>
            <w:tcW w:w="5228" w:type="dxa"/>
            <w:gridSpan w:val="2"/>
          </w:tcPr>
          <w:p w:rsidR="004E70F5" w:rsidRDefault="004E70F5" w:rsidP="00F506A6">
            <w:pPr>
              <w:tabs>
                <w:tab w:val="clear" w:pos="1559"/>
                <w:tab w:val="left" w:pos="317"/>
              </w:tabs>
              <w:spacing w:before="0" w:after="0"/>
              <w:ind w:left="0"/>
              <w:rPr>
                <w:rFonts w:cs="Arial"/>
                <w:color w:val="222222"/>
                <w:sz w:val="16"/>
                <w:szCs w:val="16"/>
              </w:rPr>
            </w:pPr>
          </w:p>
          <w:p w:rsidR="00553F9B" w:rsidRDefault="00553F9B" w:rsidP="00F506A6">
            <w:pPr>
              <w:tabs>
                <w:tab w:val="clear" w:pos="1559"/>
                <w:tab w:val="left" w:pos="317"/>
              </w:tabs>
              <w:spacing w:before="0" w:after="0"/>
              <w:ind w:left="0"/>
              <w:rPr>
                <w:rFonts w:cs="Arial"/>
                <w:color w:val="222222"/>
                <w:sz w:val="16"/>
                <w:szCs w:val="16"/>
              </w:rPr>
            </w:pPr>
          </w:p>
          <w:p w:rsidR="00553F9B" w:rsidRDefault="00553F9B" w:rsidP="00F506A6">
            <w:pPr>
              <w:tabs>
                <w:tab w:val="clear" w:pos="1559"/>
                <w:tab w:val="left" w:pos="317"/>
              </w:tabs>
              <w:spacing w:before="0" w:after="0"/>
              <w:ind w:left="0"/>
              <w:rPr>
                <w:rFonts w:cs="Arial"/>
                <w:color w:val="222222"/>
                <w:sz w:val="16"/>
                <w:szCs w:val="16"/>
              </w:rPr>
            </w:pPr>
          </w:p>
          <w:p w:rsidR="00553F9B" w:rsidRDefault="00553F9B" w:rsidP="00F506A6">
            <w:pPr>
              <w:tabs>
                <w:tab w:val="clear" w:pos="1559"/>
                <w:tab w:val="left" w:pos="317"/>
              </w:tabs>
              <w:spacing w:before="0" w:after="0"/>
              <w:ind w:left="0"/>
              <w:rPr>
                <w:rFonts w:cs="Arial"/>
                <w:color w:val="222222"/>
                <w:sz w:val="16"/>
                <w:szCs w:val="16"/>
              </w:rPr>
            </w:pPr>
          </w:p>
          <w:p w:rsidR="00553F9B" w:rsidRPr="00F80425" w:rsidRDefault="00553F9B" w:rsidP="00F506A6">
            <w:pPr>
              <w:tabs>
                <w:tab w:val="clear" w:pos="1559"/>
                <w:tab w:val="left" w:pos="317"/>
              </w:tabs>
              <w:spacing w:before="0" w:after="0"/>
              <w:ind w:left="0"/>
              <w:rPr>
                <w:rFonts w:cs="Arial"/>
                <w:color w:val="222222"/>
                <w:sz w:val="16"/>
                <w:szCs w:val="16"/>
              </w:rPr>
            </w:pPr>
          </w:p>
        </w:tc>
        <w:tc>
          <w:tcPr>
            <w:tcW w:w="992" w:type="dxa"/>
          </w:tcPr>
          <w:p w:rsidR="004E70F5" w:rsidRDefault="004E70F5" w:rsidP="00F80425">
            <w:pPr>
              <w:spacing w:before="0" w:after="0"/>
              <w:ind w:left="0"/>
              <w:jc w:val="center"/>
              <w:rPr>
                <w:rFonts w:cs="Arial"/>
                <w:sz w:val="16"/>
                <w:szCs w:val="16"/>
              </w:rPr>
            </w:pPr>
          </w:p>
          <w:p w:rsidR="00553F9B" w:rsidRDefault="00553F9B" w:rsidP="00F80425">
            <w:pPr>
              <w:spacing w:before="0" w:after="0"/>
              <w:ind w:left="0"/>
              <w:jc w:val="center"/>
              <w:rPr>
                <w:rFonts w:cs="Arial"/>
                <w:sz w:val="16"/>
                <w:szCs w:val="16"/>
              </w:rPr>
            </w:pPr>
          </w:p>
          <w:p w:rsidR="00553F9B" w:rsidRDefault="00553F9B" w:rsidP="00F80425">
            <w:pPr>
              <w:spacing w:before="0" w:after="0"/>
              <w:ind w:left="0"/>
              <w:jc w:val="center"/>
              <w:rPr>
                <w:rFonts w:cs="Arial"/>
                <w:sz w:val="16"/>
                <w:szCs w:val="16"/>
              </w:rPr>
            </w:pPr>
          </w:p>
          <w:p w:rsidR="00553F9B" w:rsidRDefault="00553F9B" w:rsidP="00F80425">
            <w:pPr>
              <w:spacing w:before="0" w:after="0"/>
              <w:ind w:left="0"/>
              <w:jc w:val="center"/>
              <w:rPr>
                <w:rFonts w:cs="Arial"/>
                <w:sz w:val="16"/>
                <w:szCs w:val="16"/>
              </w:rPr>
            </w:pPr>
          </w:p>
          <w:p w:rsidR="00553F9B" w:rsidRPr="00F80425" w:rsidRDefault="00553F9B" w:rsidP="00F80425">
            <w:pPr>
              <w:spacing w:before="0" w:after="0"/>
              <w:ind w:lef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B1FD3" w:rsidRDefault="00BB1FD3" w:rsidP="00F80425">
            <w:pPr>
              <w:spacing w:before="0" w:after="0"/>
              <w:ind w:left="0"/>
              <w:jc w:val="center"/>
              <w:rPr>
                <w:rFonts w:cs="Arial"/>
                <w:sz w:val="16"/>
                <w:szCs w:val="16"/>
              </w:rPr>
            </w:pPr>
          </w:p>
          <w:p w:rsidR="00553F9B" w:rsidRDefault="00553F9B" w:rsidP="00F80425">
            <w:pPr>
              <w:spacing w:before="0" w:after="0"/>
              <w:ind w:left="0"/>
              <w:jc w:val="center"/>
              <w:rPr>
                <w:rFonts w:cs="Arial"/>
                <w:sz w:val="16"/>
                <w:szCs w:val="16"/>
              </w:rPr>
            </w:pPr>
          </w:p>
          <w:p w:rsidR="00553F9B" w:rsidRDefault="00553F9B" w:rsidP="00F80425">
            <w:pPr>
              <w:spacing w:before="0" w:after="0"/>
              <w:ind w:left="0"/>
              <w:jc w:val="center"/>
              <w:rPr>
                <w:rFonts w:cs="Arial"/>
                <w:sz w:val="16"/>
                <w:szCs w:val="16"/>
              </w:rPr>
            </w:pPr>
          </w:p>
          <w:p w:rsidR="00553F9B" w:rsidRDefault="00553F9B" w:rsidP="00F80425">
            <w:pPr>
              <w:spacing w:before="0" w:after="0"/>
              <w:ind w:left="0"/>
              <w:jc w:val="center"/>
              <w:rPr>
                <w:rFonts w:cs="Arial"/>
                <w:sz w:val="16"/>
                <w:szCs w:val="16"/>
              </w:rPr>
            </w:pPr>
          </w:p>
          <w:p w:rsidR="00553F9B" w:rsidRPr="00F80425" w:rsidRDefault="00553F9B" w:rsidP="00F80425">
            <w:pPr>
              <w:spacing w:before="0" w:after="0"/>
              <w:ind w:left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051B7" w:rsidRPr="00F80425" w:rsidTr="005051B7">
        <w:tc>
          <w:tcPr>
            <w:tcW w:w="1276" w:type="dxa"/>
            <w:shd w:val="clear" w:color="auto" w:fill="D9D9D9" w:themeFill="background1" w:themeFillShade="D9"/>
          </w:tcPr>
          <w:p w:rsidR="005051B7" w:rsidRPr="00F80425" w:rsidRDefault="005051B7" w:rsidP="005051B7">
            <w:pPr>
              <w:ind w:left="0"/>
              <w:jc w:val="left"/>
              <w:rPr>
                <w:rFonts w:cs="Arial"/>
                <w:b/>
                <w:sz w:val="18"/>
                <w:szCs w:val="18"/>
              </w:rPr>
            </w:pPr>
            <w:r w:rsidRPr="00F80425">
              <w:rPr>
                <w:rFonts w:cs="Arial"/>
                <w:b/>
                <w:sz w:val="18"/>
                <w:szCs w:val="18"/>
              </w:rPr>
              <w:t>5.2</w:t>
            </w:r>
          </w:p>
        </w:tc>
        <w:tc>
          <w:tcPr>
            <w:tcW w:w="9622" w:type="dxa"/>
            <w:gridSpan w:val="5"/>
            <w:shd w:val="clear" w:color="auto" w:fill="D9D9D9" w:themeFill="background1" w:themeFillShade="D9"/>
          </w:tcPr>
          <w:p w:rsidR="005051B7" w:rsidRPr="00F80425" w:rsidRDefault="005051B7" w:rsidP="005051B7">
            <w:pPr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F80425">
              <w:rPr>
                <w:rStyle w:val="hps"/>
                <w:b/>
                <w:color w:val="222222"/>
                <w:sz w:val="16"/>
                <w:szCs w:val="16"/>
              </w:rPr>
              <w:t xml:space="preserve">Commercial </w:t>
            </w:r>
            <w:proofErr w:type="spellStart"/>
            <w:r w:rsidRPr="00F80425">
              <w:rPr>
                <w:rStyle w:val="hps"/>
                <w:b/>
                <w:color w:val="222222"/>
                <w:sz w:val="16"/>
                <w:szCs w:val="16"/>
              </w:rPr>
              <w:t>requirements</w:t>
            </w:r>
            <w:proofErr w:type="spellEnd"/>
            <w:r w:rsidRPr="00F80425">
              <w:rPr>
                <w:rStyle w:val="hps"/>
                <w:b/>
                <w:color w:val="222222"/>
                <w:sz w:val="16"/>
                <w:szCs w:val="16"/>
              </w:rPr>
              <w:t xml:space="preserve"> / Wirtschaftliche Anforderungen</w:t>
            </w:r>
          </w:p>
        </w:tc>
      </w:tr>
      <w:tr w:rsidR="005051B7" w:rsidRPr="00F80425" w:rsidTr="00F80425">
        <w:tc>
          <w:tcPr>
            <w:tcW w:w="1276" w:type="dxa"/>
          </w:tcPr>
          <w:p w:rsidR="005051B7" w:rsidRPr="00F80425" w:rsidRDefault="00515D3B" w:rsidP="005051B7">
            <w:pPr>
              <w:spacing w:before="0" w:after="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F80425">
              <w:rPr>
                <w:rFonts w:cs="Arial"/>
                <w:sz w:val="18"/>
                <w:szCs w:val="18"/>
              </w:rPr>
              <w:t>5.2.1</w:t>
            </w:r>
          </w:p>
        </w:tc>
        <w:tc>
          <w:tcPr>
            <w:tcW w:w="2410" w:type="dxa"/>
          </w:tcPr>
          <w:p w:rsidR="005051B7" w:rsidRPr="00F80425" w:rsidRDefault="00515D3B" w:rsidP="005051B7">
            <w:pPr>
              <w:spacing w:before="0" w:after="0"/>
              <w:ind w:left="0"/>
              <w:jc w:val="left"/>
              <w:rPr>
                <w:rStyle w:val="hps"/>
                <w:rFonts w:cs="Arial"/>
                <w:color w:val="222222"/>
                <w:sz w:val="18"/>
                <w:szCs w:val="18"/>
              </w:rPr>
            </w:pPr>
            <w:r w:rsidRPr="00F80425">
              <w:rPr>
                <w:rStyle w:val="hps"/>
                <w:rFonts w:cs="Arial"/>
                <w:color w:val="222222"/>
                <w:sz w:val="18"/>
                <w:szCs w:val="18"/>
              </w:rPr>
              <w:t>Kosten</w:t>
            </w:r>
          </w:p>
        </w:tc>
        <w:tc>
          <w:tcPr>
            <w:tcW w:w="5228" w:type="dxa"/>
            <w:gridSpan w:val="2"/>
          </w:tcPr>
          <w:p w:rsidR="005051B7" w:rsidRPr="00F80425" w:rsidRDefault="00515D3B" w:rsidP="00F506A6">
            <w:pPr>
              <w:spacing w:before="0" w:after="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F80425">
              <w:rPr>
                <w:rFonts w:cs="Arial"/>
                <w:noProof/>
                <w:sz w:val="18"/>
                <w:szCs w:val="20"/>
              </w:rPr>
              <w:t xml:space="preserve">Unterschritung des Zieleinkaufspreises von max. </w:t>
            </w:r>
            <w:r w:rsidR="00F506A6">
              <w:rPr>
                <w:rFonts w:cs="Arial"/>
                <w:noProof/>
                <w:sz w:val="18"/>
                <w:szCs w:val="20"/>
              </w:rPr>
              <w:t>x.xxx</w:t>
            </w:r>
            <w:r w:rsidRPr="00F80425">
              <w:rPr>
                <w:rFonts w:cs="Arial"/>
                <w:noProof/>
                <w:sz w:val="18"/>
                <w:szCs w:val="20"/>
              </w:rPr>
              <w:t xml:space="preserve"> €/St.</w:t>
            </w:r>
          </w:p>
        </w:tc>
        <w:tc>
          <w:tcPr>
            <w:tcW w:w="992" w:type="dxa"/>
          </w:tcPr>
          <w:p w:rsidR="005051B7" w:rsidRPr="00F80425" w:rsidRDefault="005051B7" w:rsidP="005051B7">
            <w:pPr>
              <w:spacing w:before="0" w:after="0"/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051B7" w:rsidRPr="00F80425" w:rsidRDefault="00515D3B" w:rsidP="005051B7">
            <w:pPr>
              <w:spacing w:before="0" w:after="0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F80425">
              <w:rPr>
                <w:rFonts w:cs="Arial"/>
                <w:sz w:val="18"/>
                <w:szCs w:val="18"/>
              </w:rPr>
              <w:t>X</w:t>
            </w:r>
          </w:p>
        </w:tc>
      </w:tr>
      <w:tr w:rsidR="005051B7" w:rsidRPr="00F80425" w:rsidTr="005051B7">
        <w:tc>
          <w:tcPr>
            <w:tcW w:w="1276" w:type="dxa"/>
            <w:shd w:val="clear" w:color="auto" w:fill="D9D9D9" w:themeFill="background1" w:themeFillShade="D9"/>
          </w:tcPr>
          <w:p w:rsidR="005051B7" w:rsidRPr="00F80425" w:rsidRDefault="005051B7" w:rsidP="005051B7">
            <w:pPr>
              <w:ind w:left="0"/>
              <w:jc w:val="left"/>
              <w:rPr>
                <w:rFonts w:cs="Arial"/>
                <w:b/>
                <w:sz w:val="18"/>
                <w:szCs w:val="18"/>
              </w:rPr>
            </w:pPr>
            <w:r w:rsidRPr="00F80425">
              <w:rPr>
                <w:rFonts w:cs="Arial"/>
                <w:b/>
                <w:sz w:val="18"/>
                <w:szCs w:val="18"/>
              </w:rPr>
              <w:t>5.3</w:t>
            </w:r>
          </w:p>
        </w:tc>
        <w:tc>
          <w:tcPr>
            <w:tcW w:w="9622" w:type="dxa"/>
            <w:gridSpan w:val="5"/>
            <w:shd w:val="clear" w:color="auto" w:fill="D9D9D9" w:themeFill="background1" w:themeFillShade="D9"/>
          </w:tcPr>
          <w:p w:rsidR="005051B7" w:rsidRPr="00F80425" w:rsidRDefault="005051B7" w:rsidP="005051B7">
            <w:pPr>
              <w:ind w:left="0"/>
              <w:jc w:val="center"/>
              <w:rPr>
                <w:rFonts w:cs="Arial"/>
                <w:b/>
              </w:rPr>
            </w:pPr>
            <w:r w:rsidRPr="00F80425">
              <w:rPr>
                <w:rStyle w:val="hps"/>
                <w:b/>
                <w:color w:val="222222"/>
                <w:sz w:val="20"/>
                <w:szCs w:val="14"/>
              </w:rPr>
              <w:t xml:space="preserve">Other </w:t>
            </w:r>
            <w:proofErr w:type="spellStart"/>
            <w:r w:rsidRPr="00F80425">
              <w:rPr>
                <w:rStyle w:val="hps"/>
                <w:b/>
                <w:color w:val="222222"/>
                <w:sz w:val="20"/>
                <w:szCs w:val="14"/>
              </w:rPr>
              <w:t>requirements</w:t>
            </w:r>
            <w:proofErr w:type="spellEnd"/>
            <w:r w:rsidRPr="00F80425">
              <w:rPr>
                <w:rStyle w:val="hps"/>
                <w:b/>
                <w:color w:val="222222"/>
                <w:sz w:val="20"/>
                <w:szCs w:val="14"/>
              </w:rPr>
              <w:t xml:space="preserve"> / Sonstige Anforderungen</w:t>
            </w:r>
          </w:p>
        </w:tc>
      </w:tr>
      <w:tr w:rsidR="000B2859" w:rsidRPr="00F80425" w:rsidTr="00F80425">
        <w:tc>
          <w:tcPr>
            <w:tcW w:w="1276" w:type="dxa"/>
          </w:tcPr>
          <w:p w:rsidR="00553F9B" w:rsidRPr="00F80425" w:rsidRDefault="00553F9B" w:rsidP="00661463">
            <w:pPr>
              <w:spacing w:before="0" w:after="0"/>
              <w:ind w:left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0B2859" w:rsidRPr="00F80425" w:rsidRDefault="000B2859" w:rsidP="00661463">
            <w:pPr>
              <w:spacing w:before="0" w:after="0"/>
              <w:ind w:left="0"/>
              <w:jc w:val="left"/>
              <w:rPr>
                <w:rStyle w:val="hps"/>
                <w:rFonts w:cs="Arial"/>
                <w:color w:val="222222"/>
                <w:sz w:val="18"/>
                <w:szCs w:val="18"/>
              </w:rPr>
            </w:pPr>
          </w:p>
        </w:tc>
        <w:tc>
          <w:tcPr>
            <w:tcW w:w="5228" w:type="dxa"/>
            <w:gridSpan w:val="2"/>
          </w:tcPr>
          <w:p w:rsidR="000B2859" w:rsidRPr="00F80425" w:rsidRDefault="000B2859" w:rsidP="00661463">
            <w:pPr>
              <w:spacing w:before="0" w:after="0"/>
              <w:ind w:left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859" w:rsidRPr="00F80425" w:rsidRDefault="000B2859" w:rsidP="00661463">
            <w:pPr>
              <w:spacing w:before="0" w:after="0"/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859" w:rsidRPr="00F80425" w:rsidRDefault="000B2859" w:rsidP="00661463">
            <w:pPr>
              <w:spacing w:before="0" w:after="0"/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B2859" w:rsidRPr="00C76347" w:rsidTr="005051B7">
        <w:tc>
          <w:tcPr>
            <w:tcW w:w="5512" w:type="dxa"/>
            <w:gridSpan w:val="3"/>
          </w:tcPr>
          <w:p w:rsidR="000B2859" w:rsidRPr="00F80425" w:rsidRDefault="000B2859" w:rsidP="005051B7">
            <w:pPr>
              <w:spacing w:before="0" w:after="0"/>
              <w:ind w:left="0"/>
              <w:jc w:val="left"/>
              <w:rPr>
                <w:sz w:val="14"/>
                <w:szCs w:val="16"/>
              </w:rPr>
            </w:pPr>
          </w:p>
          <w:p w:rsidR="000B2859" w:rsidRPr="00F80425" w:rsidRDefault="000B2859" w:rsidP="005051B7">
            <w:pPr>
              <w:spacing w:before="0" w:after="0"/>
              <w:ind w:left="0"/>
              <w:jc w:val="left"/>
              <w:rPr>
                <w:sz w:val="14"/>
                <w:szCs w:val="16"/>
              </w:rPr>
            </w:pPr>
            <w:r w:rsidRPr="00F80425">
              <w:rPr>
                <w:sz w:val="14"/>
                <w:szCs w:val="16"/>
              </w:rPr>
              <w:t xml:space="preserve">Die Priorisierung erfolgt über die Kategorienmuss – soll – kann. </w:t>
            </w:r>
          </w:p>
          <w:p w:rsidR="000B2859" w:rsidRPr="00F80425" w:rsidRDefault="000B2859" w:rsidP="005051B7">
            <w:pPr>
              <w:spacing w:before="0" w:after="0"/>
              <w:ind w:left="0"/>
              <w:jc w:val="left"/>
              <w:rPr>
                <w:sz w:val="14"/>
                <w:szCs w:val="16"/>
              </w:rPr>
            </w:pPr>
          </w:p>
          <w:p w:rsidR="000B2859" w:rsidRPr="00F80425" w:rsidRDefault="000B2859" w:rsidP="005051B7">
            <w:pPr>
              <w:spacing w:before="0" w:after="0"/>
              <w:ind w:left="0"/>
              <w:jc w:val="left"/>
              <w:rPr>
                <w:b/>
                <w:sz w:val="14"/>
                <w:szCs w:val="16"/>
              </w:rPr>
            </w:pPr>
            <w:r w:rsidRPr="00F80425">
              <w:rPr>
                <w:b/>
                <w:sz w:val="14"/>
                <w:szCs w:val="16"/>
              </w:rPr>
              <w:t xml:space="preserve">Erläuterung der Kategorien:  </w:t>
            </w:r>
          </w:p>
          <w:p w:rsidR="000B2859" w:rsidRPr="00F80425" w:rsidRDefault="000B2859" w:rsidP="005051B7">
            <w:pPr>
              <w:spacing w:before="0" w:after="0"/>
              <w:ind w:left="0"/>
              <w:jc w:val="left"/>
              <w:rPr>
                <w:b/>
                <w:i/>
                <w:sz w:val="14"/>
                <w:szCs w:val="16"/>
              </w:rPr>
            </w:pPr>
          </w:p>
          <w:p w:rsidR="000B2859" w:rsidRPr="00F80425" w:rsidRDefault="000B2859" w:rsidP="005051B7">
            <w:pPr>
              <w:spacing w:before="0" w:after="0"/>
              <w:ind w:left="0"/>
              <w:jc w:val="left"/>
              <w:rPr>
                <w:b/>
                <w:i/>
                <w:sz w:val="14"/>
                <w:szCs w:val="16"/>
              </w:rPr>
            </w:pPr>
            <w:r w:rsidRPr="00F80425">
              <w:rPr>
                <w:b/>
                <w:i/>
                <w:sz w:val="14"/>
                <w:szCs w:val="16"/>
              </w:rPr>
              <w:t xml:space="preserve">•   Muss: </w:t>
            </w:r>
          </w:p>
          <w:p w:rsidR="000B2859" w:rsidRPr="00F80425" w:rsidRDefault="000B2859" w:rsidP="005051B7">
            <w:pPr>
              <w:spacing w:before="0" w:after="0"/>
              <w:ind w:left="0"/>
              <w:jc w:val="left"/>
              <w:rPr>
                <w:i/>
                <w:sz w:val="14"/>
                <w:szCs w:val="16"/>
              </w:rPr>
            </w:pPr>
            <w:r w:rsidRPr="00F80425">
              <w:rPr>
                <w:i/>
                <w:sz w:val="14"/>
                <w:szCs w:val="16"/>
              </w:rPr>
              <w:t xml:space="preserve">Diese Ziele haben eine direkte Auswirkung auf den Projekterfolg. Wird ein solches Muss-Ziel nicht erreicht, ist das gesamte Projekt gescheitert. </w:t>
            </w:r>
          </w:p>
          <w:p w:rsidR="000B2859" w:rsidRPr="00F80425" w:rsidRDefault="000B2859" w:rsidP="005051B7">
            <w:pPr>
              <w:spacing w:before="0" w:after="0"/>
              <w:ind w:left="0"/>
              <w:jc w:val="left"/>
              <w:rPr>
                <w:b/>
                <w:i/>
                <w:sz w:val="14"/>
                <w:szCs w:val="16"/>
              </w:rPr>
            </w:pPr>
          </w:p>
          <w:p w:rsidR="000B2859" w:rsidRPr="00F80425" w:rsidRDefault="000B2859" w:rsidP="005051B7">
            <w:pPr>
              <w:spacing w:before="0" w:after="0"/>
              <w:ind w:left="0"/>
              <w:jc w:val="left"/>
              <w:rPr>
                <w:b/>
                <w:i/>
                <w:sz w:val="14"/>
                <w:szCs w:val="16"/>
              </w:rPr>
            </w:pPr>
            <w:r w:rsidRPr="00F80425">
              <w:rPr>
                <w:b/>
                <w:i/>
                <w:sz w:val="14"/>
                <w:szCs w:val="16"/>
              </w:rPr>
              <w:t xml:space="preserve">•   Soll: </w:t>
            </w:r>
          </w:p>
          <w:p w:rsidR="000B2859" w:rsidRPr="00F80425" w:rsidRDefault="000B2859" w:rsidP="005051B7">
            <w:pPr>
              <w:spacing w:before="0" w:after="0"/>
              <w:ind w:left="0"/>
              <w:jc w:val="left"/>
              <w:rPr>
                <w:i/>
                <w:sz w:val="14"/>
                <w:szCs w:val="16"/>
              </w:rPr>
            </w:pPr>
            <w:r w:rsidRPr="00F80425">
              <w:rPr>
                <w:i/>
                <w:sz w:val="14"/>
                <w:szCs w:val="16"/>
              </w:rPr>
              <w:t xml:space="preserve">Diese Ziele haben keinen direkten Einfluss auf den Projekterfolg, sie steigern aber die Kundenzufriedenheit bzw. den wirtschaftlichen Erfolg des Projekts. </w:t>
            </w:r>
          </w:p>
        </w:tc>
        <w:tc>
          <w:tcPr>
            <w:tcW w:w="5386" w:type="dxa"/>
            <w:gridSpan w:val="3"/>
          </w:tcPr>
          <w:p w:rsidR="000B2859" w:rsidRPr="00F80425" w:rsidRDefault="000B2859" w:rsidP="005051B7">
            <w:pPr>
              <w:spacing w:before="0" w:after="0"/>
              <w:ind w:left="0"/>
              <w:jc w:val="left"/>
              <w:rPr>
                <w:sz w:val="14"/>
                <w:szCs w:val="16"/>
              </w:rPr>
            </w:pPr>
          </w:p>
          <w:p w:rsidR="000B2859" w:rsidRPr="00C76347" w:rsidRDefault="000B2859" w:rsidP="005051B7">
            <w:pPr>
              <w:spacing w:before="0" w:after="0"/>
              <w:ind w:left="0"/>
              <w:jc w:val="left"/>
              <w:rPr>
                <w:sz w:val="14"/>
                <w:szCs w:val="16"/>
                <w:lang w:val="en-GB"/>
              </w:rPr>
            </w:pPr>
            <w:r w:rsidRPr="00C76347">
              <w:rPr>
                <w:sz w:val="14"/>
                <w:szCs w:val="16"/>
                <w:lang w:val="en-GB"/>
              </w:rPr>
              <w:t>The prioritization is carried out through the categories must - should - can.</w:t>
            </w:r>
          </w:p>
          <w:p w:rsidR="000B2859" w:rsidRPr="00C76347" w:rsidRDefault="000B2859" w:rsidP="005051B7">
            <w:pPr>
              <w:spacing w:before="0" w:after="0"/>
              <w:ind w:left="0"/>
              <w:jc w:val="left"/>
              <w:rPr>
                <w:b/>
                <w:sz w:val="14"/>
                <w:szCs w:val="16"/>
                <w:lang w:val="en-GB"/>
              </w:rPr>
            </w:pPr>
          </w:p>
          <w:p w:rsidR="000B2859" w:rsidRPr="00C76347" w:rsidRDefault="000B2859" w:rsidP="005051B7">
            <w:pPr>
              <w:spacing w:before="0" w:after="0"/>
              <w:ind w:left="0"/>
              <w:jc w:val="left"/>
              <w:rPr>
                <w:b/>
                <w:sz w:val="14"/>
                <w:szCs w:val="16"/>
                <w:lang w:val="en-GB"/>
              </w:rPr>
            </w:pPr>
            <w:r w:rsidRPr="00C76347">
              <w:rPr>
                <w:b/>
                <w:sz w:val="14"/>
                <w:szCs w:val="16"/>
                <w:lang w:val="en-GB"/>
              </w:rPr>
              <w:t>Explanation of categories:</w:t>
            </w:r>
          </w:p>
          <w:p w:rsidR="000B2859" w:rsidRPr="00C76347" w:rsidRDefault="000B2859" w:rsidP="005051B7">
            <w:pPr>
              <w:spacing w:before="0" w:after="0"/>
              <w:ind w:left="0"/>
              <w:jc w:val="left"/>
              <w:rPr>
                <w:b/>
                <w:sz w:val="14"/>
                <w:szCs w:val="16"/>
                <w:lang w:val="en-GB"/>
              </w:rPr>
            </w:pPr>
          </w:p>
          <w:p w:rsidR="000B2859" w:rsidRPr="00C76347" w:rsidRDefault="00BB1FD3" w:rsidP="005051B7">
            <w:pPr>
              <w:spacing w:before="0" w:after="0"/>
              <w:ind w:left="0"/>
              <w:jc w:val="left"/>
              <w:rPr>
                <w:b/>
                <w:sz w:val="14"/>
                <w:szCs w:val="16"/>
                <w:lang w:val="en-GB"/>
              </w:rPr>
            </w:pPr>
            <w:r w:rsidRPr="00C76347">
              <w:rPr>
                <w:b/>
                <w:sz w:val="14"/>
                <w:szCs w:val="16"/>
                <w:lang w:val="en-GB"/>
              </w:rPr>
              <w:t>• Must</w:t>
            </w:r>
            <w:r w:rsidR="000B2859" w:rsidRPr="00C76347">
              <w:rPr>
                <w:b/>
                <w:sz w:val="14"/>
                <w:szCs w:val="16"/>
                <w:lang w:val="en-GB"/>
              </w:rPr>
              <w:t>:</w:t>
            </w:r>
          </w:p>
          <w:p w:rsidR="000B2859" w:rsidRPr="00C76347" w:rsidRDefault="000B2859" w:rsidP="005051B7">
            <w:pPr>
              <w:spacing w:before="0" w:after="0"/>
              <w:ind w:left="0"/>
              <w:jc w:val="left"/>
              <w:rPr>
                <w:sz w:val="14"/>
                <w:szCs w:val="16"/>
                <w:lang w:val="en-GB"/>
              </w:rPr>
            </w:pPr>
            <w:r w:rsidRPr="00C76347">
              <w:rPr>
                <w:sz w:val="14"/>
                <w:szCs w:val="16"/>
                <w:lang w:val="en-GB"/>
              </w:rPr>
              <w:t>These targets have a direct impact on success of the project.</w:t>
            </w:r>
          </w:p>
          <w:p w:rsidR="000B2859" w:rsidRPr="00C76347" w:rsidRDefault="000B2859" w:rsidP="005051B7">
            <w:pPr>
              <w:spacing w:before="0" w:after="0"/>
              <w:ind w:left="0"/>
              <w:jc w:val="left"/>
              <w:rPr>
                <w:sz w:val="14"/>
                <w:szCs w:val="16"/>
                <w:lang w:val="en-GB"/>
              </w:rPr>
            </w:pPr>
            <w:r w:rsidRPr="00C76347">
              <w:rPr>
                <w:sz w:val="14"/>
                <w:szCs w:val="16"/>
                <w:lang w:val="en-GB"/>
              </w:rPr>
              <w:t xml:space="preserve"> If such a target is not achieved, the complete project has failed.</w:t>
            </w:r>
          </w:p>
          <w:p w:rsidR="000B2859" w:rsidRPr="00C76347" w:rsidRDefault="000B2859" w:rsidP="005051B7">
            <w:pPr>
              <w:spacing w:before="0" w:after="0"/>
              <w:ind w:left="0"/>
              <w:jc w:val="left"/>
              <w:rPr>
                <w:b/>
                <w:sz w:val="14"/>
                <w:szCs w:val="16"/>
                <w:lang w:val="en-GB"/>
              </w:rPr>
            </w:pPr>
          </w:p>
          <w:p w:rsidR="000B2859" w:rsidRPr="00C76347" w:rsidRDefault="000B2859" w:rsidP="005051B7">
            <w:pPr>
              <w:spacing w:before="0" w:after="0"/>
              <w:ind w:left="0"/>
              <w:jc w:val="left"/>
              <w:rPr>
                <w:b/>
                <w:sz w:val="14"/>
                <w:szCs w:val="16"/>
                <w:lang w:val="en-GB"/>
              </w:rPr>
            </w:pPr>
            <w:r w:rsidRPr="00C76347">
              <w:rPr>
                <w:b/>
                <w:sz w:val="14"/>
                <w:szCs w:val="16"/>
                <w:lang w:val="en-GB"/>
              </w:rPr>
              <w:t>• Should:</w:t>
            </w:r>
          </w:p>
          <w:p w:rsidR="000B2859" w:rsidRPr="00C76347" w:rsidRDefault="000B2859" w:rsidP="005051B7">
            <w:pPr>
              <w:spacing w:before="0" w:after="0"/>
              <w:ind w:left="0"/>
              <w:jc w:val="left"/>
              <w:rPr>
                <w:sz w:val="14"/>
                <w:szCs w:val="16"/>
                <w:lang w:val="en-GB"/>
              </w:rPr>
            </w:pPr>
            <w:r w:rsidRPr="00C76347">
              <w:rPr>
                <w:sz w:val="14"/>
                <w:szCs w:val="16"/>
                <w:lang w:val="en-GB"/>
              </w:rPr>
              <w:t>These targets have no direct influence on the success of the project, but they increase the customer satisfaction and the economic success of the project.</w:t>
            </w:r>
          </w:p>
          <w:p w:rsidR="000B2859" w:rsidRPr="00C76347" w:rsidRDefault="000B2859" w:rsidP="005051B7">
            <w:pPr>
              <w:spacing w:before="0" w:after="0"/>
              <w:ind w:left="0"/>
              <w:jc w:val="left"/>
              <w:rPr>
                <w:sz w:val="14"/>
                <w:szCs w:val="16"/>
                <w:lang w:val="en-GB"/>
              </w:rPr>
            </w:pPr>
          </w:p>
        </w:tc>
      </w:tr>
    </w:tbl>
    <w:p w:rsidR="007F7E21" w:rsidRPr="00AD2B52" w:rsidRDefault="007F7E21" w:rsidP="007F7E21">
      <w:pPr>
        <w:tabs>
          <w:tab w:val="clear" w:pos="1559"/>
        </w:tabs>
        <w:overflowPunct/>
        <w:autoSpaceDE/>
        <w:autoSpaceDN/>
        <w:adjustRightInd/>
        <w:spacing w:before="0" w:after="0"/>
        <w:ind w:left="0"/>
        <w:jc w:val="left"/>
        <w:textAlignment w:val="auto"/>
        <w:rPr>
          <w:rStyle w:val="hps"/>
          <w:lang w:val="en-US"/>
        </w:rPr>
      </w:pPr>
    </w:p>
    <w:p w:rsidR="00754FDE" w:rsidRPr="00AD2B52" w:rsidRDefault="00754FDE">
      <w:pPr>
        <w:tabs>
          <w:tab w:val="clear" w:pos="1559"/>
        </w:tabs>
        <w:overflowPunct/>
        <w:autoSpaceDE/>
        <w:autoSpaceDN/>
        <w:adjustRightInd/>
        <w:spacing w:before="0" w:after="0"/>
        <w:ind w:left="0"/>
        <w:jc w:val="left"/>
        <w:textAlignment w:val="auto"/>
        <w:rPr>
          <w:rStyle w:val="hps"/>
          <w:lang w:val="en-GB"/>
        </w:rPr>
      </w:pPr>
    </w:p>
    <w:p w:rsidR="00991175" w:rsidRPr="00AD2B52" w:rsidRDefault="00862ADB" w:rsidP="00C964C6">
      <w:pPr>
        <w:pStyle w:val="berschrift1"/>
        <w:numPr>
          <w:ilvl w:val="0"/>
          <w:numId w:val="15"/>
        </w:numPr>
        <w:rPr>
          <w:rStyle w:val="hps"/>
          <w:sz w:val="20"/>
        </w:rPr>
      </w:pPr>
      <w:bookmarkStart w:id="62" w:name="_Peripheral_equipment_&amp;"/>
      <w:bookmarkStart w:id="63" w:name="_Toc490658339"/>
      <w:bookmarkEnd w:id="62"/>
      <w:r w:rsidRPr="00AD2B52">
        <w:rPr>
          <w:rStyle w:val="hps"/>
          <w:sz w:val="20"/>
        </w:rPr>
        <w:t>Peripheral equipment</w:t>
      </w:r>
      <w:r w:rsidR="00DD1417" w:rsidRPr="00AD2B52">
        <w:rPr>
          <w:rStyle w:val="hps"/>
          <w:sz w:val="20"/>
        </w:rPr>
        <w:t xml:space="preserve"> &amp; accessories</w:t>
      </w:r>
      <w:r w:rsidR="00C50B9E" w:rsidRPr="00AD2B52">
        <w:rPr>
          <w:rStyle w:val="hps"/>
          <w:sz w:val="20"/>
        </w:rPr>
        <w:t xml:space="preserve"> / </w:t>
      </w:r>
      <w:proofErr w:type="spellStart"/>
      <w:r w:rsidR="00C50B9E" w:rsidRPr="00AD2B52">
        <w:rPr>
          <w:rStyle w:val="hps"/>
          <w:sz w:val="20"/>
        </w:rPr>
        <w:t>Peri</w:t>
      </w:r>
      <w:r w:rsidRPr="00AD2B52">
        <w:rPr>
          <w:rStyle w:val="hps"/>
          <w:sz w:val="20"/>
        </w:rPr>
        <w:t>pherie</w:t>
      </w:r>
      <w:proofErr w:type="spellEnd"/>
      <w:r w:rsidR="00DD1417" w:rsidRPr="00AD2B52">
        <w:rPr>
          <w:rStyle w:val="hps"/>
          <w:sz w:val="20"/>
        </w:rPr>
        <w:t xml:space="preserve"> &amp; </w:t>
      </w:r>
      <w:proofErr w:type="spellStart"/>
      <w:r w:rsidR="00DD1417" w:rsidRPr="00AD2B52">
        <w:rPr>
          <w:rStyle w:val="hps"/>
          <w:sz w:val="20"/>
        </w:rPr>
        <w:t>Zubehör</w:t>
      </w:r>
      <w:bookmarkEnd w:id="63"/>
      <w:proofErr w:type="spellEnd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991175" w:rsidRPr="00AD2B52" w:rsidTr="001E2387">
        <w:tc>
          <w:tcPr>
            <w:tcW w:w="8613" w:type="dxa"/>
          </w:tcPr>
          <w:p w:rsidR="00095329" w:rsidRPr="00AD2B52" w:rsidRDefault="00095329" w:rsidP="00685A2B">
            <w:pPr>
              <w:spacing w:before="0" w:after="0"/>
              <w:ind w:left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7323FE" w:rsidRPr="00AD2B52" w:rsidRDefault="007323FE">
      <w:pPr>
        <w:tabs>
          <w:tab w:val="clear" w:pos="1559"/>
        </w:tabs>
        <w:overflowPunct/>
        <w:autoSpaceDE/>
        <w:autoSpaceDN/>
        <w:adjustRightInd/>
        <w:spacing w:before="0" w:after="0"/>
        <w:ind w:left="0"/>
        <w:jc w:val="left"/>
        <w:textAlignment w:val="auto"/>
        <w:rPr>
          <w:rStyle w:val="hps"/>
          <w:lang w:val="en-US"/>
        </w:rPr>
      </w:pPr>
      <w:r w:rsidRPr="00AD2B52">
        <w:rPr>
          <w:rStyle w:val="hps"/>
          <w:lang w:val="en-US"/>
        </w:rPr>
        <w:br w:type="page"/>
      </w:r>
    </w:p>
    <w:p w:rsidR="00862ADB" w:rsidRPr="00AD2B52" w:rsidRDefault="00862ADB" w:rsidP="00C964C6">
      <w:pPr>
        <w:pStyle w:val="berschrift1"/>
        <w:numPr>
          <w:ilvl w:val="0"/>
          <w:numId w:val="15"/>
        </w:numPr>
        <w:rPr>
          <w:rStyle w:val="hps"/>
          <w:sz w:val="20"/>
        </w:rPr>
      </w:pPr>
      <w:bookmarkStart w:id="64" w:name="_Standard_configuration_/"/>
      <w:bookmarkStart w:id="65" w:name="_Toc490658340"/>
      <w:bookmarkEnd w:id="64"/>
      <w:r w:rsidRPr="00AD2B52">
        <w:rPr>
          <w:rStyle w:val="hps"/>
          <w:sz w:val="20"/>
        </w:rPr>
        <w:t xml:space="preserve">Standard configuration / </w:t>
      </w:r>
      <w:proofErr w:type="spellStart"/>
      <w:r w:rsidRPr="00AD2B52">
        <w:rPr>
          <w:rStyle w:val="hps"/>
          <w:sz w:val="20"/>
        </w:rPr>
        <w:t>Standardausführung</w:t>
      </w:r>
      <w:bookmarkEnd w:id="65"/>
      <w:proofErr w:type="spellEnd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862ADB" w:rsidRPr="00AD2B52" w:rsidTr="001E2387">
        <w:tc>
          <w:tcPr>
            <w:tcW w:w="8613" w:type="dxa"/>
          </w:tcPr>
          <w:p w:rsidR="00754FDE" w:rsidRPr="00AD2B52" w:rsidRDefault="00754FDE" w:rsidP="00685A2B">
            <w:pPr>
              <w:spacing w:before="0" w:after="0"/>
              <w:ind w:left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:rsidR="00862ADB" w:rsidRPr="00AD2B52" w:rsidRDefault="00862ADB" w:rsidP="00685A2B">
      <w:pPr>
        <w:ind w:left="0"/>
        <w:jc w:val="left"/>
        <w:rPr>
          <w:rStyle w:val="hps"/>
          <w:lang w:val="en-US"/>
        </w:rPr>
      </w:pPr>
    </w:p>
    <w:p w:rsidR="00991175" w:rsidRPr="00AD2B52" w:rsidRDefault="00991175" w:rsidP="00C964C6">
      <w:pPr>
        <w:pStyle w:val="berschrift1"/>
        <w:numPr>
          <w:ilvl w:val="0"/>
          <w:numId w:val="15"/>
        </w:numPr>
        <w:rPr>
          <w:rStyle w:val="hps"/>
          <w:sz w:val="20"/>
        </w:rPr>
      </w:pPr>
      <w:bookmarkStart w:id="66" w:name="_Toc490658341"/>
      <w:r w:rsidRPr="00AD2B52">
        <w:rPr>
          <w:rStyle w:val="hps"/>
          <w:sz w:val="20"/>
        </w:rPr>
        <w:t xml:space="preserve">Scope of delivery / </w:t>
      </w:r>
      <w:proofErr w:type="spellStart"/>
      <w:r w:rsidRPr="00AD2B52">
        <w:rPr>
          <w:rStyle w:val="hps"/>
          <w:sz w:val="20"/>
        </w:rPr>
        <w:t>Lieferumfang</w:t>
      </w:r>
      <w:bookmarkEnd w:id="66"/>
      <w:proofErr w:type="spellEnd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4"/>
      </w:tblGrid>
      <w:tr w:rsidR="00991175" w:rsidRPr="00AD2B52" w:rsidTr="00044674">
        <w:trPr>
          <w:trHeight w:val="283"/>
        </w:trPr>
        <w:tc>
          <w:tcPr>
            <w:tcW w:w="8544" w:type="dxa"/>
          </w:tcPr>
          <w:p w:rsidR="00D03317" w:rsidRPr="00AD2B52" w:rsidRDefault="00D03317" w:rsidP="00685A2B">
            <w:pPr>
              <w:spacing w:before="0" w:after="0"/>
              <w:ind w:left="0"/>
              <w:jc w:val="left"/>
              <w:rPr>
                <w:rFonts w:eastAsia="Times New Roman" w:cs="Arial"/>
                <w:sz w:val="20"/>
                <w:szCs w:val="20"/>
                <w:lang w:val="en-GB"/>
              </w:rPr>
            </w:pPr>
          </w:p>
        </w:tc>
      </w:tr>
    </w:tbl>
    <w:p w:rsidR="00991175" w:rsidRPr="00AD2B52" w:rsidRDefault="00991175" w:rsidP="00991175">
      <w:pPr>
        <w:ind w:left="0"/>
        <w:jc w:val="left"/>
        <w:rPr>
          <w:rFonts w:cs="Arial"/>
          <w:lang w:val="en-GB"/>
        </w:rPr>
      </w:pPr>
    </w:p>
    <w:p w:rsidR="00991175" w:rsidRPr="00AD2B52" w:rsidRDefault="00991175" w:rsidP="00C964C6">
      <w:pPr>
        <w:pStyle w:val="berschrift1"/>
        <w:numPr>
          <w:ilvl w:val="0"/>
          <w:numId w:val="15"/>
        </w:numPr>
        <w:rPr>
          <w:rStyle w:val="hps"/>
          <w:sz w:val="20"/>
        </w:rPr>
      </w:pPr>
      <w:bookmarkStart w:id="67" w:name="_Toc490658342"/>
      <w:r w:rsidRPr="00AD2B52">
        <w:rPr>
          <w:rStyle w:val="hps"/>
          <w:sz w:val="20"/>
        </w:rPr>
        <w:t xml:space="preserve">Required documentation / </w:t>
      </w:r>
      <w:proofErr w:type="spellStart"/>
      <w:r w:rsidRPr="00AD2B52">
        <w:rPr>
          <w:rStyle w:val="hps"/>
          <w:sz w:val="20"/>
        </w:rPr>
        <w:t>Benötigte</w:t>
      </w:r>
      <w:proofErr w:type="spellEnd"/>
      <w:r w:rsidRPr="00AD2B52">
        <w:rPr>
          <w:rStyle w:val="hps"/>
          <w:sz w:val="20"/>
        </w:rPr>
        <w:t xml:space="preserve"> </w:t>
      </w:r>
      <w:proofErr w:type="spellStart"/>
      <w:r w:rsidRPr="00AD2B52">
        <w:rPr>
          <w:rStyle w:val="hps"/>
          <w:sz w:val="20"/>
        </w:rPr>
        <w:t>Dokumentation</w:t>
      </w:r>
      <w:bookmarkEnd w:id="67"/>
      <w:proofErr w:type="spellEnd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991175" w:rsidRPr="00AD2B52" w:rsidTr="001E2387">
        <w:tc>
          <w:tcPr>
            <w:tcW w:w="8613" w:type="dxa"/>
          </w:tcPr>
          <w:p w:rsidR="00991175" w:rsidRPr="00AD2B52" w:rsidRDefault="00991175" w:rsidP="00685A2B">
            <w:pPr>
              <w:spacing w:before="0" w:after="0"/>
              <w:ind w:left="0"/>
              <w:jc w:val="left"/>
              <w:rPr>
                <w:sz w:val="20"/>
                <w:szCs w:val="20"/>
                <w:lang w:val="en-GB"/>
              </w:rPr>
            </w:pPr>
          </w:p>
        </w:tc>
      </w:tr>
    </w:tbl>
    <w:p w:rsidR="00646DF8" w:rsidRPr="00AD2B52" w:rsidRDefault="00646DF8" w:rsidP="003C73DE">
      <w:pPr>
        <w:ind w:left="0"/>
        <w:jc w:val="left"/>
        <w:rPr>
          <w:rStyle w:val="hps"/>
          <w:lang w:val="en-US"/>
        </w:rPr>
      </w:pPr>
    </w:p>
    <w:p w:rsidR="000B45E3" w:rsidRPr="00AD2B52" w:rsidRDefault="000B7A30" w:rsidP="00C964C6">
      <w:pPr>
        <w:pStyle w:val="berschrift1"/>
        <w:numPr>
          <w:ilvl w:val="0"/>
          <w:numId w:val="15"/>
        </w:numPr>
        <w:rPr>
          <w:sz w:val="20"/>
        </w:rPr>
      </w:pPr>
      <w:bookmarkStart w:id="68" w:name="_Terms_of_acceptance"/>
      <w:bookmarkStart w:id="69" w:name="_Toc490658343"/>
      <w:bookmarkEnd w:id="68"/>
      <w:r w:rsidRPr="00AD2B52">
        <w:rPr>
          <w:rStyle w:val="hps"/>
          <w:sz w:val="20"/>
        </w:rPr>
        <w:t xml:space="preserve">Terms of </w:t>
      </w:r>
      <w:r w:rsidR="000769D2" w:rsidRPr="00AD2B52">
        <w:rPr>
          <w:rStyle w:val="hps"/>
          <w:sz w:val="20"/>
        </w:rPr>
        <w:t>a</w:t>
      </w:r>
      <w:r w:rsidR="009F6514" w:rsidRPr="00AD2B52">
        <w:rPr>
          <w:rStyle w:val="hps"/>
          <w:sz w:val="20"/>
        </w:rPr>
        <w:t xml:space="preserve">cceptance </w:t>
      </w:r>
      <w:r w:rsidR="007C7343" w:rsidRPr="00AD2B52">
        <w:rPr>
          <w:rStyle w:val="hps"/>
          <w:sz w:val="20"/>
        </w:rPr>
        <w:t xml:space="preserve">/ </w:t>
      </w:r>
      <w:proofErr w:type="spellStart"/>
      <w:r w:rsidR="00910A73" w:rsidRPr="00AD2B52">
        <w:rPr>
          <w:sz w:val="20"/>
        </w:rPr>
        <w:t>Abnahmekriterien</w:t>
      </w:r>
      <w:bookmarkEnd w:id="69"/>
      <w:proofErr w:type="spellEnd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B45E3" w:rsidRPr="00AD2B52" w:rsidTr="001E2387">
        <w:tc>
          <w:tcPr>
            <w:tcW w:w="8613" w:type="dxa"/>
          </w:tcPr>
          <w:p w:rsidR="000B45E3" w:rsidRPr="00AD2B52" w:rsidRDefault="000B45E3" w:rsidP="00685A2B">
            <w:pPr>
              <w:spacing w:before="0" w:after="0"/>
              <w:ind w:left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:rsidR="00A517A1" w:rsidRPr="00AD2B52" w:rsidRDefault="00A517A1" w:rsidP="004539AF">
      <w:pPr>
        <w:ind w:left="0"/>
        <w:jc w:val="left"/>
        <w:rPr>
          <w:rFonts w:cs="Arial"/>
          <w:lang w:val="en-US"/>
        </w:rPr>
      </w:pPr>
    </w:p>
    <w:p w:rsidR="003C73DE" w:rsidRPr="00AD2B52" w:rsidRDefault="003C73DE" w:rsidP="00C964C6">
      <w:pPr>
        <w:pStyle w:val="berschrift1"/>
        <w:numPr>
          <w:ilvl w:val="0"/>
          <w:numId w:val="15"/>
        </w:numPr>
        <w:rPr>
          <w:sz w:val="20"/>
        </w:rPr>
      </w:pPr>
      <w:bookmarkStart w:id="70" w:name="_Toc490658344"/>
      <w:r w:rsidRPr="00AD2B52">
        <w:rPr>
          <w:sz w:val="20"/>
        </w:rPr>
        <w:t>Attachment</w:t>
      </w:r>
      <w:r w:rsidR="00862ADB" w:rsidRPr="00AD2B52">
        <w:rPr>
          <w:sz w:val="20"/>
        </w:rPr>
        <w:t>s</w:t>
      </w:r>
      <w:r w:rsidRPr="00AD2B52">
        <w:rPr>
          <w:sz w:val="20"/>
        </w:rPr>
        <w:t xml:space="preserve"> </w:t>
      </w:r>
      <w:r w:rsidR="00862ADB" w:rsidRPr="00AD2B52">
        <w:rPr>
          <w:sz w:val="20"/>
        </w:rPr>
        <w:t xml:space="preserve">&amp; references / </w:t>
      </w:r>
      <w:proofErr w:type="spellStart"/>
      <w:r w:rsidR="00862ADB" w:rsidRPr="00AD2B52">
        <w:rPr>
          <w:sz w:val="20"/>
        </w:rPr>
        <w:t>Anhä</w:t>
      </w:r>
      <w:r w:rsidRPr="00AD2B52">
        <w:rPr>
          <w:sz w:val="20"/>
        </w:rPr>
        <w:t>ng</w:t>
      </w:r>
      <w:r w:rsidR="00862ADB" w:rsidRPr="00AD2B52">
        <w:rPr>
          <w:sz w:val="20"/>
        </w:rPr>
        <w:t>e</w:t>
      </w:r>
      <w:proofErr w:type="spellEnd"/>
      <w:r w:rsidR="008D275C" w:rsidRPr="00AD2B52">
        <w:rPr>
          <w:sz w:val="20"/>
        </w:rPr>
        <w:t xml:space="preserve"> und </w:t>
      </w:r>
      <w:proofErr w:type="spellStart"/>
      <w:r w:rsidR="008D275C" w:rsidRPr="00AD2B52">
        <w:rPr>
          <w:sz w:val="20"/>
        </w:rPr>
        <w:t>Verweise</w:t>
      </w:r>
      <w:bookmarkEnd w:id="70"/>
      <w:proofErr w:type="spellEnd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3C73DE" w:rsidRPr="00AD2B52" w:rsidTr="001E2387">
        <w:tc>
          <w:tcPr>
            <w:tcW w:w="8613" w:type="dxa"/>
          </w:tcPr>
          <w:p w:rsidR="000F6B83" w:rsidRPr="00AD2B52" w:rsidRDefault="000F6B83" w:rsidP="00F506A6">
            <w:pPr>
              <w:spacing w:before="0" w:after="0"/>
              <w:ind w:left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685A2B" w:rsidRPr="00AD2B52" w:rsidRDefault="00685A2B" w:rsidP="00685A2B">
      <w:pPr>
        <w:ind w:left="0"/>
        <w:jc w:val="left"/>
      </w:pPr>
      <w:bookmarkStart w:id="71" w:name="_Others/_Sonstiges"/>
      <w:bookmarkEnd w:id="71"/>
    </w:p>
    <w:p w:rsidR="00754FDE" w:rsidRPr="00AD2B52" w:rsidRDefault="00754FDE" w:rsidP="00C964C6">
      <w:pPr>
        <w:pStyle w:val="berschrift1"/>
        <w:numPr>
          <w:ilvl w:val="0"/>
          <w:numId w:val="15"/>
        </w:numPr>
        <w:rPr>
          <w:sz w:val="20"/>
        </w:rPr>
      </w:pPr>
      <w:bookmarkStart w:id="72" w:name="_Toc490658345"/>
      <w:r w:rsidRPr="00AD2B52">
        <w:rPr>
          <w:sz w:val="20"/>
        </w:rPr>
        <w:t xml:space="preserve">Others/ </w:t>
      </w:r>
      <w:proofErr w:type="spellStart"/>
      <w:r w:rsidRPr="00AD2B52">
        <w:rPr>
          <w:sz w:val="20"/>
        </w:rPr>
        <w:t>Sonstiges</w:t>
      </w:r>
      <w:bookmarkEnd w:id="72"/>
      <w:proofErr w:type="spellEnd"/>
    </w:p>
    <w:tbl>
      <w:tblPr>
        <w:tblStyle w:val="Tabellenraster"/>
        <w:tblW w:w="0" w:type="auto"/>
        <w:tblInd w:w="817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54FDE" w:rsidRPr="00AD2B52" w:rsidTr="009F3CBB">
        <w:tc>
          <w:tcPr>
            <w:tcW w:w="8647" w:type="dxa"/>
          </w:tcPr>
          <w:p w:rsidR="00AA3105" w:rsidRPr="00AD2B52" w:rsidRDefault="00AA3105" w:rsidP="00685A2B">
            <w:pPr>
              <w:spacing w:before="0" w:after="0"/>
              <w:ind w:left="0"/>
              <w:rPr>
                <w:rFonts w:cs="Arial"/>
                <w:noProof/>
                <w:sz w:val="20"/>
                <w:szCs w:val="20"/>
                <w:lang w:val="en-US"/>
              </w:rPr>
            </w:pPr>
            <w:bookmarkStart w:id="73" w:name="_Button_Panel_-"/>
            <w:bookmarkEnd w:id="73"/>
          </w:p>
        </w:tc>
      </w:tr>
    </w:tbl>
    <w:p w:rsidR="00200FEE" w:rsidRPr="00AD2B52" w:rsidRDefault="00200FEE" w:rsidP="00685A2B">
      <w:pPr>
        <w:spacing w:after="0"/>
        <w:rPr>
          <w:rFonts w:eastAsia="Calibri" w:cs="Arial"/>
          <w:noProof/>
          <w:lang w:val="en-US"/>
        </w:rPr>
      </w:pPr>
    </w:p>
    <w:sectPr w:rsidR="00200FEE" w:rsidRPr="00AD2B52" w:rsidSect="002E6FDD">
      <w:headerReference w:type="default" r:id="rId9"/>
      <w:footerReference w:type="default" r:id="rId10"/>
      <w:pgSz w:w="12240" w:h="15840" w:code="1"/>
      <w:pgMar w:top="1516" w:right="1185" w:bottom="1560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118" w:rsidRDefault="005E5118">
      <w:pPr>
        <w:spacing w:before="0" w:after="0"/>
      </w:pPr>
      <w:r>
        <w:separator/>
      </w:r>
    </w:p>
  </w:endnote>
  <w:endnote w:type="continuationSeparator" w:id="0">
    <w:p w:rsidR="005E5118" w:rsidRDefault="005E51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71D" w:rsidRDefault="0029571D"/>
  <w:tbl>
    <w:tblPr>
      <w:tblW w:w="10349" w:type="dxa"/>
      <w:tblInd w:w="-2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98"/>
      <w:gridCol w:w="162"/>
      <w:gridCol w:w="6926"/>
      <w:gridCol w:w="162"/>
      <w:gridCol w:w="1701"/>
    </w:tblGrid>
    <w:tr w:rsidR="0029571D" w:rsidTr="00D20FB4">
      <w:trPr>
        <w:trHeight w:val="554"/>
      </w:trPr>
      <w:tc>
        <w:tcPr>
          <w:tcW w:w="139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9571D" w:rsidRPr="00DD3B12" w:rsidRDefault="0029571D" w:rsidP="00D33697">
          <w:pPr>
            <w:pStyle w:val="Fuzeilez3"/>
            <w:rPr>
              <w:rFonts w:cs="Arial"/>
              <w:bCs/>
              <w:sz w:val="20"/>
              <w:lang w:val="en-US"/>
            </w:rPr>
          </w:pPr>
          <w:r w:rsidRPr="00DD3B12">
            <w:rPr>
              <w:rFonts w:cs="Arial"/>
              <w:bCs/>
              <w:sz w:val="20"/>
              <w:lang w:val="en-US"/>
            </w:rPr>
            <w:fldChar w:fldCharType="begin"/>
          </w:r>
          <w:r w:rsidRPr="00DD3B12">
            <w:rPr>
              <w:sz w:val="20"/>
              <w:lang w:val="en-US"/>
            </w:rPr>
            <w:instrText xml:space="preserve"> REF Version \h </w:instrText>
          </w:r>
          <w:r>
            <w:rPr>
              <w:rFonts w:cs="Arial"/>
              <w:bCs/>
              <w:sz w:val="20"/>
              <w:lang w:val="en-US"/>
            </w:rPr>
            <w:instrText xml:space="preserve"> \* MERGEFORMAT </w:instrText>
          </w:r>
          <w:r w:rsidRPr="00DD3B12">
            <w:rPr>
              <w:rFonts w:cs="Arial"/>
              <w:bCs/>
              <w:sz w:val="20"/>
              <w:lang w:val="en-US"/>
            </w:rPr>
          </w:r>
          <w:r w:rsidRPr="00DD3B12">
            <w:rPr>
              <w:rFonts w:cs="Arial"/>
              <w:bCs/>
              <w:sz w:val="20"/>
              <w:lang w:val="en-US"/>
            </w:rPr>
            <w:fldChar w:fldCharType="separate"/>
          </w:r>
          <w:sdt>
            <w:sdtPr>
              <w:rPr>
                <w:rFonts w:cs="Arial"/>
                <w:sz w:val="20"/>
              </w:rPr>
              <w:id w:val="-2046444858"/>
              <w:lock w:val="sdtLocked"/>
              <w:placeholder>
                <w:docPart w:val="AB279169670149B68F0617839BD3AB45"/>
              </w:placeholder>
            </w:sdtPr>
            <w:sdtEndPr/>
            <w:sdtContent>
              <w:r w:rsidR="00553F9B" w:rsidRPr="00553F9B">
                <w:rPr>
                  <w:rFonts w:cs="Arial"/>
                  <w:sz w:val="20"/>
                </w:rPr>
                <w:t>V0.1</w:t>
              </w:r>
            </w:sdtContent>
          </w:sdt>
          <w:r w:rsidRPr="00DD3B12">
            <w:rPr>
              <w:rFonts w:cs="Arial"/>
              <w:bCs/>
              <w:sz w:val="20"/>
              <w:lang w:val="en-US"/>
            </w:rPr>
            <w:fldChar w:fldCharType="end"/>
          </w:r>
        </w:p>
        <w:p w:rsidR="0029571D" w:rsidRPr="00DD3B12" w:rsidRDefault="0029571D" w:rsidP="00D70C8D">
          <w:pPr>
            <w:pStyle w:val="Fuzeilez3"/>
            <w:rPr>
              <w:sz w:val="20"/>
              <w:lang w:val="en-US"/>
            </w:rPr>
          </w:pPr>
          <w:r w:rsidRPr="00DD3B12">
            <w:rPr>
              <w:rFonts w:cs="Arial"/>
              <w:bCs/>
              <w:sz w:val="20"/>
              <w:lang w:val="en-US"/>
            </w:rPr>
            <w:fldChar w:fldCharType="begin"/>
          </w:r>
          <w:r w:rsidRPr="00DD3B12">
            <w:rPr>
              <w:sz w:val="20"/>
              <w:lang w:val="en-US"/>
            </w:rPr>
            <w:instrText xml:space="preserve"> REF Datum \h </w:instrText>
          </w:r>
          <w:r>
            <w:rPr>
              <w:rFonts w:cs="Arial"/>
              <w:bCs/>
              <w:sz w:val="20"/>
              <w:lang w:val="en-US"/>
            </w:rPr>
            <w:instrText xml:space="preserve"> \* MERGEFORMAT </w:instrText>
          </w:r>
          <w:r w:rsidRPr="00DD3B12">
            <w:rPr>
              <w:rFonts w:cs="Arial"/>
              <w:bCs/>
              <w:sz w:val="20"/>
              <w:lang w:val="en-US"/>
            </w:rPr>
          </w:r>
          <w:r w:rsidRPr="00DD3B12">
            <w:rPr>
              <w:rFonts w:cs="Arial"/>
              <w:bCs/>
              <w:sz w:val="20"/>
              <w:lang w:val="en-US"/>
            </w:rPr>
            <w:fldChar w:fldCharType="separate"/>
          </w:r>
          <w:sdt>
            <w:sdtPr>
              <w:rPr>
                <w:rFonts w:cs="Arial"/>
                <w:sz w:val="20"/>
              </w:rPr>
              <w:id w:val="-1512909182"/>
              <w:lock w:val="sdtLocked"/>
              <w:placeholder>
                <w:docPart w:val="F8957F65DF5E47F7AC1268355FA74EA9"/>
              </w:placeholder>
              <w:date w:fullDate="2019-01-14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553F9B" w:rsidRPr="00553F9B">
                <w:rPr>
                  <w:rFonts w:cs="Arial"/>
                  <w:sz w:val="20"/>
                </w:rPr>
                <w:t>14.01.2019</w:t>
              </w:r>
            </w:sdtContent>
          </w:sdt>
          <w:r w:rsidRPr="00DD3B12">
            <w:rPr>
              <w:rFonts w:cs="Arial"/>
              <w:bCs/>
              <w:sz w:val="20"/>
              <w:lang w:val="en-US"/>
            </w:rPr>
            <w:fldChar w:fldCharType="end"/>
          </w:r>
        </w:p>
      </w:tc>
      <w:tc>
        <w:tcPr>
          <w:tcW w:w="162" w:type="dxa"/>
          <w:tcBorders>
            <w:left w:val="single" w:sz="4" w:space="0" w:color="000000"/>
          </w:tcBorders>
          <w:shd w:val="clear" w:color="auto" w:fill="auto"/>
        </w:tcPr>
        <w:p w:rsidR="0029571D" w:rsidRPr="00DD3B12" w:rsidRDefault="0029571D" w:rsidP="002873C2">
          <w:pPr>
            <w:snapToGrid w:val="0"/>
            <w:rPr>
              <w:lang w:val="en-US"/>
            </w:rPr>
          </w:pPr>
        </w:p>
      </w:tc>
      <w:tc>
        <w:tcPr>
          <w:tcW w:w="69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9571D" w:rsidRDefault="0029571D" w:rsidP="00322F72">
          <w:pPr>
            <w:pStyle w:val="Fuzeilez3"/>
            <w:ind w:right="-91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REF Projekt \h  \* MERGEFORMAT </w:instrText>
          </w:r>
          <w:r>
            <w:rPr>
              <w:sz w:val="18"/>
            </w:rPr>
          </w:r>
          <w:r>
            <w:rPr>
              <w:sz w:val="18"/>
            </w:rPr>
            <w:fldChar w:fldCharType="separate"/>
          </w:r>
          <w:sdt>
            <w:sdtPr>
              <w:rPr>
                <w:rFonts w:cs="Arial"/>
                <w:lang w:val="en-GB"/>
              </w:rPr>
              <w:id w:val="-1326976191"/>
              <w:lock w:val="sdtLocked"/>
              <w:placeholder>
                <w:docPart w:val="79CA95620F504374890B67AD82F93D29"/>
              </w:placeholder>
              <w:showingPlcHdr/>
            </w:sdtPr>
            <w:sdtEndPr/>
            <w:sdtContent>
              <w:r w:rsidR="00553F9B" w:rsidRPr="00553F9B">
                <w:rPr>
                  <w:rFonts w:cs="Arial"/>
                  <w:sz w:val="20"/>
                  <w:lang w:val="en-GB"/>
                </w:rPr>
                <w:t xml:space="preserve">Klicken </w:t>
              </w:r>
              <w:r w:rsidR="00553F9B" w:rsidRPr="00B15213">
                <w:rPr>
                  <w:rStyle w:val="Platzhaltertext"/>
                </w:rPr>
                <w:t>Sie hier, um Text einzugeben.</w:t>
              </w:r>
            </w:sdtContent>
          </w:sdt>
          <w:r>
            <w:rPr>
              <w:sz w:val="18"/>
            </w:rPr>
            <w:fldChar w:fldCharType="end"/>
          </w:r>
        </w:p>
      </w:tc>
      <w:tc>
        <w:tcPr>
          <w:tcW w:w="162" w:type="dxa"/>
          <w:tcBorders>
            <w:left w:val="single" w:sz="4" w:space="0" w:color="000000"/>
          </w:tcBorders>
          <w:shd w:val="clear" w:color="auto" w:fill="auto"/>
        </w:tcPr>
        <w:p w:rsidR="0029571D" w:rsidRDefault="0029571D" w:rsidP="002873C2">
          <w:pPr>
            <w:snapToGrid w:val="0"/>
            <w:rPr>
              <w:sz w:val="18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9571D" w:rsidRDefault="0029571D" w:rsidP="002873C2">
          <w:pPr>
            <w:pStyle w:val="Fuzeilez3"/>
          </w:pPr>
          <w:r w:rsidRPr="00DD3B12">
            <w:rPr>
              <w:sz w:val="20"/>
            </w:rPr>
            <w:t xml:space="preserve">Seite </w:t>
          </w:r>
          <w:r w:rsidRPr="00DD3B12">
            <w:rPr>
              <w:rStyle w:val="Seitenzahl"/>
              <w:rFonts w:cs="Arial"/>
              <w:sz w:val="20"/>
            </w:rPr>
            <w:fldChar w:fldCharType="begin"/>
          </w:r>
          <w:r w:rsidRPr="00DD3B12">
            <w:rPr>
              <w:rStyle w:val="Seitenzahl"/>
              <w:rFonts w:cs="Arial"/>
              <w:sz w:val="20"/>
            </w:rPr>
            <w:instrText xml:space="preserve"> PAGE </w:instrText>
          </w:r>
          <w:r w:rsidRPr="00DD3B12">
            <w:rPr>
              <w:rStyle w:val="Seitenzahl"/>
              <w:rFonts w:cs="Arial"/>
              <w:sz w:val="20"/>
            </w:rPr>
            <w:fldChar w:fldCharType="separate"/>
          </w:r>
          <w:r w:rsidR="00C76347">
            <w:rPr>
              <w:rStyle w:val="Seitenzahl"/>
              <w:rFonts w:cs="Arial"/>
              <w:noProof/>
              <w:sz w:val="20"/>
            </w:rPr>
            <w:t>2</w:t>
          </w:r>
          <w:r w:rsidRPr="00DD3B12">
            <w:rPr>
              <w:rStyle w:val="Seitenzahl"/>
              <w:rFonts w:cs="Arial"/>
              <w:sz w:val="20"/>
            </w:rPr>
            <w:fldChar w:fldCharType="end"/>
          </w:r>
          <w:r w:rsidRPr="00DD3B12">
            <w:rPr>
              <w:rStyle w:val="Seitenzahl"/>
              <w:rFonts w:cs="Arial"/>
              <w:sz w:val="20"/>
            </w:rPr>
            <w:t xml:space="preserve"> von </w:t>
          </w:r>
          <w:r w:rsidRPr="00DD3B12">
            <w:rPr>
              <w:rStyle w:val="Seitenzahl"/>
              <w:rFonts w:cs="Arial"/>
              <w:sz w:val="20"/>
            </w:rPr>
            <w:fldChar w:fldCharType="begin"/>
          </w:r>
          <w:r w:rsidRPr="00DD3B12">
            <w:rPr>
              <w:rStyle w:val="Seitenzahl"/>
              <w:rFonts w:cs="Arial"/>
              <w:sz w:val="20"/>
            </w:rPr>
            <w:instrText xml:space="preserve"> NUMPAGES \*Arabic </w:instrText>
          </w:r>
          <w:r w:rsidRPr="00DD3B12">
            <w:rPr>
              <w:rStyle w:val="Seitenzahl"/>
              <w:rFonts w:cs="Arial"/>
              <w:sz w:val="20"/>
            </w:rPr>
            <w:fldChar w:fldCharType="separate"/>
          </w:r>
          <w:r w:rsidR="00C76347">
            <w:rPr>
              <w:rStyle w:val="Seitenzahl"/>
              <w:rFonts w:cs="Arial"/>
              <w:noProof/>
              <w:sz w:val="20"/>
            </w:rPr>
            <w:t>8</w:t>
          </w:r>
          <w:r w:rsidRPr="00DD3B12">
            <w:rPr>
              <w:rStyle w:val="Seitenzahl"/>
              <w:rFonts w:cs="Arial"/>
              <w:sz w:val="20"/>
            </w:rPr>
            <w:fldChar w:fldCharType="end"/>
          </w:r>
        </w:p>
      </w:tc>
    </w:tr>
  </w:tbl>
  <w:p w:rsidR="0029571D" w:rsidRPr="00C76347" w:rsidRDefault="00C76347" w:rsidP="00C76347">
    <w:pPr>
      <w:pStyle w:val="Fuzeile"/>
      <w:ind w:left="-210"/>
      <w:rPr>
        <w:sz w:val="12"/>
        <w:szCs w:val="12"/>
      </w:rPr>
    </w:pPr>
    <w:r w:rsidRPr="00C76347">
      <w:rPr>
        <w:sz w:val="12"/>
        <w:szCs w:val="12"/>
      </w:rPr>
      <w:t>FPM0001 / Ausgabe 1 / 14.01.2019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118" w:rsidRDefault="005E5118">
      <w:pPr>
        <w:spacing w:before="0" w:after="0"/>
      </w:pPr>
      <w:r>
        <w:separator/>
      </w:r>
    </w:p>
  </w:footnote>
  <w:footnote w:type="continuationSeparator" w:id="0">
    <w:p w:rsidR="005E5118" w:rsidRDefault="005E51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71D" w:rsidRPr="002560E6" w:rsidRDefault="00553F9B" w:rsidP="00732CDF">
    <w:pPr>
      <w:pStyle w:val="Null"/>
      <w:rPr>
        <w:lang w:val="en-GB"/>
      </w:rPr>
    </w:pPr>
    <w:r>
      <w:rPr>
        <w:noProof/>
        <w:sz w:val="40"/>
      </w:rPr>
      <w:drawing>
        <wp:anchor distT="0" distB="0" distL="114300" distR="114300" simplePos="0" relativeHeight="251657216" behindDoc="0" locked="0" layoutInCell="1" allowOverlap="1" wp14:anchorId="285CB2D0" wp14:editId="07449B40">
          <wp:simplePos x="0" y="0"/>
          <wp:positionH relativeFrom="column">
            <wp:posOffset>5567823</wp:posOffset>
          </wp:positionH>
          <wp:positionV relativeFrom="paragraph">
            <wp:posOffset>134885</wp:posOffset>
          </wp:positionV>
          <wp:extent cx="1210945" cy="605155"/>
          <wp:effectExtent l="0" t="0" r="8255" b="4445"/>
          <wp:wrapThrough wrapText="bothSides">
            <wp:wrapPolygon edited="0">
              <wp:start x="0" y="0"/>
              <wp:lineTo x="0" y="21079"/>
              <wp:lineTo x="21407" y="21079"/>
              <wp:lineTo x="21407" y="0"/>
              <wp:lineTo x="0" y="0"/>
            </wp:wrapPolygon>
          </wp:wrapThrough>
          <wp:docPr id="4" name="Grafik 4" descr="C:\Users\afalk.ROSE\AppData\Local\Microsoft\Windows\INetCache\Content.Word\rose_lolgo_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falk.ROSE\AppData\Local\Microsoft\Windows\INetCache\Content.Word\rose_lolgo_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346C"/>
    <w:multiLevelType w:val="multilevel"/>
    <w:tmpl w:val="C94023FE"/>
    <w:lvl w:ilvl="0">
      <w:start w:val="1"/>
      <w:numFmt w:val="decimalZero"/>
      <w:pStyle w:val="Abbildung1"/>
      <w:isLgl/>
      <w:lvlText w:val="Abbildung %1:"/>
      <w:lvlJc w:val="left"/>
      <w:pPr>
        <w:tabs>
          <w:tab w:val="num" w:pos="3119"/>
        </w:tabs>
        <w:ind w:left="3119" w:hanging="1985"/>
      </w:pPr>
      <w:rPr>
        <w:rFonts w:hint="default"/>
      </w:rPr>
    </w:lvl>
    <w:lvl w:ilvl="1">
      <w:start w:val="1"/>
      <w:numFmt w:val="decimalZero"/>
      <w:lvlText w:val="Abbildung %1.%2:"/>
      <w:lvlJc w:val="left"/>
      <w:pPr>
        <w:tabs>
          <w:tab w:val="num" w:pos="3360"/>
        </w:tabs>
        <w:ind w:left="156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5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5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5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60" w:firstLine="0"/>
      </w:pPr>
      <w:rPr>
        <w:rFonts w:hint="default"/>
      </w:rPr>
    </w:lvl>
  </w:abstractNum>
  <w:abstractNum w:abstractNumId="1" w15:restartNumberingAfterBreak="0">
    <w:nsid w:val="101B152B"/>
    <w:multiLevelType w:val="hybridMultilevel"/>
    <w:tmpl w:val="4EB28314"/>
    <w:lvl w:ilvl="0" w:tplc="0407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" w15:restartNumberingAfterBreak="0">
    <w:nsid w:val="17A1270E"/>
    <w:multiLevelType w:val="multilevel"/>
    <w:tmpl w:val="8654ADB2"/>
    <w:lvl w:ilvl="0">
      <w:start w:val="1"/>
      <w:numFmt w:val="decimalZero"/>
      <w:pStyle w:val="LF1"/>
      <w:isLgl/>
      <w:lvlText w:val="LF %1:"/>
      <w:lvlJc w:val="left"/>
      <w:pPr>
        <w:tabs>
          <w:tab w:val="num" w:pos="2694"/>
        </w:tabs>
        <w:ind w:left="2694" w:hanging="1985"/>
      </w:pPr>
      <w:rPr>
        <w:rFonts w:hint="default"/>
      </w:rPr>
    </w:lvl>
    <w:lvl w:ilvl="1">
      <w:start w:val="1"/>
      <w:numFmt w:val="decimalZero"/>
      <w:pStyle w:val="LF2"/>
      <w:lvlText w:val="LF %1.%2:"/>
      <w:lvlJc w:val="left"/>
      <w:pPr>
        <w:tabs>
          <w:tab w:val="num" w:pos="2215"/>
        </w:tabs>
        <w:ind w:left="1135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</w:abstractNum>
  <w:abstractNum w:abstractNumId="3" w15:restartNumberingAfterBreak="0">
    <w:nsid w:val="286F6FF1"/>
    <w:multiLevelType w:val="multilevel"/>
    <w:tmpl w:val="B71E9BF8"/>
    <w:lvl w:ilvl="0">
      <w:start w:val="1"/>
      <w:numFmt w:val="lowerLetter"/>
      <w:pStyle w:val="Alpha-Zhl-Format1"/>
      <w:lvlText w:val="%1)"/>
      <w:lvlJc w:val="left"/>
      <w:pPr>
        <w:tabs>
          <w:tab w:val="num" w:pos="3969"/>
        </w:tabs>
        <w:ind w:left="3969" w:hanging="1985"/>
      </w:pPr>
      <w:rPr>
        <w:rFonts w:hint="default"/>
      </w:rPr>
    </w:lvl>
    <w:lvl w:ilvl="1">
      <w:start w:val="1"/>
      <w:numFmt w:val="decimalZero"/>
      <w:lvlText w:val="ZF %1.%2"/>
      <w:lvlJc w:val="left"/>
      <w:pPr>
        <w:tabs>
          <w:tab w:val="num" w:pos="3130"/>
        </w:tabs>
        <w:ind w:left="241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4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4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4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4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4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410" w:firstLine="0"/>
      </w:pPr>
      <w:rPr>
        <w:rFonts w:hint="default"/>
      </w:rPr>
    </w:lvl>
  </w:abstractNum>
  <w:abstractNum w:abstractNumId="4" w15:restartNumberingAfterBreak="0">
    <w:nsid w:val="2C2A02BD"/>
    <w:multiLevelType w:val="multilevel"/>
    <w:tmpl w:val="CA12B4D2"/>
    <w:lvl w:ilvl="0">
      <w:start w:val="1"/>
      <w:numFmt w:val="decimalZero"/>
      <w:pStyle w:val="QF1"/>
      <w:isLgl/>
      <w:lvlText w:val="QF %1:"/>
      <w:lvlJc w:val="left"/>
      <w:pPr>
        <w:tabs>
          <w:tab w:val="num" w:pos="2694"/>
        </w:tabs>
        <w:ind w:left="2694" w:hanging="198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</w:abstractNum>
  <w:abstractNum w:abstractNumId="5" w15:restartNumberingAfterBreak="0">
    <w:nsid w:val="2D1402B3"/>
    <w:multiLevelType w:val="multilevel"/>
    <w:tmpl w:val="9E8E3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berschrift1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4B79A5"/>
    <w:multiLevelType w:val="hybridMultilevel"/>
    <w:tmpl w:val="1D28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80071"/>
    <w:multiLevelType w:val="multilevel"/>
    <w:tmpl w:val="D2C211F6"/>
    <w:lvl w:ilvl="0">
      <w:start w:val="1"/>
      <w:numFmt w:val="decimalZero"/>
      <w:pStyle w:val="AF1"/>
      <w:isLgl/>
      <w:lvlText w:val="AF %1:"/>
      <w:lvlJc w:val="left"/>
      <w:pPr>
        <w:tabs>
          <w:tab w:val="num" w:pos="2138"/>
        </w:tabs>
        <w:ind w:left="1701" w:hanging="283"/>
      </w:pPr>
      <w:rPr>
        <w:rFonts w:hint="default"/>
      </w:rPr>
    </w:lvl>
    <w:lvl w:ilvl="1">
      <w:start w:val="1"/>
      <w:numFmt w:val="decimalZero"/>
      <w:pStyle w:val="AF2"/>
      <w:lvlText w:val="AF %1.%2:"/>
      <w:lvlJc w:val="left"/>
      <w:pPr>
        <w:tabs>
          <w:tab w:val="num" w:pos="3349"/>
        </w:tabs>
        <w:ind w:left="226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26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26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26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9" w:firstLine="0"/>
      </w:pPr>
      <w:rPr>
        <w:rFonts w:hint="default"/>
      </w:rPr>
    </w:lvl>
  </w:abstractNum>
  <w:abstractNum w:abstractNumId="8" w15:restartNumberingAfterBreak="0">
    <w:nsid w:val="395D655C"/>
    <w:multiLevelType w:val="hybridMultilevel"/>
    <w:tmpl w:val="844A7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F45C6"/>
    <w:multiLevelType w:val="multilevel"/>
    <w:tmpl w:val="3DD6AFCE"/>
    <w:lvl w:ilvl="0">
      <w:start w:val="1"/>
      <w:numFmt w:val="decimalZero"/>
      <w:pStyle w:val="PF1"/>
      <w:isLgl/>
      <w:lvlText w:val="PF %1:"/>
      <w:lvlJc w:val="left"/>
      <w:pPr>
        <w:tabs>
          <w:tab w:val="num" w:pos="2694"/>
        </w:tabs>
        <w:ind w:left="2694" w:hanging="198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</w:abstractNum>
  <w:abstractNum w:abstractNumId="10" w15:restartNumberingAfterBreak="0">
    <w:nsid w:val="3EA21AB7"/>
    <w:multiLevelType w:val="multilevel"/>
    <w:tmpl w:val="960836A2"/>
    <w:lvl w:ilvl="0">
      <w:start w:val="1"/>
      <w:numFmt w:val="decimalZero"/>
      <w:pStyle w:val="LG1"/>
      <w:isLgl/>
      <w:lvlText w:val="GF %1:"/>
      <w:lvlJc w:val="left"/>
      <w:pPr>
        <w:tabs>
          <w:tab w:val="num" w:pos="3119"/>
        </w:tabs>
        <w:ind w:left="3119" w:hanging="1985"/>
      </w:pPr>
      <w:rPr>
        <w:rFonts w:hint="default"/>
      </w:rPr>
    </w:lvl>
    <w:lvl w:ilvl="1">
      <w:start w:val="1"/>
      <w:numFmt w:val="decimalZero"/>
      <w:lvlText w:val="GF %1.%2:"/>
      <w:lvlJc w:val="left"/>
      <w:pPr>
        <w:tabs>
          <w:tab w:val="num" w:pos="2640"/>
        </w:tabs>
        <w:ind w:left="156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5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5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5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60" w:firstLine="0"/>
      </w:pPr>
      <w:rPr>
        <w:rFonts w:hint="default"/>
      </w:rPr>
    </w:lvl>
  </w:abstractNum>
  <w:abstractNum w:abstractNumId="11" w15:restartNumberingAfterBreak="0">
    <w:nsid w:val="4DEB080B"/>
    <w:multiLevelType w:val="multilevel"/>
    <w:tmpl w:val="1C86C150"/>
    <w:lvl w:ilvl="0">
      <w:start w:val="1"/>
      <w:numFmt w:val="decimalZero"/>
      <w:pStyle w:val="MF1"/>
      <w:isLgl/>
      <w:lvlText w:val="MF %1:"/>
      <w:lvlJc w:val="left"/>
      <w:pPr>
        <w:tabs>
          <w:tab w:val="num" w:pos="2978"/>
        </w:tabs>
        <w:ind w:left="2978" w:hanging="198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41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1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1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1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1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19" w:firstLine="0"/>
      </w:pPr>
      <w:rPr>
        <w:rFonts w:hint="default"/>
      </w:rPr>
    </w:lvl>
  </w:abstractNum>
  <w:abstractNum w:abstractNumId="12" w15:restartNumberingAfterBreak="0">
    <w:nsid w:val="4F5B2993"/>
    <w:multiLevelType w:val="multilevel"/>
    <w:tmpl w:val="F4A037E8"/>
    <w:lvl w:ilvl="0">
      <w:start w:val="1"/>
      <w:numFmt w:val="decimalZero"/>
      <w:pStyle w:val="VF1"/>
      <w:isLgl/>
      <w:lvlText w:val="VF %1:"/>
      <w:lvlJc w:val="left"/>
      <w:pPr>
        <w:tabs>
          <w:tab w:val="num" w:pos="2694"/>
        </w:tabs>
        <w:ind w:left="2694" w:hanging="198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</w:abstractNum>
  <w:abstractNum w:abstractNumId="13" w15:restartNumberingAfterBreak="0">
    <w:nsid w:val="562F01B5"/>
    <w:multiLevelType w:val="multilevel"/>
    <w:tmpl w:val="7A6852D0"/>
    <w:lvl w:ilvl="0">
      <w:start w:val="1"/>
      <w:numFmt w:val="decimalZero"/>
      <w:pStyle w:val="Kopfzeile"/>
      <w:isLgl/>
      <w:lvlText w:val="GF %1:"/>
      <w:lvlJc w:val="left"/>
      <w:pPr>
        <w:tabs>
          <w:tab w:val="num" w:pos="3260"/>
        </w:tabs>
        <w:ind w:left="3260" w:hanging="1985"/>
      </w:pPr>
      <w:rPr>
        <w:rFonts w:hint="default"/>
      </w:rPr>
    </w:lvl>
    <w:lvl w:ilvl="1">
      <w:start w:val="1"/>
      <w:numFmt w:val="decimalZero"/>
      <w:lvlText w:val="GF %1.%2:"/>
      <w:lvlJc w:val="left"/>
      <w:pPr>
        <w:tabs>
          <w:tab w:val="num" w:pos="2781"/>
        </w:tabs>
        <w:ind w:left="170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</w:abstractNum>
  <w:abstractNum w:abstractNumId="14" w15:restartNumberingAfterBreak="0">
    <w:nsid w:val="63AC064F"/>
    <w:multiLevelType w:val="multilevel"/>
    <w:tmpl w:val="85C4202E"/>
    <w:lvl w:ilvl="0">
      <w:start w:val="1"/>
      <w:numFmt w:val="decimalZero"/>
      <w:pStyle w:val="BF1"/>
      <w:isLgl/>
      <w:lvlText w:val="BF %1:"/>
      <w:lvlJc w:val="left"/>
      <w:pPr>
        <w:tabs>
          <w:tab w:val="num" w:pos="2694"/>
        </w:tabs>
        <w:ind w:left="2694" w:hanging="198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</w:abstractNum>
  <w:abstractNum w:abstractNumId="15" w15:restartNumberingAfterBreak="0">
    <w:nsid w:val="684B41FE"/>
    <w:multiLevelType w:val="hybridMultilevel"/>
    <w:tmpl w:val="7884C7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F7740"/>
    <w:multiLevelType w:val="multilevel"/>
    <w:tmpl w:val="1F6E08E8"/>
    <w:lvl w:ilvl="0">
      <w:start w:val="1"/>
      <w:numFmt w:val="decimalZero"/>
      <w:pStyle w:val="Referenz"/>
      <w:isLgl/>
      <w:lvlText w:val="Ref %1: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7" w15:restartNumberingAfterBreak="0">
    <w:nsid w:val="759B159E"/>
    <w:multiLevelType w:val="multilevel"/>
    <w:tmpl w:val="B9A8E366"/>
    <w:lvl w:ilvl="0">
      <w:start w:val="1"/>
      <w:numFmt w:val="decimalZero"/>
      <w:pStyle w:val="KF1"/>
      <w:isLgl/>
      <w:lvlText w:val="KF %1:"/>
      <w:lvlJc w:val="left"/>
      <w:pPr>
        <w:tabs>
          <w:tab w:val="num" w:pos="2694"/>
        </w:tabs>
        <w:ind w:left="2694" w:hanging="198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5" w:firstLine="0"/>
      </w:pPr>
      <w:rPr>
        <w:rFonts w:hint="default"/>
      </w:rPr>
    </w:lvl>
  </w:abstractNum>
  <w:abstractNum w:abstractNumId="18" w15:restartNumberingAfterBreak="0">
    <w:nsid w:val="79C84C57"/>
    <w:multiLevelType w:val="multilevel"/>
    <w:tmpl w:val="56FC722C"/>
    <w:lvl w:ilvl="0">
      <w:start w:val="1"/>
      <w:numFmt w:val="decimalZero"/>
      <w:pStyle w:val="ZF1"/>
      <w:isLgl/>
      <w:lvlText w:val="ZF %1:"/>
      <w:lvlJc w:val="left"/>
      <w:pPr>
        <w:tabs>
          <w:tab w:val="num" w:pos="3969"/>
        </w:tabs>
        <w:ind w:left="3969" w:hanging="1985"/>
      </w:pPr>
      <w:rPr>
        <w:rFonts w:hint="default"/>
      </w:rPr>
    </w:lvl>
    <w:lvl w:ilvl="1">
      <w:start w:val="1"/>
      <w:numFmt w:val="decimalZero"/>
      <w:lvlText w:val="ZF %1.%2"/>
      <w:lvlJc w:val="left"/>
      <w:pPr>
        <w:tabs>
          <w:tab w:val="num" w:pos="3130"/>
        </w:tabs>
        <w:ind w:left="241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4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4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4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4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4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410" w:firstLine="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2"/>
  </w:num>
  <w:num w:numId="5">
    <w:abstractNumId w:val="14"/>
  </w:num>
  <w:num w:numId="6">
    <w:abstractNumId w:val="12"/>
  </w:num>
  <w:num w:numId="7">
    <w:abstractNumId w:val="4"/>
  </w:num>
  <w:num w:numId="8">
    <w:abstractNumId w:val="17"/>
  </w:num>
  <w:num w:numId="9">
    <w:abstractNumId w:val="11"/>
  </w:num>
  <w:num w:numId="10">
    <w:abstractNumId w:val="13"/>
  </w:num>
  <w:num w:numId="11">
    <w:abstractNumId w:val="18"/>
  </w:num>
  <w:num w:numId="12">
    <w:abstractNumId w:val="3"/>
  </w:num>
  <w:num w:numId="13">
    <w:abstractNumId w:val="0"/>
  </w:num>
  <w:num w:numId="14">
    <w:abstractNumId w:val="7"/>
  </w:num>
  <w:num w:numId="15">
    <w:abstractNumId w:val="5"/>
  </w:num>
  <w:num w:numId="16">
    <w:abstractNumId w:val="1"/>
  </w:num>
  <w:num w:numId="17">
    <w:abstractNumId w:val="6"/>
  </w:num>
  <w:num w:numId="18">
    <w:abstractNumId w:val="8"/>
  </w:num>
  <w:num w:numId="1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de-DE" w:vendorID="9" w:dllVersion="512" w:checkStyle="1"/>
  <w:proofState w:spelling="clean" w:grammar="clean"/>
  <w:attachedTemplate r:id="rId1"/>
  <w:documentProtection w:edit="forms" w:enforcement="0"/>
  <w:defaultTabStop w:val="709"/>
  <w:autoHyphenation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32"/>
    <w:rsid w:val="000005FA"/>
    <w:rsid w:val="000007C2"/>
    <w:rsid w:val="00001E9E"/>
    <w:rsid w:val="00002D6E"/>
    <w:rsid w:val="0000465D"/>
    <w:rsid w:val="00011900"/>
    <w:rsid w:val="00011B33"/>
    <w:rsid w:val="00012D2A"/>
    <w:rsid w:val="00015A18"/>
    <w:rsid w:val="00016503"/>
    <w:rsid w:val="00022989"/>
    <w:rsid w:val="0002444A"/>
    <w:rsid w:val="00025D89"/>
    <w:rsid w:val="00026D8B"/>
    <w:rsid w:val="00027A23"/>
    <w:rsid w:val="0003066D"/>
    <w:rsid w:val="000338A6"/>
    <w:rsid w:val="000349C6"/>
    <w:rsid w:val="00035125"/>
    <w:rsid w:val="0003599E"/>
    <w:rsid w:val="00037EC4"/>
    <w:rsid w:val="000441E7"/>
    <w:rsid w:val="00044674"/>
    <w:rsid w:val="00046605"/>
    <w:rsid w:val="00047C5E"/>
    <w:rsid w:val="00051577"/>
    <w:rsid w:val="000521D8"/>
    <w:rsid w:val="00052670"/>
    <w:rsid w:val="000533B0"/>
    <w:rsid w:val="00053A0B"/>
    <w:rsid w:val="00054A1A"/>
    <w:rsid w:val="00057CEB"/>
    <w:rsid w:val="0006350B"/>
    <w:rsid w:val="00063906"/>
    <w:rsid w:val="000652C9"/>
    <w:rsid w:val="00065D0E"/>
    <w:rsid w:val="000664B2"/>
    <w:rsid w:val="00066A69"/>
    <w:rsid w:val="00067C04"/>
    <w:rsid w:val="00067E17"/>
    <w:rsid w:val="00072356"/>
    <w:rsid w:val="00072912"/>
    <w:rsid w:val="00072DEC"/>
    <w:rsid w:val="00074AEE"/>
    <w:rsid w:val="00074D14"/>
    <w:rsid w:val="000764DB"/>
    <w:rsid w:val="00076536"/>
    <w:rsid w:val="00076964"/>
    <w:rsid w:val="000769D2"/>
    <w:rsid w:val="00076C3A"/>
    <w:rsid w:val="00076C8E"/>
    <w:rsid w:val="00077F7E"/>
    <w:rsid w:val="00087EDA"/>
    <w:rsid w:val="00090AED"/>
    <w:rsid w:val="00093341"/>
    <w:rsid w:val="00093F4A"/>
    <w:rsid w:val="00094189"/>
    <w:rsid w:val="000949C2"/>
    <w:rsid w:val="00095329"/>
    <w:rsid w:val="00097B62"/>
    <w:rsid w:val="000A0755"/>
    <w:rsid w:val="000A0D4B"/>
    <w:rsid w:val="000A15BC"/>
    <w:rsid w:val="000A2E49"/>
    <w:rsid w:val="000A2EFF"/>
    <w:rsid w:val="000A302C"/>
    <w:rsid w:val="000A3ED1"/>
    <w:rsid w:val="000A409D"/>
    <w:rsid w:val="000A4869"/>
    <w:rsid w:val="000A4A53"/>
    <w:rsid w:val="000A67FC"/>
    <w:rsid w:val="000B13D6"/>
    <w:rsid w:val="000B2859"/>
    <w:rsid w:val="000B3E21"/>
    <w:rsid w:val="000B45E3"/>
    <w:rsid w:val="000B7A30"/>
    <w:rsid w:val="000B7D20"/>
    <w:rsid w:val="000C08D0"/>
    <w:rsid w:val="000C1569"/>
    <w:rsid w:val="000C510A"/>
    <w:rsid w:val="000C70E3"/>
    <w:rsid w:val="000D0ABA"/>
    <w:rsid w:val="000D1575"/>
    <w:rsid w:val="000D19C7"/>
    <w:rsid w:val="000D1C42"/>
    <w:rsid w:val="000E0781"/>
    <w:rsid w:val="000E5229"/>
    <w:rsid w:val="000E5C59"/>
    <w:rsid w:val="000E7BF2"/>
    <w:rsid w:val="000F083F"/>
    <w:rsid w:val="000F0A0E"/>
    <w:rsid w:val="000F0E7E"/>
    <w:rsid w:val="000F2E3D"/>
    <w:rsid w:val="000F6B11"/>
    <w:rsid w:val="000F6B83"/>
    <w:rsid w:val="000F76B9"/>
    <w:rsid w:val="00103545"/>
    <w:rsid w:val="001125E6"/>
    <w:rsid w:val="00117835"/>
    <w:rsid w:val="0012052C"/>
    <w:rsid w:val="00124B36"/>
    <w:rsid w:val="00125779"/>
    <w:rsid w:val="0013018C"/>
    <w:rsid w:val="001311A0"/>
    <w:rsid w:val="00132E27"/>
    <w:rsid w:val="001367B0"/>
    <w:rsid w:val="00136BBF"/>
    <w:rsid w:val="00137300"/>
    <w:rsid w:val="00140087"/>
    <w:rsid w:val="00140425"/>
    <w:rsid w:val="00141238"/>
    <w:rsid w:val="0014766D"/>
    <w:rsid w:val="00150EC7"/>
    <w:rsid w:val="001563CA"/>
    <w:rsid w:val="00157512"/>
    <w:rsid w:val="00157C12"/>
    <w:rsid w:val="001610F4"/>
    <w:rsid w:val="001617CB"/>
    <w:rsid w:val="001624C1"/>
    <w:rsid w:val="0016353C"/>
    <w:rsid w:val="00163897"/>
    <w:rsid w:val="00164001"/>
    <w:rsid w:val="0016512D"/>
    <w:rsid w:val="00165ED4"/>
    <w:rsid w:val="0016651D"/>
    <w:rsid w:val="001677B9"/>
    <w:rsid w:val="00167EBD"/>
    <w:rsid w:val="00171A99"/>
    <w:rsid w:val="00177C57"/>
    <w:rsid w:val="00180128"/>
    <w:rsid w:val="001805CE"/>
    <w:rsid w:val="00180F9A"/>
    <w:rsid w:val="0018205D"/>
    <w:rsid w:val="001822A5"/>
    <w:rsid w:val="00182345"/>
    <w:rsid w:val="00183544"/>
    <w:rsid w:val="0018529F"/>
    <w:rsid w:val="00186CAA"/>
    <w:rsid w:val="00193CD7"/>
    <w:rsid w:val="00195783"/>
    <w:rsid w:val="001A2C3A"/>
    <w:rsid w:val="001A4C2E"/>
    <w:rsid w:val="001A58FB"/>
    <w:rsid w:val="001A615D"/>
    <w:rsid w:val="001A717E"/>
    <w:rsid w:val="001A77A7"/>
    <w:rsid w:val="001B0614"/>
    <w:rsid w:val="001B2244"/>
    <w:rsid w:val="001B420D"/>
    <w:rsid w:val="001B7B55"/>
    <w:rsid w:val="001C00F7"/>
    <w:rsid w:val="001C3C71"/>
    <w:rsid w:val="001C3D93"/>
    <w:rsid w:val="001C457B"/>
    <w:rsid w:val="001C4613"/>
    <w:rsid w:val="001C6034"/>
    <w:rsid w:val="001D09F9"/>
    <w:rsid w:val="001D1F09"/>
    <w:rsid w:val="001D7774"/>
    <w:rsid w:val="001E0359"/>
    <w:rsid w:val="001E0494"/>
    <w:rsid w:val="001E17D6"/>
    <w:rsid w:val="001E2387"/>
    <w:rsid w:val="001E5254"/>
    <w:rsid w:val="001E577C"/>
    <w:rsid w:val="001F049E"/>
    <w:rsid w:val="001F09BE"/>
    <w:rsid w:val="001F382A"/>
    <w:rsid w:val="001F4D13"/>
    <w:rsid w:val="001F7EA2"/>
    <w:rsid w:val="002001A7"/>
    <w:rsid w:val="00200FEE"/>
    <w:rsid w:val="00202C61"/>
    <w:rsid w:val="0021189B"/>
    <w:rsid w:val="00211ABE"/>
    <w:rsid w:val="002158AA"/>
    <w:rsid w:val="0021772A"/>
    <w:rsid w:val="002209B8"/>
    <w:rsid w:val="00223938"/>
    <w:rsid w:val="00226F18"/>
    <w:rsid w:val="00230128"/>
    <w:rsid w:val="00232D8C"/>
    <w:rsid w:val="00236342"/>
    <w:rsid w:val="002455FB"/>
    <w:rsid w:val="002505ED"/>
    <w:rsid w:val="002522E9"/>
    <w:rsid w:val="002553F8"/>
    <w:rsid w:val="002560E6"/>
    <w:rsid w:val="00256831"/>
    <w:rsid w:val="00263417"/>
    <w:rsid w:val="002640CF"/>
    <w:rsid w:val="00266036"/>
    <w:rsid w:val="0026664F"/>
    <w:rsid w:val="002667D8"/>
    <w:rsid w:val="002675FA"/>
    <w:rsid w:val="002676D5"/>
    <w:rsid w:val="00271056"/>
    <w:rsid w:val="0027112E"/>
    <w:rsid w:val="002740D5"/>
    <w:rsid w:val="00274883"/>
    <w:rsid w:val="00274E9C"/>
    <w:rsid w:val="00275DE6"/>
    <w:rsid w:val="00276974"/>
    <w:rsid w:val="0027715D"/>
    <w:rsid w:val="00280C62"/>
    <w:rsid w:val="00283B7B"/>
    <w:rsid w:val="00286AA0"/>
    <w:rsid w:val="002873C2"/>
    <w:rsid w:val="002873DD"/>
    <w:rsid w:val="00291B4F"/>
    <w:rsid w:val="00291C44"/>
    <w:rsid w:val="00292260"/>
    <w:rsid w:val="0029494F"/>
    <w:rsid w:val="0029571D"/>
    <w:rsid w:val="002964F4"/>
    <w:rsid w:val="002A1C54"/>
    <w:rsid w:val="002A4E67"/>
    <w:rsid w:val="002A7E0B"/>
    <w:rsid w:val="002B2448"/>
    <w:rsid w:val="002B2CE4"/>
    <w:rsid w:val="002B4145"/>
    <w:rsid w:val="002B5D50"/>
    <w:rsid w:val="002C07B8"/>
    <w:rsid w:val="002C0C32"/>
    <w:rsid w:val="002C4240"/>
    <w:rsid w:val="002C5370"/>
    <w:rsid w:val="002C54D2"/>
    <w:rsid w:val="002C6C29"/>
    <w:rsid w:val="002D039C"/>
    <w:rsid w:val="002D06EF"/>
    <w:rsid w:val="002D156E"/>
    <w:rsid w:val="002D1A3F"/>
    <w:rsid w:val="002D1C7A"/>
    <w:rsid w:val="002D358B"/>
    <w:rsid w:val="002D479C"/>
    <w:rsid w:val="002D548D"/>
    <w:rsid w:val="002D711B"/>
    <w:rsid w:val="002D751A"/>
    <w:rsid w:val="002D7613"/>
    <w:rsid w:val="002D7A11"/>
    <w:rsid w:val="002E0E5F"/>
    <w:rsid w:val="002E12AC"/>
    <w:rsid w:val="002E1514"/>
    <w:rsid w:val="002E1F7F"/>
    <w:rsid w:val="002E2CC6"/>
    <w:rsid w:val="002E31A1"/>
    <w:rsid w:val="002E6FDD"/>
    <w:rsid w:val="002E7F70"/>
    <w:rsid w:val="002F077D"/>
    <w:rsid w:val="002F2047"/>
    <w:rsid w:val="002F2193"/>
    <w:rsid w:val="002F3756"/>
    <w:rsid w:val="002F39E4"/>
    <w:rsid w:val="002F54EC"/>
    <w:rsid w:val="002F5717"/>
    <w:rsid w:val="00301E35"/>
    <w:rsid w:val="0030231D"/>
    <w:rsid w:val="00305E9B"/>
    <w:rsid w:val="00315E34"/>
    <w:rsid w:val="00317EC9"/>
    <w:rsid w:val="003203E1"/>
    <w:rsid w:val="00320FBF"/>
    <w:rsid w:val="00322F72"/>
    <w:rsid w:val="0032703E"/>
    <w:rsid w:val="00330C29"/>
    <w:rsid w:val="00333719"/>
    <w:rsid w:val="00335DD2"/>
    <w:rsid w:val="00335EB4"/>
    <w:rsid w:val="003371E3"/>
    <w:rsid w:val="003403C5"/>
    <w:rsid w:val="003412E5"/>
    <w:rsid w:val="0034298D"/>
    <w:rsid w:val="0034768E"/>
    <w:rsid w:val="00347D68"/>
    <w:rsid w:val="003512A6"/>
    <w:rsid w:val="003548C3"/>
    <w:rsid w:val="0035500F"/>
    <w:rsid w:val="00355455"/>
    <w:rsid w:val="003556C2"/>
    <w:rsid w:val="00360B2F"/>
    <w:rsid w:val="00360CAC"/>
    <w:rsid w:val="00361FA3"/>
    <w:rsid w:val="003636C0"/>
    <w:rsid w:val="00364A7F"/>
    <w:rsid w:val="003652E5"/>
    <w:rsid w:val="003669C5"/>
    <w:rsid w:val="00367159"/>
    <w:rsid w:val="003702A7"/>
    <w:rsid w:val="0037312B"/>
    <w:rsid w:val="0037681B"/>
    <w:rsid w:val="00380296"/>
    <w:rsid w:val="00382793"/>
    <w:rsid w:val="0038359F"/>
    <w:rsid w:val="00383DB1"/>
    <w:rsid w:val="00384EE4"/>
    <w:rsid w:val="00386343"/>
    <w:rsid w:val="00391966"/>
    <w:rsid w:val="0039277A"/>
    <w:rsid w:val="0039282D"/>
    <w:rsid w:val="00393366"/>
    <w:rsid w:val="003936E9"/>
    <w:rsid w:val="00395CED"/>
    <w:rsid w:val="003960DB"/>
    <w:rsid w:val="0039665F"/>
    <w:rsid w:val="003A0863"/>
    <w:rsid w:val="003A0BC9"/>
    <w:rsid w:val="003A1FA7"/>
    <w:rsid w:val="003A40C4"/>
    <w:rsid w:val="003B02AA"/>
    <w:rsid w:val="003B3C07"/>
    <w:rsid w:val="003B50BF"/>
    <w:rsid w:val="003B50CF"/>
    <w:rsid w:val="003B56FA"/>
    <w:rsid w:val="003B7BF2"/>
    <w:rsid w:val="003C0066"/>
    <w:rsid w:val="003C12A4"/>
    <w:rsid w:val="003C2BCC"/>
    <w:rsid w:val="003C3044"/>
    <w:rsid w:val="003C32D1"/>
    <w:rsid w:val="003C4577"/>
    <w:rsid w:val="003C4C2E"/>
    <w:rsid w:val="003C5EAB"/>
    <w:rsid w:val="003C61E9"/>
    <w:rsid w:val="003C6D83"/>
    <w:rsid w:val="003C73DE"/>
    <w:rsid w:val="003D04FF"/>
    <w:rsid w:val="003D1ACB"/>
    <w:rsid w:val="003D3E8A"/>
    <w:rsid w:val="003D54BB"/>
    <w:rsid w:val="003D6DA6"/>
    <w:rsid w:val="003D75D0"/>
    <w:rsid w:val="003D7E18"/>
    <w:rsid w:val="003E181C"/>
    <w:rsid w:val="003E1F10"/>
    <w:rsid w:val="003E27CD"/>
    <w:rsid w:val="003E70EC"/>
    <w:rsid w:val="003F1208"/>
    <w:rsid w:val="003F4177"/>
    <w:rsid w:val="003F4E3B"/>
    <w:rsid w:val="003F55EE"/>
    <w:rsid w:val="003F5C87"/>
    <w:rsid w:val="003F71DB"/>
    <w:rsid w:val="00401C4C"/>
    <w:rsid w:val="00401FFD"/>
    <w:rsid w:val="004027CB"/>
    <w:rsid w:val="00402A09"/>
    <w:rsid w:val="00403216"/>
    <w:rsid w:val="004055B9"/>
    <w:rsid w:val="00410C93"/>
    <w:rsid w:val="00412E7C"/>
    <w:rsid w:val="0041436D"/>
    <w:rsid w:val="00423213"/>
    <w:rsid w:val="0042489B"/>
    <w:rsid w:val="00424E47"/>
    <w:rsid w:val="004259CA"/>
    <w:rsid w:val="004262BF"/>
    <w:rsid w:val="00426613"/>
    <w:rsid w:val="00427AE6"/>
    <w:rsid w:val="00431936"/>
    <w:rsid w:val="00433EBC"/>
    <w:rsid w:val="004358D0"/>
    <w:rsid w:val="004404C2"/>
    <w:rsid w:val="00440808"/>
    <w:rsid w:val="004419FE"/>
    <w:rsid w:val="00443E35"/>
    <w:rsid w:val="00444196"/>
    <w:rsid w:val="004449D4"/>
    <w:rsid w:val="004503AB"/>
    <w:rsid w:val="004539AF"/>
    <w:rsid w:val="004561CA"/>
    <w:rsid w:val="0046051F"/>
    <w:rsid w:val="0046055D"/>
    <w:rsid w:val="00462552"/>
    <w:rsid w:val="004638DC"/>
    <w:rsid w:val="0047199A"/>
    <w:rsid w:val="004755F9"/>
    <w:rsid w:val="004765C2"/>
    <w:rsid w:val="00476E83"/>
    <w:rsid w:val="00477872"/>
    <w:rsid w:val="00481938"/>
    <w:rsid w:val="00484A7E"/>
    <w:rsid w:val="00487872"/>
    <w:rsid w:val="00493E14"/>
    <w:rsid w:val="00496077"/>
    <w:rsid w:val="00496BA3"/>
    <w:rsid w:val="004970E0"/>
    <w:rsid w:val="00497154"/>
    <w:rsid w:val="004A09AE"/>
    <w:rsid w:val="004A2608"/>
    <w:rsid w:val="004A2AEE"/>
    <w:rsid w:val="004A301C"/>
    <w:rsid w:val="004A5918"/>
    <w:rsid w:val="004B2305"/>
    <w:rsid w:val="004B2EB0"/>
    <w:rsid w:val="004B3702"/>
    <w:rsid w:val="004B3BFD"/>
    <w:rsid w:val="004C06C1"/>
    <w:rsid w:val="004C0BB9"/>
    <w:rsid w:val="004C3DE1"/>
    <w:rsid w:val="004D12A7"/>
    <w:rsid w:val="004D1B84"/>
    <w:rsid w:val="004D3915"/>
    <w:rsid w:val="004D4959"/>
    <w:rsid w:val="004D5405"/>
    <w:rsid w:val="004D5A14"/>
    <w:rsid w:val="004D6EA4"/>
    <w:rsid w:val="004E31C0"/>
    <w:rsid w:val="004E3478"/>
    <w:rsid w:val="004E356D"/>
    <w:rsid w:val="004E40FB"/>
    <w:rsid w:val="004E4D15"/>
    <w:rsid w:val="004E4F6E"/>
    <w:rsid w:val="004E6E50"/>
    <w:rsid w:val="004E70F5"/>
    <w:rsid w:val="004F0BC5"/>
    <w:rsid w:val="004F184D"/>
    <w:rsid w:val="004F3A56"/>
    <w:rsid w:val="004F414E"/>
    <w:rsid w:val="004F4B00"/>
    <w:rsid w:val="004F524B"/>
    <w:rsid w:val="004F607D"/>
    <w:rsid w:val="004F6484"/>
    <w:rsid w:val="004F6A16"/>
    <w:rsid w:val="00500AB7"/>
    <w:rsid w:val="0050152E"/>
    <w:rsid w:val="005048A0"/>
    <w:rsid w:val="005049F6"/>
    <w:rsid w:val="00504BE3"/>
    <w:rsid w:val="00504C54"/>
    <w:rsid w:val="005051B7"/>
    <w:rsid w:val="00510B59"/>
    <w:rsid w:val="00512D90"/>
    <w:rsid w:val="0051548E"/>
    <w:rsid w:val="00515D3B"/>
    <w:rsid w:val="00521412"/>
    <w:rsid w:val="005268EA"/>
    <w:rsid w:val="00527C43"/>
    <w:rsid w:val="00530A57"/>
    <w:rsid w:val="005341D5"/>
    <w:rsid w:val="00543177"/>
    <w:rsid w:val="0054356B"/>
    <w:rsid w:val="0054501F"/>
    <w:rsid w:val="005456DF"/>
    <w:rsid w:val="00550752"/>
    <w:rsid w:val="00550A69"/>
    <w:rsid w:val="0055147B"/>
    <w:rsid w:val="00551F70"/>
    <w:rsid w:val="00552D39"/>
    <w:rsid w:val="00553F9B"/>
    <w:rsid w:val="00560506"/>
    <w:rsid w:val="00561B7D"/>
    <w:rsid w:val="00562908"/>
    <w:rsid w:val="0056337D"/>
    <w:rsid w:val="0056433E"/>
    <w:rsid w:val="005667BD"/>
    <w:rsid w:val="00567219"/>
    <w:rsid w:val="00567E23"/>
    <w:rsid w:val="005710F2"/>
    <w:rsid w:val="00571D4B"/>
    <w:rsid w:val="0057341F"/>
    <w:rsid w:val="00574238"/>
    <w:rsid w:val="005761E8"/>
    <w:rsid w:val="005775FF"/>
    <w:rsid w:val="00577DC9"/>
    <w:rsid w:val="0058143E"/>
    <w:rsid w:val="005821F3"/>
    <w:rsid w:val="00583B27"/>
    <w:rsid w:val="00583E8E"/>
    <w:rsid w:val="0059113E"/>
    <w:rsid w:val="00593E37"/>
    <w:rsid w:val="0059679D"/>
    <w:rsid w:val="005A1BED"/>
    <w:rsid w:val="005A278F"/>
    <w:rsid w:val="005A4DC8"/>
    <w:rsid w:val="005A53A4"/>
    <w:rsid w:val="005A5F41"/>
    <w:rsid w:val="005B14B5"/>
    <w:rsid w:val="005B1580"/>
    <w:rsid w:val="005B41E9"/>
    <w:rsid w:val="005B47ED"/>
    <w:rsid w:val="005B4B80"/>
    <w:rsid w:val="005C01F2"/>
    <w:rsid w:val="005C15B9"/>
    <w:rsid w:val="005C167B"/>
    <w:rsid w:val="005C4028"/>
    <w:rsid w:val="005C4061"/>
    <w:rsid w:val="005C6B27"/>
    <w:rsid w:val="005C6B80"/>
    <w:rsid w:val="005C79CB"/>
    <w:rsid w:val="005D00FE"/>
    <w:rsid w:val="005D2A95"/>
    <w:rsid w:val="005D7877"/>
    <w:rsid w:val="005E2803"/>
    <w:rsid w:val="005E2A9F"/>
    <w:rsid w:val="005E5118"/>
    <w:rsid w:val="005E760D"/>
    <w:rsid w:val="005F2536"/>
    <w:rsid w:val="005F4A3B"/>
    <w:rsid w:val="005F632F"/>
    <w:rsid w:val="005F76F8"/>
    <w:rsid w:val="0060027A"/>
    <w:rsid w:val="006009F3"/>
    <w:rsid w:val="00610D97"/>
    <w:rsid w:val="006126B2"/>
    <w:rsid w:val="00614C06"/>
    <w:rsid w:val="00615110"/>
    <w:rsid w:val="00615416"/>
    <w:rsid w:val="00615AD2"/>
    <w:rsid w:val="00617442"/>
    <w:rsid w:val="006177B5"/>
    <w:rsid w:val="006223DE"/>
    <w:rsid w:val="00624137"/>
    <w:rsid w:val="00624559"/>
    <w:rsid w:val="00624F72"/>
    <w:rsid w:val="00634E55"/>
    <w:rsid w:val="00636A20"/>
    <w:rsid w:val="00637804"/>
    <w:rsid w:val="00640CC6"/>
    <w:rsid w:val="006434D4"/>
    <w:rsid w:val="006448EA"/>
    <w:rsid w:val="00646DF8"/>
    <w:rsid w:val="006503B4"/>
    <w:rsid w:val="00650ECC"/>
    <w:rsid w:val="00653026"/>
    <w:rsid w:val="0066017B"/>
    <w:rsid w:val="00661463"/>
    <w:rsid w:val="00662E30"/>
    <w:rsid w:val="006640DC"/>
    <w:rsid w:val="00665952"/>
    <w:rsid w:val="00673563"/>
    <w:rsid w:val="006739D7"/>
    <w:rsid w:val="00676C07"/>
    <w:rsid w:val="00683554"/>
    <w:rsid w:val="00685927"/>
    <w:rsid w:val="00685A2B"/>
    <w:rsid w:val="00686883"/>
    <w:rsid w:val="00686C83"/>
    <w:rsid w:val="00690032"/>
    <w:rsid w:val="00690D2D"/>
    <w:rsid w:val="00694D0A"/>
    <w:rsid w:val="006955F6"/>
    <w:rsid w:val="00695D65"/>
    <w:rsid w:val="00696595"/>
    <w:rsid w:val="0069716B"/>
    <w:rsid w:val="00697CA2"/>
    <w:rsid w:val="006A129F"/>
    <w:rsid w:val="006A1BD1"/>
    <w:rsid w:val="006A4555"/>
    <w:rsid w:val="006A7CCE"/>
    <w:rsid w:val="006B1D85"/>
    <w:rsid w:val="006B6517"/>
    <w:rsid w:val="006B680A"/>
    <w:rsid w:val="006B6FD2"/>
    <w:rsid w:val="006C06C4"/>
    <w:rsid w:val="006C1D71"/>
    <w:rsid w:val="006C376F"/>
    <w:rsid w:val="006C6441"/>
    <w:rsid w:val="006C7572"/>
    <w:rsid w:val="006D27E9"/>
    <w:rsid w:val="006D3535"/>
    <w:rsid w:val="006D4519"/>
    <w:rsid w:val="006D4D75"/>
    <w:rsid w:val="006D65E0"/>
    <w:rsid w:val="006D720F"/>
    <w:rsid w:val="006E0E62"/>
    <w:rsid w:val="006E0EE0"/>
    <w:rsid w:val="006E0EE8"/>
    <w:rsid w:val="006E28AA"/>
    <w:rsid w:val="006E364C"/>
    <w:rsid w:val="006E3687"/>
    <w:rsid w:val="006E3983"/>
    <w:rsid w:val="006E3AE2"/>
    <w:rsid w:val="006F0F92"/>
    <w:rsid w:val="006F34AB"/>
    <w:rsid w:val="006F6BAA"/>
    <w:rsid w:val="007004C4"/>
    <w:rsid w:val="00702695"/>
    <w:rsid w:val="00703761"/>
    <w:rsid w:val="00705AA9"/>
    <w:rsid w:val="007062B4"/>
    <w:rsid w:val="00710A58"/>
    <w:rsid w:val="00715228"/>
    <w:rsid w:val="0071679A"/>
    <w:rsid w:val="00721C15"/>
    <w:rsid w:val="007230CF"/>
    <w:rsid w:val="00731833"/>
    <w:rsid w:val="007321C0"/>
    <w:rsid w:val="007323FE"/>
    <w:rsid w:val="007328FF"/>
    <w:rsid w:val="00732CDF"/>
    <w:rsid w:val="00733ECC"/>
    <w:rsid w:val="00734790"/>
    <w:rsid w:val="00736EBF"/>
    <w:rsid w:val="007405E9"/>
    <w:rsid w:val="00741489"/>
    <w:rsid w:val="007544CB"/>
    <w:rsid w:val="00754FDE"/>
    <w:rsid w:val="00756FA8"/>
    <w:rsid w:val="007711E7"/>
    <w:rsid w:val="007719B8"/>
    <w:rsid w:val="00773101"/>
    <w:rsid w:val="00775BBA"/>
    <w:rsid w:val="00777FD2"/>
    <w:rsid w:val="00782A78"/>
    <w:rsid w:val="00783A7F"/>
    <w:rsid w:val="007841DD"/>
    <w:rsid w:val="00784206"/>
    <w:rsid w:val="00787233"/>
    <w:rsid w:val="007872A7"/>
    <w:rsid w:val="00793A53"/>
    <w:rsid w:val="007946B4"/>
    <w:rsid w:val="00795C46"/>
    <w:rsid w:val="00796C07"/>
    <w:rsid w:val="007B1AB7"/>
    <w:rsid w:val="007B1CA8"/>
    <w:rsid w:val="007C02E3"/>
    <w:rsid w:val="007C4596"/>
    <w:rsid w:val="007C6BAA"/>
    <w:rsid w:val="007C6CB5"/>
    <w:rsid w:val="007C7343"/>
    <w:rsid w:val="007D121E"/>
    <w:rsid w:val="007D3E9C"/>
    <w:rsid w:val="007D50A0"/>
    <w:rsid w:val="007D6768"/>
    <w:rsid w:val="007D6CB6"/>
    <w:rsid w:val="007E03D3"/>
    <w:rsid w:val="007E1241"/>
    <w:rsid w:val="007E1FD0"/>
    <w:rsid w:val="007F04D1"/>
    <w:rsid w:val="007F1968"/>
    <w:rsid w:val="007F20A8"/>
    <w:rsid w:val="007F22D9"/>
    <w:rsid w:val="007F438D"/>
    <w:rsid w:val="007F5451"/>
    <w:rsid w:val="007F73F3"/>
    <w:rsid w:val="007F7E21"/>
    <w:rsid w:val="00801C43"/>
    <w:rsid w:val="008035B7"/>
    <w:rsid w:val="0080380F"/>
    <w:rsid w:val="00803ECD"/>
    <w:rsid w:val="0080473C"/>
    <w:rsid w:val="00806538"/>
    <w:rsid w:val="008078A8"/>
    <w:rsid w:val="00807C26"/>
    <w:rsid w:val="00811A01"/>
    <w:rsid w:val="008164FF"/>
    <w:rsid w:val="008179C0"/>
    <w:rsid w:val="00820295"/>
    <w:rsid w:val="00820A1C"/>
    <w:rsid w:val="008217B0"/>
    <w:rsid w:val="0082245E"/>
    <w:rsid w:val="00823A2E"/>
    <w:rsid w:val="00825D5B"/>
    <w:rsid w:val="00826192"/>
    <w:rsid w:val="00826705"/>
    <w:rsid w:val="00827846"/>
    <w:rsid w:val="008357E9"/>
    <w:rsid w:val="008362E7"/>
    <w:rsid w:val="00837D49"/>
    <w:rsid w:val="00840BC0"/>
    <w:rsid w:val="00846044"/>
    <w:rsid w:val="008470C7"/>
    <w:rsid w:val="0086235E"/>
    <w:rsid w:val="00862ADB"/>
    <w:rsid w:val="00870EFD"/>
    <w:rsid w:val="008718C6"/>
    <w:rsid w:val="00873283"/>
    <w:rsid w:val="008736D0"/>
    <w:rsid w:val="00874208"/>
    <w:rsid w:val="00874640"/>
    <w:rsid w:val="00877BFB"/>
    <w:rsid w:val="008815E7"/>
    <w:rsid w:val="00885E98"/>
    <w:rsid w:val="008901A6"/>
    <w:rsid w:val="008903BC"/>
    <w:rsid w:val="00894B75"/>
    <w:rsid w:val="00895084"/>
    <w:rsid w:val="008A139B"/>
    <w:rsid w:val="008A1CB7"/>
    <w:rsid w:val="008A4BCA"/>
    <w:rsid w:val="008A6A73"/>
    <w:rsid w:val="008A6CB0"/>
    <w:rsid w:val="008A7231"/>
    <w:rsid w:val="008A7E15"/>
    <w:rsid w:val="008B0394"/>
    <w:rsid w:val="008B109A"/>
    <w:rsid w:val="008B170D"/>
    <w:rsid w:val="008B17D6"/>
    <w:rsid w:val="008B2469"/>
    <w:rsid w:val="008B3435"/>
    <w:rsid w:val="008C0448"/>
    <w:rsid w:val="008C0810"/>
    <w:rsid w:val="008C1BF3"/>
    <w:rsid w:val="008C4FEE"/>
    <w:rsid w:val="008D0D70"/>
    <w:rsid w:val="008D275C"/>
    <w:rsid w:val="008D4436"/>
    <w:rsid w:val="008D5E5F"/>
    <w:rsid w:val="008D7163"/>
    <w:rsid w:val="008D7457"/>
    <w:rsid w:val="008E03CF"/>
    <w:rsid w:val="008E059C"/>
    <w:rsid w:val="008E4DA8"/>
    <w:rsid w:val="008E5BA3"/>
    <w:rsid w:val="008E6515"/>
    <w:rsid w:val="008E7598"/>
    <w:rsid w:val="008F0733"/>
    <w:rsid w:val="008F34F5"/>
    <w:rsid w:val="008F3AB7"/>
    <w:rsid w:val="008F59CF"/>
    <w:rsid w:val="00904BB9"/>
    <w:rsid w:val="00905B14"/>
    <w:rsid w:val="00910A73"/>
    <w:rsid w:val="00911BA6"/>
    <w:rsid w:val="00912F5E"/>
    <w:rsid w:val="00914A7A"/>
    <w:rsid w:val="00914B6D"/>
    <w:rsid w:val="00915B74"/>
    <w:rsid w:val="009167F5"/>
    <w:rsid w:val="00925511"/>
    <w:rsid w:val="00925ED8"/>
    <w:rsid w:val="00935977"/>
    <w:rsid w:val="00935F48"/>
    <w:rsid w:val="00937E05"/>
    <w:rsid w:val="00943C35"/>
    <w:rsid w:val="00943FA2"/>
    <w:rsid w:val="009453B4"/>
    <w:rsid w:val="00947D90"/>
    <w:rsid w:val="00952AAE"/>
    <w:rsid w:val="00952BBB"/>
    <w:rsid w:val="00960794"/>
    <w:rsid w:val="00960B2F"/>
    <w:rsid w:val="00961157"/>
    <w:rsid w:val="009626C2"/>
    <w:rsid w:val="00965CF6"/>
    <w:rsid w:val="00966D3F"/>
    <w:rsid w:val="0096768A"/>
    <w:rsid w:val="0097004D"/>
    <w:rsid w:val="009720D5"/>
    <w:rsid w:val="00974403"/>
    <w:rsid w:val="00974826"/>
    <w:rsid w:val="009807D6"/>
    <w:rsid w:val="00980B05"/>
    <w:rsid w:val="00985371"/>
    <w:rsid w:val="00985A13"/>
    <w:rsid w:val="00986255"/>
    <w:rsid w:val="00991175"/>
    <w:rsid w:val="00991669"/>
    <w:rsid w:val="00992C06"/>
    <w:rsid w:val="00995096"/>
    <w:rsid w:val="00996383"/>
    <w:rsid w:val="009A00A2"/>
    <w:rsid w:val="009A012A"/>
    <w:rsid w:val="009A06D8"/>
    <w:rsid w:val="009A2738"/>
    <w:rsid w:val="009A3539"/>
    <w:rsid w:val="009A5055"/>
    <w:rsid w:val="009A65CF"/>
    <w:rsid w:val="009A7DCF"/>
    <w:rsid w:val="009B3827"/>
    <w:rsid w:val="009B3AAD"/>
    <w:rsid w:val="009B4ACD"/>
    <w:rsid w:val="009C06C6"/>
    <w:rsid w:val="009C1117"/>
    <w:rsid w:val="009C3437"/>
    <w:rsid w:val="009C38F0"/>
    <w:rsid w:val="009C44FD"/>
    <w:rsid w:val="009C45F3"/>
    <w:rsid w:val="009C4D70"/>
    <w:rsid w:val="009C5B52"/>
    <w:rsid w:val="009D0413"/>
    <w:rsid w:val="009D1594"/>
    <w:rsid w:val="009D306F"/>
    <w:rsid w:val="009D5F04"/>
    <w:rsid w:val="009E10A3"/>
    <w:rsid w:val="009E12A5"/>
    <w:rsid w:val="009E1ABA"/>
    <w:rsid w:val="009E1ACC"/>
    <w:rsid w:val="009E2398"/>
    <w:rsid w:val="009E25AB"/>
    <w:rsid w:val="009E32AE"/>
    <w:rsid w:val="009E5501"/>
    <w:rsid w:val="009F178E"/>
    <w:rsid w:val="009F252E"/>
    <w:rsid w:val="009F2594"/>
    <w:rsid w:val="009F2C86"/>
    <w:rsid w:val="009F3CBB"/>
    <w:rsid w:val="009F5C86"/>
    <w:rsid w:val="009F6514"/>
    <w:rsid w:val="009F75C5"/>
    <w:rsid w:val="00A024B0"/>
    <w:rsid w:val="00A04A42"/>
    <w:rsid w:val="00A06CB2"/>
    <w:rsid w:val="00A10B97"/>
    <w:rsid w:val="00A11551"/>
    <w:rsid w:val="00A15E50"/>
    <w:rsid w:val="00A17122"/>
    <w:rsid w:val="00A202FB"/>
    <w:rsid w:val="00A203A2"/>
    <w:rsid w:val="00A20EC4"/>
    <w:rsid w:val="00A231A2"/>
    <w:rsid w:val="00A233AA"/>
    <w:rsid w:val="00A23841"/>
    <w:rsid w:val="00A23939"/>
    <w:rsid w:val="00A23FEA"/>
    <w:rsid w:val="00A3009A"/>
    <w:rsid w:val="00A30A68"/>
    <w:rsid w:val="00A3237F"/>
    <w:rsid w:val="00A32630"/>
    <w:rsid w:val="00A35AB3"/>
    <w:rsid w:val="00A35ECF"/>
    <w:rsid w:val="00A361EF"/>
    <w:rsid w:val="00A370F0"/>
    <w:rsid w:val="00A377E8"/>
    <w:rsid w:val="00A416A4"/>
    <w:rsid w:val="00A4235C"/>
    <w:rsid w:val="00A43633"/>
    <w:rsid w:val="00A446CF"/>
    <w:rsid w:val="00A510F0"/>
    <w:rsid w:val="00A517A1"/>
    <w:rsid w:val="00A5594E"/>
    <w:rsid w:val="00A6330C"/>
    <w:rsid w:val="00A660F2"/>
    <w:rsid w:val="00A67B2E"/>
    <w:rsid w:val="00A706EF"/>
    <w:rsid w:val="00A7591B"/>
    <w:rsid w:val="00A770AB"/>
    <w:rsid w:val="00A775E7"/>
    <w:rsid w:val="00A80098"/>
    <w:rsid w:val="00A82250"/>
    <w:rsid w:val="00A82500"/>
    <w:rsid w:val="00A830E1"/>
    <w:rsid w:val="00A833D8"/>
    <w:rsid w:val="00A83411"/>
    <w:rsid w:val="00A837C4"/>
    <w:rsid w:val="00A85B9B"/>
    <w:rsid w:val="00A90111"/>
    <w:rsid w:val="00A90B3B"/>
    <w:rsid w:val="00A9157A"/>
    <w:rsid w:val="00A92BF7"/>
    <w:rsid w:val="00A93AEE"/>
    <w:rsid w:val="00A93E48"/>
    <w:rsid w:val="00A951D3"/>
    <w:rsid w:val="00A95BBA"/>
    <w:rsid w:val="00AA0CE6"/>
    <w:rsid w:val="00AA3105"/>
    <w:rsid w:val="00AA6DC5"/>
    <w:rsid w:val="00AA75C6"/>
    <w:rsid w:val="00AA7E88"/>
    <w:rsid w:val="00AB061C"/>
    <w:rsid w:val="00AB3D7D"/>
    <w:rsid w:val="00AB44BD"/>
    <w:rsid w:val="00AC28D6"/>
    <w:rsid w:val="00AC7170"/>
    <w:rsid w:val="00AC7F36"/>
    <w:rsid w:val="00AD28FE"/>
    <w:rsid w:val="00AD2B52"/>
    <w:rsid w:val="00AD2DE8"/>
    <w:rsid w:val="00AD6AD1"/>
    <w:rsid w:val="00AD6ED0"/>
    <w:rsid w:val="00AD7B42"/>
    <w:rsid w:val="00AE0173"/>
    <w:rsid w:val="00AE2B09"/>
    <w:rsid w:val="00AE2DAF"/>
    <w:rsid w:val="00AE3EB1"/>
    <w:rsid w:val="00AE479C"/>
    <w:rsid w:val="00AE5D1B"/>
    <w:rsid w:val="00AE6B2D"/>
    <w:rsid w:val="00AE6EF6"/>
    <w:rsid w:val="00AE7618"/>
    <w:rsid w:val="00AF2D36"/>
    <w:rsid w:val="00AF2D58"/>
    <w:rsid w:val="00AF4DA7"/>
    <w:rsid w:val="00AF5149"/>
    <w:rsid w:val="00AF5206"/>
    <w:rsid w:val="00AF53CE"/>
    <w:rsid w:val="00AF6BC4"/>
    <w:rsid w:val="00AF7C28"/>
    <w:rsid w:val="00B00622"/>
    <w:rsid w:val="00B00D2E"/>
    <w:rsid w:val="00B03DF3"/>
    <w:rsid w:val="00B03F93"/>
    <w:rsid w:val="00B05CD3"/>
    <w:rsid w:val="00B11D09"/>
    <w:rsid w:val="00B1360A"/>
    <w:rsid w:val="00B162DC"/>
    <w:rsid w:val="00B2348B"/>
    <w:rsid w:val="00B25C40"/>
    <w:rsid w:val="00B26A53"/>
    <w:rsid w:val="00B304B4"/>
    <w:rsid w:val="00B30D57"/>
    <w:rsid w:val="00B34C51"/>
    <w:rsid w:val="00B352C0"/>
    <w:rsid w:val="00B3682B"/>
    <w:rsid w:val="00B36BE5"/>
    <w:rsid w:val="00B40781"/>
    <w:rsid w:val="00B412B7"/>
    <w:rsid w:val="00B4151A"/>
    <w:rsid w:val="00B419E1"/>
    <w:rsid w:val="00B4335F"/>
    <w:rsid w:val="00B44323"/>
    <w:rsid w:val="00B44A63"/>
    <w:rsid w:val="00B46B3B"/>
    <w:rsid w:val="00B47822"/>
    <w:rsid w:val="00B513D2"/>
    <w:rsid w:val="00B52596"/>
    <w:rsid w:val="00B53947"/>
    <w:rsid w:val="00B576B6"/>
    <w:rsid w:val="00B608FD"/>
    <w:rsid w:val="00B60A35"/>
    <w:rsid w:val="00B6186D"/>
    <w:rsid w:val="00B62E33"/>
    <w:rsid w:val="00B6652E"/>
    <w:rsid w:val="00B714CC"/>
    <w:rsid w:val="00B71CCC"/>
    <w:rsid w:val="00B75ECA"/>
    <w:rsid w:val="00B770DE"/>
    <w:rsid w:val="00B81D6F"/>
    <w:rsid w:val="00B85CC2"/>
    <w:rsid w:val="00B877B7"/>
    <w:rsid w:val="00B90F5C"/>
    <w:rsid w:val="00B91740"/>
    <w:rsid w:val="00B95D09"/>
    <w:rsid w:val="00B97DD0"/>
    <w:rsid w:val="00BA0AC4"/>
    <w:rsid w:val="00BA10B6"/>
    <w:rsid w:val="00BA1976"/>
    <w:rsid w:val="00BA21FB"/>
    <w:rsid w:val="00BA33FB"/>
    <w:rsid w:val="00BA3CAD"/>
    <w:rsid w:val="00BA7C46"/>
    <w:rsid w:val="00BA7E26"/>
    <w:rsid w:val="00BB116B"/>
    <w:rsid w:val="00BB1DB7"/>
    <w:rsid w:val="00BB1DBD"/>
    <w:rsid w:val="00BB1F88"/>
    <w:rsid w:val="00BB1FD3"/>
    <w:rsid w:val="00BB20C4"/>
    <w:rsid w:val="00BB3C76"/>
    <w:rsid w:val="00BB47BD"/>
    <w:rsid w:val="00BC29BB"/>
    <w:rsid w:val="00BC3476"/>
    <w:rsid w:val="00BC347D"/>
    <w:rsid w:val="00BC77A1"/>
    <w:rsid w:val="00BD12EC"/>
    <w:rsid w:val="00BD1437"/>
    <w:rsid w:val="00BD3C05"/>
    <w:rsid w:val="00BD637C"/>
    <w:rsid w:val="00BD79BF"/>
    <w:rsid w:val="00BD7BAD"/>
    <w:rsid w:val="00BD7E5F"/>
    <w:rsid w:val="00BE0570"/>
    <w:rsid w:val="00BE0C38"/>
    <w:rsid w:val="00BE179F"/>
    <w:rsid w:val="00BE322D"/>
    <w:rsid w:val="00BE512C"/>
    <w:rsid w:val="00BE647B"/>
    <w:rsid w:val="00BE6913"/>
    <w:rsid w:val="00BE6A29"/>
    <w:rsid w:val="00BE6D5E"/>
    <w:rsid w:val="00BF06A8"/>
    <w:rsid w:val="00BF0AFB"/>
    <w:rsid w:val="00BF2068"/>
    <w:rsid w:val="00BF4D9F"/>
    <w:rsid w:val="00BF5177"/>
    <w:rsid w:val="00BF7848"/>
    <w:rsid w:val="00BF7EC6"/>
    <w:rsid w:val="00C03A2F"/>
    <w:rsid w:val="00C03BEC"/>
    <w:rsid w:val="00C04243"/>
    <w:rsid w:val="00C07B0F"/>
    <w:rsid w:val="00C07BED"/>
    <w:rsid w:val="00C10E81"/>
    <w:rsid w:val="00C11BE8"/>
    <w:rsid w:val="00C132ED"/>
    <w:rsid w:val="00C152CE"/>
    <w:rsid w:val="00C17180"/>
    <w:rsid w:val="00C201D5"/>
    <w:rsid w:val="00C21031"/>
    <w:rsid w:val="00C21091"/>
    <w:rsid w:val="00C2174C"/>
    <w:rsid w:val="00C22FB9"/>
    <w:rsid w:val="00C2406A"/>
    <w:rsid w:val="00C24DC5"/>
    <w:rsid w:val="00C2662F"/>
    <w:rsid w:val="00C26A85"/>
    <w:rsid w:val="00C27A25"/>
    <w:rsid w:val="00C3032E"/>
    <w:rsid w:val="00C35798"/>
    <w:rsid w:val="00C361FB"/>
    <w:rsid w:val="00C366BA"/>
    <w:rsid w:val="00C46234"/>
    <w:rsid w:val="00C46D1E"/>
    <w:rsid w:val="00C50B9E"/>
    <w:rsid w:val="00C51AD8"/>
    <w:rsid w:val="00C544B7"/>
    <w:rsid w:val="00C57AD7"/>
    <w:rsid w:val="00C617B8"/>
    <w:rsid w:val="00C63110"/>
    <w:rsid w:val="00C63A7E"/>
    <w:rsid w:val="00C64DF1"/>
    <w:rsid w:val="00C6627B"/>
    <w:rsid w:val="00C67DD1"/>
    <w:rsid w:val="00C7215D"/>
    <w:rsid w:val="00C76347"/>
    <w:rsid w:val="00C765DA"/>
    <w:rsid w:val="00C76E59"/>
    <w:rsid w:val="00C80B03"/>
    <w:rsid w:val="00C81C89"/>
    <w:rsid w:val="00C83303"/>
    <w:rsid w:val="00C87E48"/>
    <w:rsid w:val="00C92A5F"/>
    <w:rsid w:val="00C950CC"/>
    <w:rsid w:val="00C962E2"/>
    <w:rsid w:val="00C964C6"/>
    <w:rsid w:val="00CA0913"/>
    <w:rsid w:val="00CA5736"/>
    <w:rsid w:val="00CA717A"/>
    <w:rsid w:val="00CB06A6"/>
    <w:rsid w:val="00CB21F3"/>
    <w:rsid w:val="00CB2FB1"/>
    <w:rsid w:val="00CB43D1"/>
    <w:rsid w:val="00CB44F1"/>
    <w:rsid w:val="00CC1CAB"/>
    <w:rsid w:val="00CC51B6"/>
    <w:rsid w:val="00CC670A"/>
    <w:rsid w:val="00CC6917"/>
    <w:rsid w:val="00CD287E"/>
    <w:rsid w:val="00CD7A10"/>
    <w:rsid w:val="00CE17A5"/>
    <w:rsid w:val="00CE22D9"/>
    <w:rsid w:val="00CE23D1"/>
    <w:rsid w:val="00CE2522"/>
    <w:rsid w:val="00CE3836"/>
    <w:rsid w:val="00CE4B45"/>
    <w:rsid w:val="00CE639A"/>
    <w:rsid w:val="00CF17C2"/>
    <w:rsid w:val="00CF2C12"/>
    <w:rsid w:val="00CF372A"/>
    <w:rsid w:val="00CF382C"/>
    <w:rsid w:val="00CF7A94"/>
    <w:rsid w:val="00D0170F"/>
    <w:rsid w:val="00D01D61"/>
    <w:rsid w:val="00D03317"/>
    <w:rsid w:val="00D03690"/>
    <w:rsid w:val="00D04225"/>
    <w:rsid w:val="00D05C18"/>
    <w:rsid w:val="00D0672E"/>
    <w:rsid w:val="00D106EE"/>
    <w:rsid w:val="00D10872"/>
    <w:rsid w:val="00D109F7"/>
    <w:rsid w:val="00D15A80"/>
    <w:rsid w:val="00D177B9"/>
    <w:rsid w:val="00D2094E"/>
    <w:rsid w:val="00D20FB4"/>
    <w:rsid w:val="00D216F0"/>
    <w:rsid w:val="00D23DD0"/>
    <w:rsid w:val="00D27AE3"/>
    <w:rsid w:val="00D27C0B"/>
    <w:rsid w:val="00D308CF"/>
    <w:rsid w:val="00D322A1"/>
    <w:rsid w:val="00D33494"/>
    <w:rsid w:val="00D33697"/>
    <w:rsid w:val="00D3573F"/>
    <w:rsid w:val="00D3576E"/>
    <w:rsid w:val="00D40A75"/>
    <w:rsid w:val="00D42121"/>
    <w:rsid w:val="00D432B7"/>
    <w:rsid w:val="00D432C9"/>
    <w:rsid w:val="00D43D62"/>
    <w:rsid w:val="00D4634A"/>
    <w:rsid w:val="00D4694B"/>
    <w:rsid w:val="00D51330"/>
    <w:rsid w:val="00D51D68"/>
    <w:rsid w:val="00D522F6"/>
    <w:rsid w:val="00D567ED"/>
    <w:rsid w:val="00D573C6"/>
    <w:rsid w:val="00D63496"/>
    <w:rsid w:val="00D63F91"/>
    <w:rsid w:val="00D640CB"/>
    <w:rsid w:val="00D66430"/>
    <w:rsid w:val="00D67E5A"/>
    <w:rsid w:val="00D70C8D"/>
    <w:rsid w:val="00D70D7C"/>
    <w:rsid w:val="00D71B8F"/>
    <w:rsid w:val="00D7332D"/>
    <w:rsid w:val="00D760E2"/>
    <w:rsid w:val="00D76528"/>
    <w:rsid w:val="00D8233B"/>
    <w:rsid w:val="00D826F8"/>
    <w:rsid w:val="00D84297"/>
    <w:rsid w:val="00D84404"/>
    <w:rsid w:val="00D85063"/>
    <w:rsid w:val="00D9158E"/>
    <w:rsid w:val="00D92A6C"/>
    <w:rsid w:val="00D93132"/>
    <w:rsid w:val="00DA0316"/>
    <w:rsid w:val="00DA1CAA"/>
    <w:rsid w:val="00DA242D"/>
    <w:rsid w:val="00DA3C22"/>
    <w:rsid w:val="00DA4A74"/>
    <w:rsid w:val="00DB3F52"/>
    <w:rsid w:val="00DB62FE"/>
    <w:rsid w:val="00DB67BC"/>
    <w:rsid w:val="00DB7B6B"/>
    <w:rsid w:val="00DC203D"/>
    <w:rsid w:val="00DC2228"/>
    <w:rsid w:val="00DC2873"/>
    <w:rsid w:val="00DC29EA"/>
    <w:rsid w:val="00DC2C44"/>
    <w:rsid w:val="00DC4C87"/>
    <w:rsid w:val="00DC58FA"/>
    <w:rsid w:val="00DD1417"/>
    <w:rsid w:val="00DD176D"/>
    <w:rsid w:val="00DD3B12"/>
    <w:rsid w:val="00DE15D8"/>
    <w:rsid w:val="00DE3954"/>
    <w:rsid w:val="00DE54B6"/>
    <w:rsid w:val="00DE663A"/>
    <w:rsid w:val="00DE680D"/>
    <w:rsid w:val="00DE7D8F"/>
    <w:rsid w:val="00DF2433"/>
    <w:rsid w:val="00DF3E7D"/>
    <w:rsid w:val="00DF44C4"/>
    <w:rsid w:val="00DF48AA"/>
    <w:rsid w:val="00DF6C3B"/>
    <w:rsid w:val="00DF76A9"/>
    <w:rsid w:val="00DF7C2F"/>
    <w:rsid w:val="00DF7F7D"/>
    <w:rsid w:val="00E00A86"/>
    <w:rsid w:val="00E00FEF"/>
    <w:rsid w:val="00E01FA0"/>
    <w:rsid w:val="00E020C2"/>
    <w:rsid w:val="00E02881"/>
    <w:rsid w:val="00E0413F"/>
    <w:rsid w:val="00E05163"/>
    <w:rsid w:val="00E1303D"/>
    <w:rsid w:val="00E137EF"/>
    <w:rsid w:val="00E13877"/>
    <w:rsid w:val="00E140DE"/>
    <w:rsid w:val="00E27D81"/>
    <w:rsid w:val="00E31685"/>
    <w:rsid w:val="00E33E5B"/>
    <w:rsid w:val="00E35124"/>
    <w:rsid w:val="00E36419"/>
    <w:rsid w:val="00E409AD"/>
    <w:rsid w:val="00E42BCD"/>
    <w:rsid w:val="00E43A0E"/>
    <w:rsid w:val="00E440C7"/>
    <w:rsid w:val="00E50285"/>
    <w:rsid w:val="00E5281D"/>
    <w:rsid w:val="00E5740E"/>
    <w:rsid w:val="00E608EE"/>
    <w:rsid w:val="00E611D4"/>
    <w:rsid w:val="00E667BC"/>
    <w:rsid w:val="00E66D33"/>
    <w:rsid w:val="00E70B2E"/>
    <w:rsid w:val="00E716D5"/>
    <w:rsid w:val="00E72389"/>
    <w:rsid w:val="00E72FB2"/>
    <w:rsid w:val="00E73357"/>
    <w:rsid w:val="00E73508"/>
    <w:rsid w:val="00E74FAC"/>
    <w:rsid w:val="00E75DBB"/>
    <w:rsid w:val="00E83C6A"/>
    <w:rsid w:val="00E91720"/>
    <w:rsid w:val="00E91E8A"/>
    <w:rsid w:val="00E9299C"/>
    <w:rsid w:val="00E95342"/>
    <w:rsid w:val="00E965D1"/>
    <w:rsid w:val="00EA0552"/>
    <w:rsid w:val="00EA0746"/>
    <w:rsid w:val="00EA2CB1"/>
    <w:rsid w:val="00EA53BF"/>
    <w:rsid w:val="00EA53D4"/>
    <w:rsid w:val="00EA56E4"/>
    <w:rsid w:val="00EB0B7E"/>
    <w:rsid w:val="00EB2AD1"/>
    <w:rsid w:val="00EB7782"/>
    <w:rsid w:val="00EC05BD"/>
    <w:rsid w:val="00EC255A"/>
    <w:rsid w:val="00ED1CA7"/>
    <w:rsid w:val="00ED4B14"/>
    <w:rsid w:val="00ED5265"/>
    <w:rsid w:val="00ED74E8"/>
    <w:rsid w:val="00EE3E6F"/>
    <w:rsid w:val="00EE44CB"/>
    <w:rsid w:val="00EE54C0"/>
    <w:rsid w:val="00EE66EF"/>
    <w:rsid w:val="00EE6E07"/>
    <w:rsid w:val="00EF206C"/>
    <w:rsid w:val="00EF2B9E"/>
    <w:rsid w:val="00EF4D69"/>
    <w:rsid w:val="00EF5558"/>
    <w:rsid w:val="00EF6424"/>
    <w:rsid w:val="00F05BB9"/>
    <w:rsid w:val="00F063F4"/>
    <w:rsid w:val="00F125C5"/>
    <w:rsid w:val="00F12846"/>
    <w:rsid w:val="00F13C6A"/>
    <w:rsid w:val="00F14B69"/>
    <w:rsid w:val="00F164CA"/>
    <w:rsid w:val="00F16DDC"/>
    <w:rsid w:val="00F21398"/>
    <w:rsid w:val="00F239A1"/>
    <w:rsid w:val="00F24990"/>
    <w:rsid w:val="00F260CE"/>
    <w:rsid w:val="00F27F19"/>
    <w:rsid w:val="00F31489"/>
    <w:rsid w:val="00F317D6"/>
    <w:rsid w:val="00F31865"/>
    <w:rsid w:val="00F3313B"/>
    <w:rsid w:val="00F335FC"/>
    <w:rsid w:val="00F35127"/>
    <w:rsid w:val="00F4186D"/>
    <w:rsid w:val="00F4734F"/>
    <w:rsid w:val="00F4749E"/>
    <w:rsid w:val="00F47627"/>
    <w:rsid w:val="00F506A6"/>
    <w:rsid w:val="00F510A7"/>
    <w:rsid w:val="00F52AB6"/>
    <w:rsid w:val="00F5532F"/>
    <w:rsid w:val="00F5580C"/>
    <w:rsid w:val="00F563A1"/>
    <w:rsid w:val="00F564C7"/>
    <w:rsid w:val="00F56970"/>
    <w:rsid w:val="00F60110"/>
    <w:rsid w:val="00F6196F"/>
    <w:rsid w:val="00F6402C"/>
    <w:rsid w:val="00F66C73"/>
    <w:rsid w:val="00F70009"/>
    <w:rsid w:val="00F70F86"/>
    <w:rsid w:val="00F72384"/>
    <w:rsid w:val="00F73515"/>
    <w:rsid w:val="00F7610F"/>
    <w:rsid w:val="00F76771"/>
    <w:rsid w:val="00F767C8"/>
    <w:rsid w:val="00F80425"/>
    <w:rsid w:val="00F817BE"/>
    <w:rsid w:val="00F8494A"/>
    <w:rsid w:val="00F84D47"/>
    <w:rsid w:val="00F86E05"/>
    <w:rsid w:val="00F870A9"/>
    <w:rsid w:val="00F912E5"/>
    <w:rsid w:val="00F93F5D"/>
    <w:rsid w:val="00F948A8"/>
    <w:rsid w:val="00F95813"/>
    <w:rsid w:val="00F9674B"/>
    <w:rsid w:val="00FA44B8"/>
    <w:rsid w:val="00FA4652"/>
    <w:rsid w:val="00FA47BD"/>
    <w:rsid w:val="00FA5849"/>
    <w:rsid w:val="00FB1A92"/>
    <w:rsid w:val="00FB5130"/>
    <w:rsid w:val="00FB531A"/>
    <w:rsid w:val="00FB74D5"/>
    <w:rsid w:val="00FB7BC8"/>
    <w:rsid w:val="00FC07C4"/>
    <w:rsid w:val="00FC393C"/>
    <w:rsid w:val="00FC4248"/>
    <w:rsid w:val="00FD137F"/>
    <w:rsid w:val="00FD2AB4"/>
    <w:rsid w:val="00FD2CB4"/>
    <w:rsid w:val="00FD666C"/>
    <w:rsid w:val="00FD6B4E"/>
    <w:rsid w:val="00FD739F"/>
    <w:rsid w:val="00FD7592"/>
    <w:rsid w:val="00FE2D41"/>
    <w:rsid w:val="00FE747A"/>
    <w:rsid w:val="00FE7A09"/>
    <w:rsid w:val="00FF16A1"/>
    <w:rsid w:val="00FF3045"/>
    <w:rsid w:val="00FF4B27"/>
    <w:rsid w:val="00FF59D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06A72AF-C27C-4959-AFCC-12A5E9A3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1559"/>
      </w:tabs>
      <w:overflowPunct w:val="0"/>
      <w:autoSpaceDE w:val="0"/>
      <w:autoSpaceDN w:val="0"/>
      <w:adjustRightInd w:val="0"/>
      <w:spacing w:before="60" w:after="60"/>
      <w:ind w:left="709"/>
      <w:jc w:val="both"/>
      <w:textAlignment w:val="baseline"/>
    </w:pPr>
    <w:rPr>
      <w:rFonts w:ascii="Arial" w:hAnsi="Arial"/>
      <w:lang w:eastAsia="en-US"/>
    </w:rPr>
  </w:style>
  <w:style w:type="paragraph" w:styleId="berschrift1">
    <w:name w:val="heading 1"/>
    <w:link w:val="berschrift1Zchn"/>
    <w:autoRedefine/>
    <w:uiPriority w:val="9"/>
    <w:qFormat/>
    <w:rsid w:val="009D306F"/>
    <w:pPr>
      <w:keepNext/>
      <w:numPr>
        <w:ilvl w:val="1"/>
        <w:numId w:val="15"/>
      </w:numPr>
      <w:outlineLvl w:val="0"/>
    </w:pPr>
    <w:rPr>
      <w:rFonts w:ascii="Arial" w:hAnsi="Arial" w:cs="Arial"/>
      <w:b/>
      <w:bCs/>
      <w:color w:val="222222"/>
      <w:kern w:val="28"/>
      <w:sz w:val="22"/>
      <w:lang w:val="en"/>
    </w:rPr>
  </w:style>
  <w:style w:type="paragraph" w:styleId="berschrift2">
    <w:name w:val="heading 2"/>
    <w:autoRedefine/>
    <w:qFormat/>
    <w:rsid w:val="00C366BA"/>
    <w:pPr>
      <w:keepNext/>
      <w:spacing w:before="120"/>
      <w:outlineLvl w:val="1"/>
    </w:pPr>
    <w:rPr>
      <w:rFonts w:ascii="Arial" w:hAnsi="Arial" w:cs="Arial"/>
      <w:b/>
    </w:rPr>
  </w:style>
  <w:style w:type="paragraph" w:styleId="berschrift3">
    <w:name w:val="heading 3"/>
    <w:basedOn w:val="Standard"/>
    <w:next w:val="Standard2"/>
    <w:qFormat/>
    <w:pPr>
      <w:keepNext/>
      <w:spacing w:before="240"/>
      <w:ind w:left="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/>
      <w:ind w:left="0"/>
      <w:outlineLvl w:val="3"/>
    </w:pPr>
    <w:rPr>
      <w:rFonts w:ascii="Times New Roman" w:hAnsi="Times New Roman"/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/>
      <w:ind w:left="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/>
      <w:ind w:left="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/>
      <w:ind w:left="0"/>
      <w:outlineLvl w:val="6"/>
    </w:pPr>
  </w:style>
  <w:style w:type="paragraph" w:styleId="berschrift8">
    <w:name w:val="heading 8"/>
    <w:basedOn w:val="Standard"/>
    <w:next w:val="Standard"/>
    <w:qFormat/>
    <w:pPr>
      <w:spacing w:before="240"/>
      <w:ind w:left="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/>
      <w:ind w:left="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2">
    <w:name w:val="Standard2"/>
    <w:basedOn w:val="Standard"/>
    <w:pPr>
      <w:ind w:left="3119"/>
    </w:pPr>
  </w:style>
  <w:style w:type="paragraph" w:customStyle="1" w:styleId="Standard1">
    <w:name w:val="Standard1"/>
    <w:basedOn w:val="Standard"/>
    <w:pPr>
      <w:ind w:left="2410"/>
    </w:pPr>
  </w:style>
  <w:style w:type="paragraph" w:customStyle="1" w:styleId="Kopfzeiler1">
    <w:name w:val="Kopfzeile_r1"/>
    <w:basedOn w:val="Standard"/>
    <w:next w:val="Kopfzeiler2"/>
    <w:pPr>
      <w:spacing w:before="0" w:after="0"/>
      <w:ind w:left="57"/>
    </w:pPr>
    <w:rPr>
      <w:b/>
    </w:rPr>
  </w:style>
  <w:style w:type="paragraph" w:customStyle="1" w:styleId="Kopfzeiler2">
    <w:name w:val="Kopfzeile_r2"/>
    <w:basedOn w:val="Standard"/>
    <w:pPr>
      <w:spacing w:before="260"/>
      <w:ind w:left="57"/>
    </w:pPr>
  </w:style>
  <w:style w:type="paragraph" w:styleId="Verzeichnis1">
    <w:name w:val="toc 1"/>
    <w:autoRedefine/>
    <w:uiPriority w:val="39"/>
    <w:rsid w:val="00694D0A"/>
    <w:pPr>
      <w:tabs>
        <w:tab w:val="left" w:pos="993"/>
        <w:tab w:val="right" w:leader="dot" w:pos="9781"/>
      </w:tabs>
      <w:ind w:left="993" w:right="142" w:hanging="709"/>
    </w:pPr>
    <w:rPr>
      <w:rFonts w:ascii="Arial" w:hAnsi="Arial"/>
      <w:noProof/>
      <w:sz w:val="28"/>
      <w:szCs w:val="28"/>
    </w:rPr>
  </w:style>
  <w:style w:type="paragraph" w:styleId="Verzeichnis2">
    <w:name w:val="toc 2"/>
    <w:autoRedefine/>
    <w:uiPriority w:val="39"/>
    <w:pPr>
      <w:tabs>
        <w:tab w:val="left" w:pos="993"/>
        <w:tab w:val="right" w:leader="dot" w:pos="10065"/>
      </w:tabs>
      <w:ind w:left="993" w:right="141" w:hanging="709"/>
    </w:pPr>
    <w:rPr>
      <w:rFonts w:ascii="Arial" w:hAnsi="Arial"/>
      <w:bCs/>
      <w:noProof/>
      <w:sz w:val="22"/>
      <w:szCs w:val="24"/>
    </w:rPr>
  </w:style>
  <w:style w:type="paragraph" w:styleId="Verzeichnis3">
    <w:name w:val="toc 3"/>
    <w:basedOn w:val="Standard"/>
    <w:next w:val="Standard"/>
    <w:uiPriority w:val="39"/>
    <w:pPr>
      <w:tabs>
        <w:tab w:val="right" w:pos="8222"/>
        <w:tab w:val="right" w:pos="10773"/>
      </w:tabs>
      <w:ind w:right="2608"/>
    </w:pPr>
    <w:rPr>
      <w:b/>
    </w:rPr>
  </w:style>
  <w:style w:type="paragraph" w:customStyle="1" w:styleId="Fuzeile1">
    <w:name w:val="Fußzeile1"/>
    <w:basedOn w:val="Standard"/>
    <w:pPr>
      <w:tabs>
        <w:tab w:val="right" w:pos="9979"/>
      </w:tabs>
      <w:ind w:left="0"/>
    </w:pPr>
    <w:rPr>
      <w:sz w:val="16"/>
    </w:rPr>
  </w:style>
  <w:style w:type="paragraph" w:customStyle="1" w:styleId="Kopfzeile2">
    <w:name w:val="Kopfzeile2"/>
    <w:basedOn w:val="Standard"/>
    <w:pPr>
      <w:tabs>
        <w:tab w:val="center" w:pos="4536"/>
        <w:tab w:val="right" w:pos="9072"/>
      </w:tabs>
      <w:spacing w:before="160"/>
      <w:ind w:left="57"/>
    </w:pPr>
    <w:rPr>
      <w:b/>
      <w:sz w:val="30"/>
    </w:rPr>
  </w:style>
  <w:style w:type="paragraph" w:customStyle="1" w:styleId="Kopfzeile1">
    <w:name w:val="Kopfzeile1"/>
    <w:basedOn w:val="Standard"/>
    <w:next w:val="Kopfzeile2"/>
    <w:pPr>
      <w:tabs>
        <w:tab w:val="center" w:pos="4536"/>
        <w:tab w:val="right" w:pos="9072"/>
      </w:tabs>
      <w:spacing w:after="0"/>
      <w:ind w:left="57"/>
    </w:pPr>
    <w:rPr>
      <w:sz w:val="30"/>
    </w:rPr>
  </w:style>
  <w:style w:type="paragraph" w:customStyle="1" w:styleId="Unter-Unterpunkt1">
    <w:name w:val="Unter-Unterpunkt1"/>
    <w:basedOn w:val="Standard1"/>
    <w:pPr>
      <w:spacing w:before="30" w:after="30"/>
      <w:ind w:left="2977" w:hanging="284"/>
    </w:pPr>
  </w:style>
  <w:style w:type="paragraph" w:customStyle="1" w:styleId="Unterpunkt2">
    <w:name w:val="Unterpunkt2"/>
    <w:basedOn w:val="Standard2"/>
    <w:pPr>
      <w:spacing w:before="30" w:after="30"/>
      <w:ind w:left="3403" w:hanging="284"/>
    </w:pPr>
  </w:style>
  <w:style w:type="paragraph" w:customStyle="1" w:styleId="Unterpunkt1">
    <w:name w:val="Unterpunkt1"/>
    <w:basedOn w:val="Standard1"/>
    <w:pPr>
      <w:spacing w:before="30" w:after="30"/>
      <w:ind w:left="2694" w:hanging="284"/>
    </w:pPr>
  </w:style>
  <w:style w:type="paragraph" w:customStyle="1" w:styleId="Unter-Unterpunkt2">
    <w:name w:val="Unter-Unterpunkt2"/>
    <w:basedOn w:val="Standard2"/>
    <w:pPr>
      <w:spacing w:before="30" w:after="30"/>
      <w:ind w:left="3685" w:hanging="283"/>
    </w:pPr>
  </w:style>
  <w:style w:type="paragraph" w:customStyle="1" w:styleId="Nummern1">
    <w:name w:val="Nummern1"/>
    <w:basedOn w:val="Standard1"/>
    <w:pPr>
      <w:ind w:left="2693" w:hanging="283"/>
    </w:pPr>
  </w:style>
  <w:style w:type="paragraph" w:styleId="Kopfzeile">
    <w:name w:val="header"/>
    <w:basedOn w:val="Standard"/>
    <w:semiHidden/>
    <w:pPr>
      <w:numPr>
        <w:numId w:val="10"/>
      </w:numPr>
      <w:tabs>
        <w:tab w:val="clear" w:pos="1559"/>
      </w:tabs>
      <w:ind w:right="743"/>
    </w:pPr>
    <w:rPr>
      <w:iCs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Fuzeilez1">
    <w:name w:val="Fußzeile_z1"/>
    <w:basedOn w:val="Standard"/>
    <w:pPr>
      <w:keepNext/>
      <w:tabs>
        <w:tab w:val="right" w:pos="9979"/>
      </w:tabs>
      <w:spacing w:after="30"/>
      <w:ind w:left="0"/>
      <w:jc w:val="center"/>
    </w:pPr>
    <w:rPr>
      <w:b/>
      <w:sz w:val="16"/>
    </w:rPr>
  </w:style>
  <w:style w:type="paragraph" w:customStyle="1" w:styleId="Fuzeilez2">
    <w:name w:val="Fußzeile_z2"/>
    <w:basedOn w:val="Fuzeilez1"/>
    <w:pPr>
      <w:keepNext w:val="0"/>
      <w:spacing w:before="0" w:after="0"/>
    </w:pPr>
    <w:rPr>
      <w:b w:val="0"/>
    </w:rPr>
  </w:style>
  <w:style w:type="paragraph" w:customStyle="1" w:styleId="Fuzeilez3">
    <w:name w:val="Fußzeile_z3"/>
    <w:basedOn w:val="Fuzeilez1"/>
    <w:pPr>
      <w:keepNext w:val="0"/>
      <w:spacing w:before="30" w:after="60"/>
    </w:pPr>
    <w:rPr>
      <w:b w:val="0"/>
    </w:rPr>
  </w:style>
  <w:style w:type="paragraph" w:styleId="Listennummer">
    <w:name w:val="List Number"/>
    <w:basedOn w:val="Standard"/>
    <w:semiHidden/>
    <w:pPr>
      <w:spacing w:before="0" w:after="0"/>
      <w:ind w:left="0"/>
    </w:pPr>
    <w:rPr>
      <w:rFonts w:ascii="Times New Roman" w:hAnsi="Times New Roman"/>
    </w:rPr>
  </w:style>
  <w:style w:type="paragraph" w:styleId="Blocktext">
    <w:name w:val="Block Text"/>
    <w:basedOn w:val="Standard"/>
    <w:semiHidden/>
    <w:pPr>
      <w:ind w:left="1418"/>
    </w:pPr>
  </w:style>
  <w:style w:type="paragraph" w:customStyle="1" w:styleId="Gesamt-berschrift">
    <w:name w:val="Gesamt-Überschrift"/>
    <w:basedOn w:val="berschrift1"/>
    <w:next w:val="Standard"/>
    <w:autoRedefine/>
    <w:pPr>
      <w:ind w:left="142"/>
    </w:pPr>
    <w:rPr>
      <w:sz w:val="28"/>
    </w:rPr>
  </w:style>
  <w:style w:type="paragraph" w:customStyle="1" w:styleId="LF1">
    <w:name w:val="LF 1"/>
    <w:autoRedefine/>
    <w:pPr>
      <w:numPr>
        <w:numId w:val="4"/>
      </w:numPr>
      <w:tabs>
        <w:tab w:val="clear" w:pos="2694"/>
        <w:tab w:val="num" w:pos="1843"/>
      </w:tabs>
      <w:ind w:left="1843" w:hanging="709"/>
      <w:jc w:val="both"/>
    </w:pPr>
    <w:rPr>
      <w:rFonts w:ascii="Arial" w:hAnsi="Arial" w:cs="Arial"/>
      <w:color w:val="000000"/>
    </w:rPr>
  </w:style>
  <w:style w:type="paragraph" w:styleId="Verzeichnis4">
    <w:name w:val="toc 4"/>
    <w:basedOn w:val="Standard"/>
    <w:next w:val="Standard"/>
    <w:autoRedefine/>
    <w:uiPriority w:val="39"/>
    <w:pPr>
      <w:ind w:left="600"/>
    </w:pPr>
  </w:style>
  <w:style w:type="paragraph" w:customStyle="1" w:styleId="LG1">
    <w:name w:val="LG 1"/>
    <w:autoRedefine/>
    <w:pPr>
      <w:numPr>
        <w:numId w:val="1"/>
      </w:numPr>
      <w:tabs>
        <w:tab w:val="clear" w:pos="3119"/>
        <w:tab w:val="num" w:pos="1985"/>
      </w:tabs>
      <w:ind w:left="1985" w:hanging="709"/>
      <w:jc w:val="both"/>
    </w:pPr>
    <w:rPr>
      <w:rFonts w:ascii="Arial" w:hAnsi="Arial" w:cs="Arial"/>
      <w:color w:val="000000"/>
    </w:rPr>
  </w:style>
  <w:style w:type="paragraph" w:styleId="Verzeichnis5">
    <w:name w:val="toc 5"/>
    <w:basedOn w:val="Standard"/>
    <w:next w:val="Standard"/>
    <w:autoRedefine/>
    <w:uiPriority w:val="39"/>
    <w:pPr>
      <w:ind w:left="800"/>
    </w:pPr>
  </w:style>
  <w:style w:type="paragraph" w:styleId="Verzeichnis6">
    <w:name w:val="toc 6"/>
    <w:basedOn w:val="Standard"/>
    <w:next w:val="Standard"/>
    <w:autoRedefine/>
    <w:uiPriority w:val="39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pPr>
      <w:ind w:left="160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paragraph" w:customStyle="1" w:styleId="GLOTableEntry">
    <w:name w:val="GLO TableEntry"/>
    <w:autoRedefine/>
    <w:pPr>
      <w:spacing w:before="120" w:after="120"/>
    </w:pPr>
    <w:rPr>
      <w:rFonts w:ascii="Arial" w:hAnsi="Arial" w:cs="Arial"/>
      <w:color w:val="000000"/>
      <w:lang w:val="en-GB" w:bidi="he-IL"/>
    </w:rPr>
  </w:style>
  <w:style w:type="paragraph" w:customStyle="1" w:styleId="StandardZentriert">
    <w:name w:val="Standard Zentriert"/>
    <w:basedOn w:val="Standard"/>
    <w:pPr>
      <w:ind w:right="850"/>
      <w:jc w:val="center"/>
    </w:pPr>
  </w:style>
  <w:style w:type="paragraph" w:customStyle="1" w:styleId="berschriftzentriert">
    <w:name w:val="Überschrift zentriert"/>
    <w:basedOn w:val="Gesamt-berschrift"/>
    <w:autoRedefine/>
    <w:pPr>
      <w:jc w:val="center"/>
    </w:pPr>
  </w:style>
  <w:style w:type="paragraph" w:customStyle="1" w:styleId="GLOReferences">
    <w:name w:val="GLO References"/>
    <w:basedOn w:val="Standard"/>
    <w:autoRedefine/>
    <w:pPr>
      <w:widowControl w:val="0"/>
      <w:tabs>
        <w:tab w:val="clear" w:pos="1559"/>
        <w:tab w:val="left" w:pos="1701"/>
        <w:tab w:val="num" w:pos="2694"/>
      </w:tabs>
      <w:overflowPunct/>
      <w:autoSpaceDE/>
      <w:autoSpaceDN/>
      <w:adjustRightInd/>
      <w:spacing w:before="120" w:after="0"/>
      <w:ind w:left="1701" w:hanging="992"/>
      <w:jc w:val="left"/>
      <w:textAlignment w:val="auto"/>
    </w:pPr>
    <w:rPr>
      <w:color w:val="000000"/>
      <w:lang w:val="en-GB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customStyle="1" w:styleId="Referenz">
    <w:name w:val="Referenz"/>
    <w:autoRedefine/>
    <w:pPr>
      <w:numPr>
        <w:numId w:val="3"/>
      </w:numPr>
      <w:tabs>
        <w:tab w:val="left" w:pos="1985"/>
      </w:tabs>
      <w:ind w:hanging="851"/>
    </w:pPr>
    <w:rPr>
      <w:rFonts w:ascii="Arial" w:hAnsi="Arial" w:cs="Arial"/>
      <w:lang w:val="en-US"/>
    </w:rPr>
  </w:style>
  <w:style w:type="paragraph" w:customStyle="1" w:styleId="PF1">
    <w:name w:val="PF 1"/>
    <w:autoRedefine/>
    <w:pPr>
      <w:numPr>
        <w:numId w:val="2"/>
      </w:numPr>
      <w:tabs>
        <w:tab w:val="clear" w:pos="2694"/>
        <w:tab w:val="num" w:pos="1418"/>
      </w:tabs>
      <w:ind w:left="1418" w:hanging="709"/>
    </w:pPr>
  </w:style>
  <w:style w:type="paragraph" w:customStyle="1" w:styleId="BF1">
    <w:name w:val="BF 1"/>
    <w:autoRedefine/>
    <w:pPr>
      <w:numPr>
        <w:numId w:val="5"/>
      </w:numPr>
      <w:tabs>
        <w:tab w:val="clear" w:pos="2694"/>
        <w:tab w:val="num" w:pos="1843"/>
      </w:tabs>
      <w:ind w:left="1843" w:hanging="709"/>
    </w:pPr>
    <w:rPr>
      <w:rFonts w:ascii="Arial" w:hAnsi="Arial" w:cs="Arial"/>
    </w:rPr>
  </w:style>
  <w:style w:type="paragraph" w:customStyle="1" w:styleId="VF1">
    <w:name w:val="VF 1"/>
    <w:autoRedefine/>
    <w:pPr>
      <w:numPr>
        <w:numId w:val="6"/>
      </w:numPr>
      <w:tabs>
        <w:tab w:val="clear" w:pos="2694"/>
        <w:tab w:val="num" w:pos="1418"/>
      </w:tabs>
      <w:ind w:left="1418" w:hanging="709"/>
    </w:pPr>
    <w:rPr>
      <w:rFonts w:ascii="Arial" w:hAnsi="Arial" w:cs="Arial"/>
    </w:rPr>
  </w:style>
  <w:style w:type="paragraph" w:customStyle="1" w:styleId="QF1">
    <w:name w:val="QF 1"/>
    <w:autoRedefine/>
    <w:pPr>
      <w:numPr>
        <w:numId w:val="7"/>
      </w:numPr>
      <w:tabs>
        <w:tab w:val="clear" w:pos="2694"/>
        <w:tab w:val="num" w:pos="1418"/>
      </w:tabs>
      <w:ind w:left="1418" w:hanging="709"/>
    </w:pPr>
    <w:rPr>
      <w:rFonts w:ascii="Arial" w:hAnsi="Arial" w:cs="Arial"/>
    </w:rPr>
  </w:style>
  <w:style w:type="paragraph" w:customStyle="1" w:styleId="KF1">
    <w:name w:val="KF 1"/>
    <w:autoRedefine/>
    <w:pPr>
      <w:numPr>
        <w:numId w:val="8"/>
      </w:numPr>
      <w:tabs>
        <w:tab w:val="clear" w:pos="2694"/>
        <w:tab w:val="num" w:pos="1418"/>
      </w:tabs>
      <w:ind w:left="1418" w:hanging="709"/>
    </w:pPr>
    <w:rPr>
      <w:rFonts w:ascii="Arial" w:hAnsi="Arial" w:cs="Arial"/>
    </w:rPr>
  </w:style>
  <w:style w:type="paragraph" w:customStyle="1" w:styleId="Null">
    <w:name w:val="Null"/>
    <w:autoRedefine/>
    <w:pPr>
      <w:spacing w:line="20" w:lineRule="exact"/>
    </w:pPr>
  </w:style>
  <w:style w:type="paragraph" w:customStyle="1" w:styleId="MF1">
    <w:name w:val="MF 1"/>
    <w:autoRedefine/>
    <w:pPr>
      <w:numPr>
        <w:numId w:val="9"/>
      </w:numPr>
      <w:tabs>
        <w:tab w:val="clear" w:pos="2978"/>
        <w:tab w:val="num" w:pos="1418"/>
      </w:tabs>
      <w:ind w:left="1418" w:hanging="709"/>
      <w:jc w:val="both"/>
    </w:pPr>
    <w:rPr>
      <w:rFonts w:ascii="Arial" w:hAnsi="Arial" w:cs="Arial"/>
      <w:color w:val="000000"/>
    </w:rPr>
  </w:style>
  <w:style w:type="paragraph" w:styleId="Textkrper3">
    <w:name w:val="Body Text 3"/>
    <w:basedOn w:val="Standard"/>
    <w:semiHidden/>
    <w:pPr>
      <w:tabs>
        <w:tab w:val="clear" w:pos="1559"/>
      </w:tabs>
      <w:overflowPunct/>
      <w:autoSpaceDE/>
      <w:autoSpaceDN/>
      <w:adjustRightInd/>
      <w:spacing w:before="0" w:after="0"/>
      <w:ind w:left="0"/>
      <w:textAlignment w:val="auto"/>
    </w:pPr>
    <w:rPr>
      <w:rFonts w:ascii="Times New Roman" w:hAnsi="Times New Roman"/>
      <w:color w:val="FF0000"/>
      <w:sz w:val="24"/>
      <w:szCs w:val="24"/>
    </w:rPr>
  </w:style>
  <w:style w:type="paragraph" w:customStyle="1" w:styleId="LG2">
    <w:name w:val="LG 2"/>
    <w:autoRedefine/>
    <w:rsid w:val="004755F9"/>
    <w:pPr>
      <w:jc w:val="both"/>
    </w:pPr>
    <w:rPr>
      <w:rFonts w:ascii="Arial" w:hAnsi="Arial"/>
    </w:rPr>
  </w:style>
  <w:style w:type="paragraph" w:customStyle="1" w:styleId="LF2">
    <w:name w:val="LF 2"/>
    <w:autoRedefine/>
    <w:pPr>
      <w:numPr>
        <w:ilvl w:val="1"/>
        <w:numId w:val="4"/>
      </w:numPr>
      <w:tabs>
        <w:tab w:val="clear" w:pos="2215"/>
        <w:tab w:val="num" w:pos="2835"/>
      </w:tabs>
      <w:ind w:left="2835" w:hanging="1134"/>
      <w:jc w:val="both"/>
    </w:pPr>
    <w:rPr>
      <w:rFonts w:ascii="Arial" w:hAnsi="Arial" w:cs="Arial"/>
    </w:rPr>
  </w:style>
  <w:style w:type="paragraph" w:customStyle="1" w:styleId="ZF1">
    <w:name w:val="ZF 1"/>
    <w:basedOn w:val="Beschriftung"/>
    <w:autoRedefine/>
    <w:pPr>
      <w:numPr>
        <w:numId w:val="11"/>
      </w:numPr>
      <w:tabs>
        <w:tab w:val="clear" w:pos="1559"/>
        <w:tab w:val="clear" w:pos="3969"/>
        <w:tab w:val="num" w:pos="1418"/>
      </w:tabs>
      <w:spacing w:before="0" w:after="0"/>
      <w:ind w:left="1418" w:right="-74" w:hanging="709"/>
    </w:pPr>
    <w:rPr>
      <w:rFonts w:cs="Arial"/>
      <w:b w:val="0"/>
      <w:bCs w:val="0"/>
      <w:color w:val="000000"/>
      <w:lang w:eastAsia="de-DE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customStyle="1" w:styleId="Tabelleneintrag">
    <w:name w:val="Tabelleneintrag"/>
    <w:pPr>
      <w:spacing w:before="60" w:after="60"/>
    </w:pPr>
    <w:rPr>
      <w:rFonts w:ascii="Arial" w:hAnsi="Arial"/>
    </w:rPr>
  </w:style>
  <w:style w:type="paragraph" w:customStyle="1" w:styleId="Alpha-Zhl-Format1">
    <w:name w:val="Alpha-Zähl-Format 1"/>
    <w:autoRedefine/>
    <w:pPr>
      <w:numPr>
        <w:numId w:val="12"/>
      </w:numPr>
      <w:tabs>
        <w:tab w:val="clear" w:pos="3969"/>
        <w:tab w:val="num" w:pos="2835"/>
      </w:tabs>
      <w:ind w:left="2835" w:hanging="425"/>
    </w:pPr>
    <w:rPr>
      <w:rFonts w:ascii="Arial" w:hAnsi="Arial" w:cs="Arial"/>
    </w:rPr>
  </w:style>
  <w:style w:type="paragraph" w:customStyle="1" w:styleId="Abbildung1">
    <w:name w:val="Abbildung 1"/>
    <w:autoRedefine/>
    <w:pPr>
      <w:numPr>
        <w:numId w:val="13"/>
      </w:numPr>
      <w:tabs>
        <w:tab w:val="clear" w:pos="3119"/>
        <w:tab w:val="num" w:pos="2268"/>
      </w:tabs>
      <w:ind w:left="2694"/>
    </w:pPr>
    <w:rPr>
      <w:rFonts w:ascii="Arial" w:hAnsi="Arial" w:cs="Arial"/>
      <w:b/>
      <w:bCs/>
    </w:rPr>
  </w:style>
  <w:style w:type="paragraph" w:styleId="Abbildungsverzeichnis">
    <w:name w:val="table of figures"/>
    <w:aliases w:val="Abbildungsverzeichnis 1"/>
    <w:next w:val="Standard"/>
    <w:autoRedefine/>
    <w:semiHidden/>
    <w:pPr>
      <w:tabs>
        <w:tab w:val="right" w:leader="dot" w:pos="10065"/>
      </w:tabs>
      <w:ind w:left="1701" w:hanging="1417"/>
    </w:pPr>
    <w:rPr>
      <w:rFonts w:ascii="Arial" w:hAnsi="Arial"/>
      <w:sz w:val="22"/>
    </w:rPr>
  </w:style>
  <w:style w:type="paragraph" w:customStyle="1" w:styleId="AF1">
    <w:name w:val="AF 1"/>
    <w:autoRedefine/>
    <w:pPr>
      <w:numPr>
        <w:numId w:val="14"/>
      </w:numPr>
      <w:tabs>
        <w:tab w:val="clear" w:pos="2138"/>
        <w:tab w:val="num" w:pos="1418"/>
      </w:tabs>
      <w:ind w:left="1418" w:hanging="709"/>
    </w:pPr>
    <w:rPr>
      <w:rFonts w:ascii="Arial" w:hAnsi="Arial"/>
    </w:rPr>
  </w:style>
  <w:style w:type="paragraph" w:customStyle="1" w:styleId="AF2">
    <w:name w:val="AF 2"/>
    <w:basedOn w:val="AF1"/>
    <w:autoRedefine/>
    <w:pPr>
      <w:numPr>
        <w:ilvl w:val="1"/>
      </w:numPr>
      <w:tabs>
        <w:tab w:val="clear" w:pos="3349"/>
        <w:tab w:val="num" w:pos="2127"/>
      </w:tabs>
      <w:ind w:left="2127" w:hanging="993"/>
    </w:pPr>
  </w:style>
  <w:style w:type="paragraph" w:styleId="Textkrper">
    <w:name w:val="Body Text"/>
    <w:basedOn w:val="Standard"/>
    <w:semiHidden/>
    <w:pPr>
      <w:tabs>
        <w:tab w:val="clear" w:pos="1559"/>
      </w:tabs>
      <w:overflowPunct/>
      <w:autoSpaceDE/>
      <w:autoSpaceDN/>
      <w:adjustRightInd/>
      <w:spacing w:before="0" w:after="0"/>
      <w:ind w:left="0"/>
      <w:textAlignment w:val="auto"/>
    </w:pPr>
    <w:rPr>
      <w:rFonts w:ascii="Times New Roman" w:hAnsi="Times New Roman"/>
      <w:sz w:val="24"/>
      <w:szCs w:val="24"/>
    </w:rPr>
  </w:style>
  <w:style w:type="paragraph" w:customStyle="1" w:styleId="epgrafe">
    <w:name w:val="epígrafe"/>
    <w:basedOn w:val="Standard"/>
    <w:pPr>
      <w:tabs>
        <w:tab w:val="clear" w:pos="1559"/>
      </w:tabs>
      <w:overflowPunct/>
      <w:autoSpaceDE/>
      <w:autoSpaceDN/>
      <w:adjustRightInd/>
      <w:spacing w:before="0" w:after="0"/>
      <w:ind w:left="0"/>
      <w:jc w:val="left"/>
      <w:textAlignment w:val="auto"/>
    </w:pPr>
    <w:rPr>
      <w:rFonts w:ascii="Courier" w:hAnsi="Courier"/>
      <w:sz w:val="24"/>
      <w:lang w:val="es-ES_tradnl"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E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7E88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3203E1"/>
    <w:pPr>
      <w:tabs>
        <w:tab w:val="clear" w:pos="1559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A377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8A7231"/>
    <w:rPr>
      <w:b/>
      <w:bCs/>
      <w:i w:val="0"/>
      <w:iCs w:val="0"/>
    </w:rPr>
  </w:style>
  <w:style w:type="character" w:customStyle="1" w:styleId="st1">
    <w:name w:val="st1"/>
    <w:rsid w:val="008A7231"/>
  </w:style>
  <w:style w:type="paragraph" w:styleId="StandardWeb">
    <w:name w:val="Normal (Web)"/>
    <w:basedOn w:val="Standard"/>
    <w:uiPriority w:val="99"/>
    <w:unhideWhenUsed/>
    <w:rsid w:val="00D63F91"/>
    <w:pPr>
      <w:tabs>
        <w:tab w:val="clear" w:pos="1559"/>
      </w:tabs>
      <w:overflowPunct/>
      <w:autoSpaceDE/>
      <w:autoSpaceDN/>
      <w:adjustRightInd/>
      <w:spacing w:before="100" w:beforeAutospacing="1" w:after="100" w:afterAutospacing="1"/>
      <w:ind w:left="0"/>
      <w:jc w:val="left"/>
      <w:textAlignment w:val="auto"/>
    </w:pPr>
    <w:rPr>
      <w:rFonts w:ascii="Times New Roman" w:hAnsi="Times New Roman"/>
      <w:sz w:val="24"/>
      <w:szCs w:val="24"/>
      <w:lang w:eastAsia="de-DE"/>
    </w:rPr>
  </w:style>
  <w:style w:type="character" w:customStyle="1" w:styleId="berschrift1Zchn">
    <w:name w:val="Überschrift 1 Zchn"/>
    <w:link w:val="berschrift1"/>
    <w:uiPriority w:val="9"/>
    <w:rsid w:val="009D306F"/>
    <w:rPr>
      <w:rFonts w:ascii="Arial" w:hAnsi="Arial" w:cs="Arial"/>
      <w:b/>
      <w:bCs/>
      <w:color w:val="222222"/>
      <w:kern w:val="28"/>
      <w:sz w:val="22"/>
      <w:lang w:val="en"/>
    </w:rPr>
  </w:style>
  <w:style w:type="character" w:customStyle="1" w:styleId="hps">
    <w:name w:val="hps"/>
    <w:basedOn w:val="Absatz-Standardschriftart"/>
    <w:rsid w:val="009F6514"/>
  </w:style>
  <w:style w:type="character" w:styleId="Platzhaltertext">
    <w:name w:val="Placeholder Text"/>
    <w:basedOn w:val="Absatz-Standardschriftart"/>
    <w:uiPriority w:val="99"/>
    <w:semiHidden/>
    <w:rsid w:val="00966D3F"/>
    <w:rPr>
      <w:color w:val="808080"/>
    </w:rPr>
  </w:style>
  <w:style w:type="character" w:styleId="Seitenzahl">
    <w:name w:val="page number"/>
    <w:basedOn w:val="Absatz-Standardschriftart"/>
    <w:unhideWhenUsed/>
    <w:rsid w:val="00732CDF"/>
  </w:style>
  <w:style w:type="character" w:customStyle="1" w:styleId="shorttext">
    <w:name w:val="short_text"/>
    <w:basedOn w:val="Absatz-Standardschriftart"/>
    <w:rsid w:val="004F6A16"/>
  </w:style>
  <w:style w:type="paragraph" w:styleId="Funotentext">
    <w:name w:val="footnote text"/>
    <w:basedOn w:val="Standard"/>
    <w:link w:val="FunotentextZchn"/>
    <w:uiPriority w:val="99"/>
    <w:semiHidden/>
    <w:unhideWhenUsed/>
    <w:rsid w:val="00D33697"/>
    <w:pPr>
      <w:spacing w:before="0"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3697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33697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2C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2C44"/>
  </w:style>
  <w:style w:type="character" w:customStyle="1" w:styleId="KommentartextZchn">
    <w:name w:val="Kommentartext Zchn"/>
    <w:basedOn w:val="Absatz-Standardschriftart"/>
    <w:link w:val="Kommentartext"/>
    <w:uiPriority w:val="99"/>
    <w:rsid w:val="00DC2C44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2C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2C44"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sid w:val="00874208"/>
    <w:pPr>
      <w:tabs>
        <w:tab w:val="left" w:pos="1559"/>
      </w:tabs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Arial" w:hAnsi="Arial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874208"/>
    <w:rPr>
      <w:i/>
      <w:iCs/>
      <w:color w:val="808080" w:themeColor="text1" w:themeTint="7F"/>
    </w:rPr>
  </w:style>
  <w:style w:type="table" w:styleId="HellesRaster-Akzent4">
    <w:name w:val="Light Grid Accent 4"/>
    <w:basedOn w:val="NormaleTabelle"/>
    <w:uiPriority w:val="62"/>
    <w:rsid w:val="0062455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1">
    <w:name w:val="Light Grid Accent 1"/>
    <w:basedOn w:val="NormaleTabelle"/>
    <w:uiPriority w:val="62"/>
    <w:rsid w:val="006245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6">
    <w:name w:val="Light Grid Accent 6"/>
    <w:basedOn w:val="NormaleTabelle"/>
    <w:uiPriority w:val="62"/>
    <w:rsid w:val="00410C9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sRaster-Akzent2">
    <w:name w:val="Light Grid Accent 2"/>
    <w:basedOn w:val="NormaleTabelle"/>
    <w:uiPriority w:val="62"/>
    <w:rsid w:val="00410C9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">
    <w:name w:val="Light Grid"/>
    <w:basedOn w:val="NormaleTabelle"/>
    <w:uiPriority w:val="62"/>
    <w:rsid w:val="00410C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-Akzent6">
    <w:name w:val="Light List Accent 6"/>
    <w:basedOn w:val="NormaleTabelle"/>
    <w:uiPriority w:val="61"/>
    <w:rsid w:val="00410C9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410C9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lt-edited">
    <w:name w:val="alt-edited"/>
    <w:basedOn w:val="Absatz-Standardschriftart"/>
    <w:rsid w:val="0054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0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4521">
                              <w:marLeft w:val="0"/>
                              <w:marRight w:val="0"/>
                              <w:marTop w:val="638"/>
                              <w:marBottom w:val="6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0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4249">
                              <w:marLeft w:val="0"/>
                              <w:marRight w:val="0"/>
                              <w:marTop w:val="735"/>
                              <w:marBottom w:val="7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6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9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2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60458">
                              <w:marLeft w:val="0"/>
                              <w:marRight w:val="0"/>
                              <w:marTop w:val="713"/>
                              <w:marBottom w:val="7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9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7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1864">
                              <w:marLeft w:val="0"/>
                              <w:marRight w:val="0"/>
                              <w:marTop w:val="668"/>
                              <w:marBottom w:val="6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4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02420">
                              <w:marLeft w:val="0"/>
                              <w:marRight w:val="0"/>
                              <w:marTop w:val="578"/>
                              <w:marBottom w:val="5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7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3038">
                              <w:marLeft w:val="0"/>
                              <w:marRight w:val="0"/>
                              <w:marTop w:val="615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5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62046">
                              <w:marLeft w:val="0"/>
                              <w:marRight w:val="0"/>
                              <w:marTop w:val="615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48706\Desktop\Vorlage_Lastenhefte_neues_Layout\LH_Allgemeine_Anforderungen_Draft_ohne%20dropdown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0E517-B791-4088-B08F-BF00FF7D1899}"/>
      </w:docPartPr>
      <w:docPartBody>
        <w:p w:rsidR="00CF63A3" w:rsidRDefault="00CF63A3">
          <w:r w:rsidRPr="00B1521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4132D-8523-4D70-937F-F94475643491}"/>
      </w:docPartPr>
      <w:docPartBody>
        <w:p w:rsidR="00CF63A3" w:rsidRDefault="00CF63A3">
          <w:r w:rsidRPr="00B1521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B279169670149B68F0617839BD3A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CB78A-7D36-4FDB-9FB9-2B3C6E64A8B0}"/>
      </w:docPartPr>
      <w:docPartBody>
        <w:p w:rsidR="00753679" w:rsidRDefault="004E411B" w:rsidP="004E411B">
          <w:pPr>
            <w:pStyle w:val="AB279169670149B68F0617839BD3AB45"/>
          </w:pPr>
          <w:r w:rsidRPr="00B1521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957F65DF5E47F7AC1268355FA74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F1EB4-9582-4400-8D30-8304027D9436}"/>
      </w:docPartPr>
      <w:docPartBody>
        <w:p w:rsidR="00753679" w:rsidRDefault="004E411B" w:rsidP="004E411B">
          <w:pPr>
            <w:pStyle w:val="F8957F65DF5E47F7AC1268355FA74EA9"/>
          </w:pPr>
          <w:r w:rsidRPr="00B1521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9CA95620F504374890B67AD82F93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A169D-2CFD-45D5-A386-9F721964FE75}"/>
      </w:docPartPr>
      <w:docPartBody>
        <w:p w:rsidR="00753679" w:rsidRDefault="004E411B" w:rsidP="004E411B">
          <w:pPr>
            <w:pStyle w:val="79CA95620F504374890B67AD82F93D29"/>
          </w:pPr>
          <w:r w:rsidRPr="00B1521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A3"/>
    <w:rsid w:val="00046048"/>
    <w:rsid w:val="000E5029"/>
    <w:rsid w:val="004E411B"/>
    <w:rsid w:val="00551300"/>
    <w:rsid w:val="00753679"/>
    <w:rsid w:val="007A293A"/>
    <w:rsid w:val="00C60C1B"/>
    <w:rsid w:val="00C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411B"/>
    <w:rPr>
      <w:color w:val="808080"/>
    </w:rPr>
  </w:style>
  <w:style w:type="paragraph" w:customStyle="1" w:styleId="65B3632443E04D5796F34E7DF9CBC218">
    <w:name w:val="65B3632443E04D5796F34E7DF9CBC218"/>
    <w:rsid w:val="00CF63A3"/>
  </w:style>
  <w:style w:type="paragraph" w:customStyle="1" w:styleId="9843E7F1245D4E468D5754D74812C6BA">
    <w:name w:val="9843E7F1245D4E468D5754D74812C6BA"/>
    <w:rsid w:val="00CF63A3"/>
  </w:style>
  <w:style w:type="paragraph" w:customStyle="1" w:styleId="569171BDA44640D18217F82E6443BA3C">
    <w:name w:val="569171BDA44640D18217F82E6443BA3C"/>
    <w:rsid w:val="00CF63A3"/>
  </w:style>
  <w:style w:type="paragraph" w:customStyle="1" w:styleId="AA0BD4BB17744049A680E9278EEA45D3">
    <w:name w:val="AA0BD4BB17744049A680E9278EEA45D3"/>
    <w:rsid w:val="00CF63A3"/>
  </w:style>
  <w:style w:type="paragraph" w:customStyle="1" w:styleId="D6892365218A48408920C0307E10BE18">
    <w:name w:val="D6892365218A48408920C0307E10BE18"/>
    <w:rsid w:val="00CF63A3"/>
  </w:style>
  <w:style w:type="paragraph" w:customStyle="1" w:styleId="5BEB8356905F4C87BC87A43912D66F94">
    <w:name w:val="5BEB8356905F4C87BC87A43912D66F94"/>
    <w:rsid w:val="00CF63A3"/>
  </w:style>
  <w:style w:type="paragraph" w:customStyle="1" w:styleId="13B6E64AA762471AA3382D5E3BF3952B">
    <w:name w:val="13B6E64AA762471AA3382D5E3BF3952B"/>
    <w:rsid w:val="00CF63A3"/>
  </w:style>
  <w:style w:type="paragraph" w:customStyle="1" w:styleId="AD6C7120EA2C4BA2831BD1980C974359">
    <w:name w:val="AD6C7120EA2C4BA2831BD1980C974359"/>
    <w:rsid w:val="00CF63A3"/>
  </w:style>
  <w:style w:type="paragraph" w:customStyle="1" w:styleId="E465A0E6F02B4C5DB95773BF7F568F3F">
    <w:name w:val="E465A0E6F02B4C5DB95773BF7F568F3F"/>
    <w:rsid w:val="00CF63A3"/>
  </w:style>
  <w:style w:type="paragraph" w:customStyle="1" w:styleId="8A1CA62CB5C54096AC7D3E545D0A36F9">
    <w:name w:val="8A1CA62CB5C54096AC7D3E545D0A36F9"/>
    <w:rsid w:val="00CF63A3"/>
  </w:style>
  <w:style w:type="paragraph" w:customStyle="1" w:styleId="367E6741CF3A4EED9228FFD3415E6F0E">
    <w:name w:val="367E6741CF3A4EED9228FFD3415E6F0E"/>
    <w:rsid w:val="00CF63A3"/>
  </w:style>
  <w:style w:type="paragraph" w:customStyle="1" w:styleId="5B49C507991F406E92FBABF3D2F01966">
    <w:name w:val="5B49C507991F406E92FBABF3D2F01966"/>
    <w:rsid w:val="00CF63A3"/>
  </w:style>
  <w:style w:type="paragraph" w:customStyle="1" w:styleId="41B578995F7A46C9A37D46002DCEB3FB">
    <w:name w:val="41B578995F7A46C9A37D46002DCEB3FB"/>
    <w:rsid w:val="00CF63A3"/>
  </w:style>
  <w:style w:type="paragraph" w:customStyle="1" w:styleId="77C1F0C1D13240A29CA390FEB6C48A2E">
    <w:name w:val="77C1F0C1D13240A29CA390FEB6C48A2E"/>
    <w:rsid w:val="00CF63A3"/>
  </w:style>
  <w:style w:type="paragraph" w:customStyle="1" w:styleId="6B7CB176E79C4089818F4D1BEB860A0C">
    <w:name w:val="6B7CB176E79C4089818F4D1BEB860A0C"/>
    <w:rsid w:val="00CF63A3"/>
  </w:style>
  <w:style w:type="paragraph" w:customStyle="1" w:styleId="27277AB39AAA4594A1733624D6F441D2">
    <w:name w:val="27277AB39AAA4594A1733624D6F441D2"/>
    <w:rsid w:val="00CF63A3"/>
  </w:style>
  <w:style w:type="paragraph" w:customStyle="1" w:styleId="7586AE9430B448BE8107533F19053068">
    <w:name w:val="7586AE9430B448BE8107533F19053068"/>
    <w:rsid w:val="00CF63A3"/>
  </w:style>
  <w:style w:type="paragraph" w:customStyle="1" w:styleId="7B78C7734B4843DAB1EA4EDC44F34941">
    <w:name w:val="7B78C7734B4843DAB1EA4EDC44F34941"/>
    <w:rsid w:val="00CF63A3"/>
  </w:style>
  <w:style w:type="paragraph" w:customStyle="1" w:styleId="5DD367EAE8954EA985ACC07E1C39609A">
    <w:name w:val="5DD367EAE8954EA985ACC07E1C39609A"/>
    <w:rsid w:val="00CF63A3"/>
  </w:style>
  <w:style w:type="paragraph" w:customStyle="1" w:styleId="4E0F37CFB94E4E62B22EDF72700E77F7">
    <w:name w:val="4E0F37CFB94E4E62B22EDF72700E77F7"/>
    <w:rsid w:val="007A293A"/>
  </w:style>
  <w:style w:type="paragraph" w:customStyle="1" w:styleId="3874FDBDAD324BBEA3F3D5047E296AE7">
    <w:name w:val="3874FDBDAD324BBEA3F3D5047E296AE7"/>
    <w:rsid w:val="007A293A"/>
  </w:style>
  <w:style w:type="paragraph" w:customStyle="1" w:styleId="4B84668C3EC145D987CA0B6F4F4D73E6">
    <w:name w:val="4B84668C3EC145D987CA0B6F4F4D73E6"/>
    <w:rsid w:val="007A293A"/>
  </w:style>
  <w:style w:type="paragraph" w:customStyle="1" w:styleId="6F4B9149E81E473A86BB0C138BE9FFC7">
    <w:name w:val="6F4B9149E81E473A86BB0C138BE9FFC7"/>
    <w:rsid w:val="004E411B"/>
  </w:style>
  <w:style w:type="paragraph" w:customStyle="1" w:styleId="C4FFABEBBF63419CB2F1A34C3B1BE8C1">
    <w:name w:val="C4FFABEBBF63419CB2F1A34C3B1BE8C1"/>
    <w:rsid w:val="004E411B"/>
  </w:style>
  <w:style w:type="paragraph" w:customStyle="1" w:styleId="03D8C4FF59F44B5188722E87B0ADD120">
    <w:name w:val="03D8C4FF59F44B5188722E87B0ADD120"/>
    <w:rsid w:val="004E411B"/>
  </w:style>
  <w:style w:type="paragraph" w:customStyle="1" w:styleId="9B9A288AF50D4AECA9B4077801295D48">
    <w:name w:val="9B9A288AF50D4AECA9B4077801295D48"/>
    <w:rsid w:val="004E411B"/>
  </w:style>
  <w:style w:type="paragraph" w:customStyle="1" w:styleId="BF96ABF00A44497B92920E11B459FE7F">
    <w:name w:val="BF96ABF00A44497B92920E11B459FE7F"/>
    <w:rsid w:val="004E411B"/>
  </w:style>
  <w:style w:type="paragraph" w:customStyle="1" w:styleId="A61F42DC252E4AFDB6421483BCAF04FC">
    <w:name w:val="A61F42DC252E4AFDB6421483BCAF04FC"/>
    <w:rsid w:val="004E411B"/>
  </w:style>
  <w:style w:type="paragraph" w:customStyle="1" w:styleId="AB279169670149B68F0617839BD3AB45">
    <w:name w:val="AB279169670149B68F0617839BD3AB45"/>
    <w:rsid w:val="004E411B"/>
  </w:style>
  <w:style w:type="paragraph" w:customStyle="1" w:styleId="F8957F65DF5E47F7AC1268355FA74EA9">
    <w:name w:val="F8957F65DF5E47F7AC1268355FA74EA9"/>
    <w:rsid w:val="004E411B"/>
  </w:style>
  <w:style w:type="paragraph" w:customStyle="1" w:styleId="79CA95620F504374890B67AD82F93D29">
    <w:name w:val="79CA95620F504374890B67AD82F93D29"/>
    <w:rsid w:val="004E4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0EDD-1BB4-4048-8F61-03E99519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LH_Allgemeine_Anforderungen_Draft_ohne dropdown1.dotm</Template>
  <TotalTime>0</TotalTime>
  <Pages>8</Pages>
  <Words>768</Words>
  <Characters>6844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Lastenheft für Tschechien</vt:lpstr>
      <vt:lpstr>Lastenheft für Tschechien</vt:lpstr>
    </vt:vector>
  </TitlesOfParts>
  <Company>BEIT Systemhaus GmbH</Company>
  <LinksUpToDate>false</LinksUpToDate>
  <CharactersWithSpaces>7597</CharactersWithSpaces>
  <SharedDoc>false</SharedDoc>
  <HLinks>
    <vt:vector size="510" baseType="variant">
      <vt:variant>
        <vt:i4>7536738</vt:i4>
      </vt:variant>
      <vt:variant>
        <vt:i4>1265</vt:i4>
      </vt:variant>
      <vt:variant>
        <vt:i4>0</vt:i4>
      </vt:variant>
      <vt:variant>
        <vt:i4>5</vt:i4>
      </vt:variant>
      <vt:variant>
        <vt:lpwstr>http://de.wikipedia.org/wiki/L%C3%A4nder%C3%BCbersicht_Steckertypen,_Netzspannungen_und_-frequenzen</vt:lpwstr>
      </vt:variant>
      <vt:variant>
        <vt:lpwstr/>
      </vt:variant>
      <vt:variant>
        <vt:i4>4980824</vt:i4>
      </vt:variant>
      <vt:variant>
        <vt:i4>1237</vt:i4>
      </vt:variant>
      <vt:variant>
        <vt:i4>0</vt:i4>
      </vt:variant>
      <vt:variant>
        <vt:i4>5</vt:i4>
      </vt:variant>
      <vt:variant>
        <vt:lpwstr>http://de.wikipedia.org/wiki/IP-Schutzklassen</vt:lpwstr>
      </vt:variant>
      <vt:variant>
        <vt:lpwstr/>
      </vt:variant>
      <vt:variant>
        <vt:i4>1441846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_Toc370207530</vt:lpwstr>
      </vt:variant>
      <vt:variant>
        <vt:i4>1507382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_Toc370207529</vt:lpwstr>
      </vt:variant>
      <vt:variant>
        <vt:i4>1507382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_Toc370207528</vt:lpwstr>
      </vt:variant>
      <vt:variant>
        <vt:i4>1507382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_Toc370207527</vt:lpwstr>
      </vt:variant>
      <vt:variant>
        <vt:i4>1507382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_Toc370207526</vt:lpwstr>
      </vt:variant>
      <vt:variant>
        <vt:i4>1507382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_Toc370207525</vt:lpwstr>
      </vt:variant>
      <vt:variant>
        <vt:i4>1507382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_Toc370207524</vt:lpwstr>
      </vt:variant>
      <vt:variant>
        <vt:i4>1507382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_Toc370207523</vt:lpwstr>
      </vt:variant>
      <vt:variant>
        <vt:i4>1507382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_Toc370207522</vt:lpwstr>
      </vt:variant>
      <vt:variant>
        <vt:i4>1507382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_Toc370207521</vt:lpwstr>
      </vt:variant>
      <vt:variant>
        <vt:i4>1507382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_Toc370207520</vt:lpwstr>
      </vt:variant>
      <vt:variant>
        <vt:i4>1310774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_Toc370207519</vt:lpwstr>
      </vt:variant>
      <vt:variant>
        <vt:i4>1310774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_Toc370207518</vt:lpwstr>
      </vt:variant>
      <vt:variant>
        <vt:i4>1310774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_Toc370207517</vt:lpwstr>
      </vt:variant>
      <vt:variant>
        <vt:i4>1310774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_Toc370207516</vt:lpwstr>
      </vt:variant>
      <vt:variant>
        <vt:i4>1310774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_Toc370207515</vt:lpwstr>
      </vt:variant>
      <vt:variant>
        <vt:i4>1310774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_Toc370207514</vt:lpwstr>
      </vt:variant>
      <vt:variant>
        <vt:i4>1310774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_Toc370207513</vt:lpwstr>
      </vt:variant>
      <vt:variant>
        <vt:i4>1310774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_Toc370207512</vt:lpwstr>
      </vt:variant>
      <vt:variant>
        <vt:i4>1310774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_Toc370207511</vt:lpwstr>
      </vt:variant>
      <vt:variant>
        <vt:i4>1310774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_Toc370207510</vt:lpwstr>
      </vt:variant>
      <vt:variant>
        <vt:i4>1376310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_Toc370207509</vt:lpwstr>
      </vt:variant>
      <vt:variant>
        <vt:i4>1376310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_Toc370207508</vt:lpwstr>
      </vt:variant>
      <vt:variant>
        <vt:i4>1376310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_Toc370207507</vt:lpwstr>
      </vt:variant>
      <vt:variant>
        <vt:i4>1376310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_Toc370207506</vt:lpwstr>
      </vt:variant>
      <vt:variant>
        <vt:i4>1376310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_Toc370207505</vt:lpwstr>
      </vt:variant>
      <vt:variant>
        <vt:i4>1376310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_Toc370207504</vt:lpwstr>
      </vt:variant>
      <vt:variant>
        <vt:i4>1376310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_Toc370207503</vt:lpwstr>
      </vt:variant>
      <vt:variant>
        <vt:i4>1376310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_Toc370207502</vt:lpwstr>
      </vt:variant>
      <vt:variant>
        <vt:i4>1376310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_Toc370207501</vt:lpwstr>
      </vt:variant>
      <vt:variant>
        <vt:i4>1376310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_Toc370207500</vt:lpwstr>
      </vt:variant>
      <vt:variant>
        <vt:i4>1835063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_Toc370207499</vt:lpwstr>
      </vt:variant>
      <vt:variant>
        <vt:i4>1835063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_Toc370207498</vt:lpwstr>
      </vt:variant>
      <vt:variant>
        <vt:i4>1835063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_Toc370207497</vt:lpwstr>
      </vt:variant>
      <vt:variant>
        <vt:i4>1835063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_Toc370207496</vt:lpwstr>
      </vt:variant>
      <vt:variant>
        <vt:i4>1835063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_Toc370207495</vt:lpwstr>
      </vt:variant>
      <vt:variant>
        <vt:i4>1835063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_Toc370207494</vt:lpwstr>
      </vt:variant>
      <vt:variant>
        <vt:i4>1835063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_Toc370207493</vt:lpwstr>
      </vt:variant>
      <vt:variant>
        <vt:i4>1835063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_Toc370207492</vt:lpwstr>
      </vt:variant>
      <vt:variant>
        <vt:i4>1835063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_Toc370207491</vt:lpwstr>
      </vt:variant>
      <vt:variant>
        <vt:i4>1835063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_Toc370207490</vt:lpwstr>
      </vt:variant>
      <vt:variant>
        <vt:i4>1900599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_Toc370207489</vt:lpwstr>
      </vt:variant>
      <vt:variant>
        <vt:i4>1900599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_Toc370207488</vt:lpwstr>
      </vt:variant>
      <vt:variant>
        <vt:i4>1900599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_Toc370207487</vt:lpwstr>
      </vt:variant>
      <vt:variant>
        <vt:i4>1900599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_Toc370207486</vt:lpwstr>
      </vt:variant>
      <vt:variant>
        <vt:i4>1900599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_Toc370207485</vt:lpwstr>
      </vt:variant>
      <vt:variant>
        <vt:i4>1900599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_Toc370207484</vt:lpwstr>
      </vt:variant>
      <vt:variant>
        <vt:i4>1900599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_Toc370207483</vt:lpwstr>
      </vt:variant>
      <vt:variant>
        <vt:i4>1900599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_Toc370207482</vt:lpwstr>
      </vt:variant>
      <vt:variant>
        <vt:i4>1900599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_Toc370207481</vt:lpwstr>
      </vt:variant>
      <vt:variant>
        <vt:i4>1900599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_Toc370207480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_Toc370207479</vt:lpwstr>
      </vt:variant>
      <vt:variant>
        <vt:i4>1179703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_Toc370207478</vt:lpwstr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_Toc370207477</vt:lpwstr>
      </vt:variant>
      <vt:variant>
        <vt:i4>1179703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_Toc370207476</vt:lpwstr>
      </vt:variant>
      <vt:variant>
        <vt:i4>1179703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_Toc370207475</vt:lpwstr>
      </vt:variant>
      <vt:variant>
        <vt:i4>1179703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_Toc370207474</vt:lpwstr>
      </vt:variant>
      <vt:variant>
        <vt:i4>1179703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_Toc370207473</vt:lpwstr>
      </vt:variant>
      <vt:variant>
        <vt:i4>1179703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_Toc370207472</vt:lpwstr>
      </vt:variant>
      <vt:variant>
        <vt:i4>1179703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_Toc370207471</vt:lpwstr>
      </vt:variant>
      <vt:variant>
        <vt:i4>1179703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_Toc370207470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_Toc370207469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_Toc370207468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_Toc370207467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_Toc370207466</vt:lpwstr>
      </vt:variant>
      <vt:variant>
        <vt:i4>1245239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_Toc370207465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_Toc370207464</vt:lpwstr>
      </vt:variant>
      <vt:variant>
        <vt:i4>1245239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_Toc370207463</vt:lpwstr>
      </vt:variant>
      <vt:variant>
        <vt:i4>1245239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_Toc370207462</vt:lpwstr>
      </vt:variant>
      <vt:variant>
        <vt:i4>1245239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_Toc370207461</vt:lpwstr>
      </vt:variant>
      <vt:variant>
        <vt:i4>1245239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_Toc370207460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_Toc370207459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_Toc370207458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_Toc370207457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_Toc370207456</vt:lpwstr>
      </vt:variant>
      <vt:variant>
        <vt:i4>1048631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_Toc370207455</vt:lpwstr>
      </vt:variant>
      <vt:variant>
        <vt:i4>1048631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_Toc370207454</vt:lpwstr>
      </vt:variant>
      <vt:variant>
        <vt:i4>1048631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_Toc370207453</vt:lpwstr>
      </vt:variant>
      <vt:variant>
        <vt:i4>1048631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_Toc370207452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_Toc370207451</vt:lpwstr>
      </vt:variant>
      <vt:variant>
        <vt:i4>1048631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_Toc370207450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_Toc370207449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_Toc370207448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Lastenheft für Tschechien</dc:title>
  <dc:creator>Falk, Artur</dc:creator>
  <cp:lastModifiedBy>Braatz, Peter</cp:lastModifiedBy>
  <cp:revision>4</cp:revision>
  <cp:lastPrinted>2017-08-15T10:17:00Z</cp:lastPrinted>
  <dcterms:created xsi:type="dcterms:W3CDTF">2019-02-21T15:16:00Z</dcterms:created>
  <dcterms:modified xsi:type="dcterms:W3CDTF">2019-02-27T07:58:00Z</dcterms:modified>
</cp:coreProperties>
</file>